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590F" w14:textId="6DBF278B" w:rsidR="00AE434C" w:rsidRPr="001C0D95" w:rsidRDefault="00CE54CB" w:rsidP="00AE43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Board </w:t>
      </w:r>
      <w:r w:rsidR="00AE434C" w:rsidRPr="001C0D95">
        <w:rPr>
          <w:rFonts w:asciiTheme="minorHAnsi" w:hAnsiTheme="minorHAnsi" w:cstheme="minorHAnsi"/>
          <w:b/>
          <w:sz w:val="28"/>
          <w:szCs w:val="28"/>
        </w:rPr>
        <w:t>Meeting Agenda</w:t>
      </w:r>
    </w:p>
    <w:p w14:paraId="26638D76" w14:textId="566BB5DA" w:rsidR="00AE434C" w:rsidRDefault="002E2AA1" w:rsidP="5769E904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May 8</w:t>
      </w:r>
      <w:r w:rsidRPr="002E2AA1">
        <w:rPr>
          <w:rFonts w:asciiTheme="minorHAnsi" w:hAnsiTheme="minorHAnsi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/>
          <w:b/>
          <w:bCs/>
          <w:sz w:val="28"/>
          <w:szCs w:val="28"/>
        </w:rPr>
        <w:t>,</w:t>
      </w:r>
      <w:r w:rsidR="31A5C8BC" w:rsidRPr="5769E904">
        <w:rPr>
          <w:rFonts w:asciiTheme="minorHAnsi" w:hAnsiTheme="minorHAnsi"/>
          <w:b/>
          <w:bCs/>
          <w:sz w:val="28"/>
          <w:szCs w:val="28"/>
        </w:rPr>
        <w:t xml:space="preserve"> 2024</w:t>
      </w:r>
      <w:r w:rsidR="00AE434C" w:rsidRPr="5769E904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6C61F2" w:rsidRPr="5769E904">
        <w:rPr>
          <w:rFonts w:asciiTheme="minorHAnsi" w:hAnsiTheme="minorHAnsi"/>
          <w:b/>
          <w:bCs/>
          <w:sz w:val="28"/>
          <w:szCs w:val="28"/>
        </w:rPr>
        <w:t>–</w:t>
      </w:r>
      <w:r w:rsidR="00AE434C" w:rsidRPr="5769E904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6C61F2" w:rsidRPr="5769E904">
        <w:rPr>
          <w:rFonts w:asciiTheme="minorHAnsi" w:hAnsiTheme="minorHAnsi"/>
          <w:b/>
          <w:bCs/>
          <w:sz w:val="28"/>
          <w:szCs w:val="28"/>
        </w:rPr>
        <w:t>4pm to 5:30pm</w:t>
      </w:r>
    </w:p>
    <w:p w14:paraId="5436A8C1" w14:textId="062280D4" w:rsidR="00AE434C" w:rsidRDefault="00AE434C" w:rsidP="346A42E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346A42E2">
        <w:rPr>
          <w:rFonts w:asciiTheme="minorHAnsi" w:hAnsiTheme="minorHAnsi"/>
          <w:b/>
          <w:bCs/>
          <w:sz w:val="28"/>
          <w:szCs w:val="28"/>
        </w:rPr>
        <w:t>Hybrid Meeting In</w:t>
      </w:r>
      <w:r w:rsidR="002D2D01" w:rsidRPr="346A42E2">
        <w:rPr>
          <w:rFonts w:asciiTheme="minorHAnsi" w:hAnsiTheme="minorHAnsi"/>
          <w:b/>
          <w:bCs/>
          <w:sz w:val="28"/>
          <w:szCs w:val="28"/>
        </w:rPr>
        <w:t>-</w:t>
      </w:r>
      <w:r w:rsidRPr="346A42E2">
        <w:rPr>
          <w:rFonts w:asciiTheme="minorHAnsi" w:hAnsiTheme="minorHAnsi"/>
          <w:b/>
          <w:bCs/>
          <w:sz w:val="28"/>
          <w:szCs w:val="28"/>
        </w:rPr>
        <w:t xml:space="preserve">Person </w:t>
      </w:r>
      <w:r w:rsidR="002E2AA1">
        <w:rPr>
          <w:rFonts w:asciiTheme="minorHAnsi" w:hAnsiTheme="minorHAnsi"/>
          <w:b/>
          <w:bCs/>
          <w:sz w:val="28"/>
          <w:szCs w:val="28"/>
        </w:rPr>
        <w:t>in</w:t>
      </w:r>
      <w:r w:rsidR="00F47639" w:rsidRPr="346A42E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2E2AA1">
        <w:rPr>
          <w:rFonts w:asciiTheme="minorHAnsi" w:hAnsiTheme="minorHAnsi"/>
          <w:b/>
          <w:bCs/>
          <w:sz w:val="28"/>
          <w:szCs w:val="28"/>
        </w:rPr>
        <w:t>PENCIL Warehouse B</w:t>
      </w:r>
      <w:r w:rsidR="61FE9590" w:rsidRPr="346A42E2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346A42E2">
        <w:rPr>
          <w:rFonts w:asciiTheme="minorHAnsi" w:hAnsiTheme="minorHAnsi"/>
          <w:b/>
          <w:bCs/>
          <w:sz w:val="28"/>
          <w:szCs w:val="28"/>
        </w:rPr>
        <w:t>or via Zoom</w:t>
      </w:r>
    </w:p>
    <w:p w14:paraId="4594213D" w14:textId="77777777" w:rsidR="00846E5D" w:rsidRDefault="00846E5D" w:rsidP="00AE434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E020AA" w14:textId="50384916" w:rsidR="00AE434C" w:rsidRDefault="46302A81" w:rsidP="39153967">
      <w:pPr>
        <w:pStyle w:val="PlainText"/>
        <w:rPr>
          <w:rFonts w:asciiTheme="minorHAnsi" w:hAnsiTheme="minorHAnsi"/>
          <w:sz w:val="24"/>
          <w:szCs w:val="24"/>
        </w:rPr>
      </w:pPr>
      <w:r w:rsidRPr="39153967">
        <w:rPr>
          <w:rFonts w:asciiTheme="minorHAnsi" w:hAnsiTheme="minorHAnsi"/>
          <w:sz w:val="24"/>
          <w:szCs w:val="24"/>
        </w:rPr>
        <w:t>Welcome</w:t>
      </w:r>
      <w:r w:rsidR="47C1227C" w:rsidRPr="39153967">
        <w:rPr>
          <w:rFonts w:asciiTheme="minorHAnsi" w:hAnsiTheme="minorHAnsi"/>
          <w:sz w:val="24"/>
          <w:szCs w:val="24"/>
        </w:rPr>
        <w:t xml:space="preserve"> and Introduction</w:t>
      </w:r>
      <w:r w:rsidR="0D1BBC33" w:rsidRPr="39153967">
        <w:rPr>
          <w:rFonts w:asciiTheme="minorHAnsi" w:hAnsiTheme="minorHAnsi"/>
          <w:sz w:val="24"/>
          <w:szCs w:val="24"/>
        </w:rPr>
        <w:t xml:space="preserve"> </w:t>
      </w:r>
      <w:r>
        <w:tab/>
      </w:r>
      <w:r>
        <w:tab/>
      </w:r>
      <w:r w:rsidR="2BAE6DC9" w:rsidRPr="39153967">
        <w:rPr>
          <w:sz w:val="24"/>
          <w:szCs w:val="24"/>
        </w:rPr>
        <w:t>5</w:t>
      </w:r>
      <w:r w:rsidR="7C8CBD6A" w:rsidRPr="39153967">
        <w:rPr>
          <w:rFonts w:asciiTheme="minorHAnsi" w:hAnsiTheme="minorHAnsi"/>
          <w:sz w:val="24"/>
          <w:szCs w:val="24"/>
        </w:rPr>
        <w:t xml:space="preserve"> minutes </w:t>
      </w:r>
      <w:r>
        <w:tab/>
      </w:r>
      <w:r>
        <w:tab/>
      </w:r>
      <w:r>
        <w:tab/>
      </w:r>
      <w:r>
        <w:tab/>
      </w:r>
      <w:r w:rsidR="1B5C40E2" w:rsidRPr="39153967">
        <w:rPr>
          <w:rFonts w:asciiTheme="minorHAnsi" w:hAnsiTheme="minorHAnsi"/>
          <w:sz w:val="24"/>
          <w:szCs w:val="24"/>
        </w:rPr>
        <w:t xml:space="preserve">Robyn Williams </w:t>
      </w:r>
      <w:r w:rsidR="0A48E221" w:rsidRPr="39153967">
        <w:rPr>
          <w:rFonts w:asciiTheme="minorHAnsi" w:hAnsiTheme="minorHAnsi"/>
          <w:sz w:val="24"/>
          <w:szCs w:val="24"/>
        </w:rPr>
        <w:t xml:space="preserve"> </w:t>
      </w:r>
    </w:p>
    <w:p w14:paraId="03AF9621" w14:textId="6530F81F" w:rsidR="00803921" w:rsidRDefault="00803921" w:rsidP="5068E151">
      <w:pPr>
        <w:pStyle w:val="PlainText"/>
        <w:rPr>
          <w:rFonts w:asciiTheme="minorHAnsi" w:hAnsiTheme="minorHAnsi"/>
          <w:sz w:val="24"/>
          <w:szCs w:val="24"/>
        </w:rPr>
      </w:pPr>
    </w:p>
    <w:p w14:paraId="73EEE2EB" w14:textId="7B5D45A2" w:rsidR="00256F46" w:rsidRPr="00A136B8" w:rsidRDefault="4C97C27C" w:rsidP="2F7B4498">
      <w:pPr>
        <w:pStyle w:val="PlainText"/>
        <w:rPr>
          <w:rFonts w:asciiTheme="minorHAnsi" w:hAnsiTheme="minorHAnsi"/>
          <w:sz w:val="24"/>
          <w:szCs w:val="24"/>
        </w:rPr>
      </w:pPr>
      <w:r w:rsidRPr="2F7B4498">
        <w:rPr>
          <w:rFonts w:asciiTheme="minorHAnsi" w:hAnsiTheme="minorHAnsi"/>
          <w:sz w:val="24"/>
          <w:szCs w:val="24"/>
        </w:rPr>
        <w:t xml:space="preserve">Review of Minutes </w:t>
      </w:r>
      <w:r w:rsidR="00256F46">
        <w:tab/>
      </w:r>
      <w:r w:rsidR="00256F46">
        <w:tab/>
      </w:r>
      <w:r w:rsidR="00256F46">
        <w:tab/>
      </w:r>
      <w:r w:rsidRPr="2F7B4498">
        <w:rPr>
          <w:rFonts w:asciiTheme="minorHAnsi" w:hAnsiTheme="minorHAnsi"/>
          <w:sz w:val="24"/>
          <w:szCs w:val="24"/>
        </w:rPr>
        <w:t>5 minutes</w:t>
      </w:r>
      <w:r w:rsidR="00256F46">
        <w:tab/>
      </w:r>
      <w:r w:rsidR="00256F46">
        <w:tab/>
      </w:r>
      <w:r w:rsidR="00256F46">
        <w:tab/>
      </w:r>
      <w:r w:rsidR="00256F46">
        <w:tab/>
      </w:r>
      <w:r w:rsidRPr="2F7B4498">
        <w:rPr>
          <w:rFonts w:asciiTheme="minorHAnsi" w:hAnsiTheme="minorHAnsi"/>
          <w:sz w:val="24"/>
          <w:szCs w:val="24"/>
        </w:rPr>
        <w:t>Perry Moulds</w:t>
      </w:r>
    </w:p>
    <w:p w14:paraId="2E84509A" w14:textId="2DB5BDBE" w:rsidR="00256F46" w:rsidRDefault="00256F46" w:rsidP="39153967">
      <w:pPr>
        <w:pStyle w:val="PlainText"/>
        <w:numPr>
          <w:ilvl w:val="0"/>
          <w:numId w:val="14"/>
        </w:numPr>
        <w:rPr>
          <w:rFonts w:eastAsia="Calibri" w:cs="Arial"/>
          <w:b/>
          <w:bCs/>
          <w:color w:val="000000" w:themeColor="text1"/>
        </w:rPr>
      </w:pPr>
      <w:r w:rsidRPr="39153967">
        <w:rPr>
          <w:rFonts w:asciiTheme="minorHAnsi" w:eastAsia="Calibri" w:hAnsiTheme="minorHAnsi" w:cs="Calibri"/>
          <w:b/>
          <w:bCs/>
          <w:color w:val="000000" w:themeColor="text1"/>
          <w:sz w:val="24"/>
          <w:szCs w:val="24"/>
        </w:rPr>
        <w:t xml:space="preserve">Approve minutes from the </w:t>
      </w:r>
      <w:r w:rsidR="002E2AA1" w:rsidRPr="39153967">
        <w:rPr>
          <w:rFonts w:asciiTheme="minorHAnsi" w:eastAsia="Calibri" w:hAnsiTheme="minorHAnsi" w:cs="Calibri"/>
          <w:b/>
          <w:bCs/>
          <w:color w:val="000000" w:themeColor="text1"/>
          <w:sz w:val="24"/>
          <w:szCs w:val="24"/>
        </w:rPr>
        <w:t>February</w:t>
      </w:r>
      <w:r w:rsidR="6D55EB76" w:rsidRPr="39153967">
        <w:rPr>
          <w:rFonts w:asciiTheme="minorHAnsi" w:eastAsia="Calibri" w:hAnsiTheme="minorHAnsi" w:cs="Calibri"/>
          <w:b/>
          <w:bCs/>
          <w:color w:val="000000" w:themeColor="text1"/>
          <w:sz w:val="24"/>
          <w:szCs w:val="24"/>
        </w:rPr>
        <w:t xml:space="preserve"> </w:t>
      </w:r>
      <w:r w:rsidRPr="39153967">
        <w:rPr>
          <w:rFonts w:asciiTheme="minorHAnsi" w:eastAsia="Calibri" w:hAnsiTheme="minorHAnsi" w:cs="Calibri"/>
          <w:b/>
          <w:bCs/>
          <w:color w:val="000000" w:themeColor="text1"/>
          <w:sz w:val="24"/>
          <w:szCs w:val="24"/>
        </w:rPr>
        <w:t>board meeting.</w:t>
      </w:r>
    </w:p>
    <w:p w14:paraId="3854A18F" w14:textId="29DE3C09" w:rsidR="00256F46" w:rsidRDefault="004F6471" w:rsidP="39153967">
      <w:pPr>
        <w:pStyle w:val="PlainText"/>
        <w:numPr>
          <w:ilvl w:val="0"/>
          <w:numId w:val="14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39153967">
        <w:rPr>
          <w:rFonts w:asciiTheme="minorHAnsi" w:eastAsia="Calibri" w:hAnsiTheme="minorHAnsi" w:cs="Calibri"/>
          <w:color w:val="000000" w:themeColor="text1"/>
          <w:sz w:val="24"/>
          <w:szCs w:val="24"/>
        </w:rPr>
        <w:t xml:space="preserve">FYI on </w:t>
      </w:r>
      <w:r w:rsidR="00256F46" w:rsidRPr="39153967">
        <w:rPr>
          <w:rFonts w:asciiTheme="minorHAnsi" w:eastAsia="Calibri" w:hAnsiTheme="minorHAnsi" w:cs="Calibri"/>
          <w:color w:val="000000" w:themeColor="text1"/>
          <w:sz w:val="24"/>
          <w:szCs w:val="24"/>
        </w:rPr>
        <w:t xml:space="preserve">Executive Committee actions since our </w:t>
      </w:r>
      <w:r w:rsidR="002E2AA1" w:rsidRPr="39153967">
        <w:rPr>
          <w:rFonts w:asciiTheme="minorHAnsi" w:eastAsia="Calibri" w:hAnsiTheme="minorHAnsi" w:cs="Calibri"/>
          <w:color w:val="000000" w:themeColor="text1"/>
          <w:sz w:val="24"/>
          <w:szCs w:val="24"/>
        </w:rPr>
        <w:t>February</w:t>
      </w:r>
      <w:r w:rsidR="10F647D7" w:rsidRPr="39153967">
        <w:rPr>
          <w:rFonts w:asciiTheme="minorHAnsi" w:eastAsia="Calibri" w:hAnsiTheme="minorHAnsi" w:cs="Calibri"/>
          <w:color w:val="000000" w:themeColor="text1"/>
          <w:sz w:val="24"/>
          <w:szCs w:val="24"/>
        </w:rPr>
        <w:t xml:space="preserve"> </w:t>
      </w:r>
      <w:r w:rsidR="00256F46" w:rsidRPr="39153967">
        <w:rPr>
          <w:rFonts w:asciiTheme="minorHAnsi" w:eastAsia="Calibri" w:hAnsiTheme="minorHAnsi" w:cs="Calibri"/>
          <w:color w:val="000000" w:themeColor="text1"/>
          <w:sz w:val="24"/>
          <w:szCs w:val="24"/>
        </w:rPr>
        <w:t>meeting</w:t>
      </w:r>
    </w:p>
    <w:p w14:paraId="0AC9641F" w14:textId="49E2D603" w:rsidR="3EE88CD9" w:rsidRDefault="3EE88CD9" w:rsidP="39153967">
      <w:pPr>
        <w:pStyle w:val="PlainText"/>
        <w:numPr>
          <w:ilvl w:val="0"/>
          <w:numId w:val="14"/>
        </w:numPr>
        <w:rPr>
          <w:rFonts w:eastAsia="Calibri" w:cs="Calibri"/>
          <w:color w:val="000000" w:themeColor="text1"/>
          <w:sz w:val="24"/>
          <w:szCs w:val="24"/>
        </w:rPr>
      </w:pPr>
      <w:r w:rsidRPr="39153967">
        <w:rPr>
          <w:rFonts w:eastAsia="Calibri" w:cs="Calibri"/>
          <w:color w:val="000000" w:themeColor="text1"/>
          <w:sz w:val="24"/>
          <w:szCs w:val="24"/>
        </w:rPr>
        <w:t>Executive Committee approvals from April meeting</w:t>
      </w:r>
    </w:p>
    <w:p w14:paraId="0580B90C" w14:textId="12F33499" w:rsidR="3EE88CD9" w:rsidRDefault="3EE88CD9" w:rsidP="39153967">
      <w:pPr>
        <w:pStyle w:val="ListParagraph"/>
        <w:numPr>
          <w:ilvl w:val="1"/>
          <w:numId w:val="14"/>
        </w:numPr>
        <w:rPr>
          <w:rFonts w:ascii="Calibri" w:eastAsia="Calibri" w:hAnsi="Calibri" w:cs="Calibri"/>
          <w:color w:val="000000" w:themeColor="text1"/>
        </w:rPr>
      </w:pPr>
      <w:r w:rsidRPr="39153967">
        <w:rPr>
          <w:rFonts w:ascii="Calibri" w:eastAsia="Calibri" w:hAnsi="Calibri" w:cs="Calibri"/>
          <w:color w:val="000000" w:themeColor="text1"/>
        </w:rPr>
        <w:t xml:space="preserve">Investment account withdrawal as budgeted at 4% or </w:t>
      </w:r>
      <w:proofErr w:type="gramStart"/>
      <w:r w:rsidRPr="39153967">
        <w:rPr>
          <w:rFonts w:ascii="Calibri" w:eastAsia="Calibri" w:hAnsi="Calibri" w:cs="Calibri"/>
          <w:color w:val="000000" w:themeColor="text1"/>
        </w:rPr>
        <w:t>$38,772</w:t>
      </w:r>
      <w:proofErr w:type="gramEnd"/>
    </w:p>
    <w:p w14:paraId="3DBEE480" w14:textId="0068F517" w:rsidR="2FDC5C4A" w:rsidRDefault="332D69A4" w:rsidP="39153967">
      <w:pPr>
        <w:pStyle w:val="ListParagraph"/>
        <w:numPr>
          <w:ilvl w:val="1"/>
          <w:numId w:val="14"/>
        </w:numPr>
        <w:rPr>
          <w:rFonts w:ascii="Calibri" w:eastAsia="Calibri" w:hAnsi="Calibri" w:cs="Calibri"/>
          <w:color w:val="000000" w:themeColor="text1"/>
        </w:rPr>
      </w:pPr>
      <w:r w:rsidRPr="39153967">
        <w:rPr>
          <w:rFonts w:ascii="Calibri" w:eastAsia="Calibri" w:hAnsi="Calibri" w:cs="Calibri"/>
          <w:color w:val="000000" w:themeColor="text1"/>
        </w:rPr>
        <w:t>CFMT Investment account withdrawal at 5% or approximately $2,920</w:t>
      </w:r>
    </w:p>
    <w:p w14:paraId="6EDA748C" w14:textId="47F5BD9D" w:rsidR="00256F46" w:rsidRDefault="00256F46" w:rsidP="346A42E2">
      <w:pPr>
        <w:pStyle w:val="PlainText"/>
        <w:rPr>
          <w:rFonts w:asciiTheme="minorHAnsi" w:hAnsiTheme="minorHAnsi"/>
          <w:szCs w:val="22"/>
        </w:rPr>
      </w:pPr>
    </w:p>
    <w:p w14:paraId="6C16067E" w14:textId="226C108E" w:rsidR="00256F46" w:rsidRDefault="375B8546" w:rsidP="39153967">
      <w:pPr>
        <w:pStyle w:val="PlainText"/>
        <w:rPr>
          <w:rFonts w:asciiTheme="minorHAnsi" w:hAnsiTheme="minorHAnsi"/>
          <w:sz w:val="24"/>
          <w:szCs w:val="24"/>
        </w:rPr>
      </w:pPr>
      <w:r w:rsidRPr="39153967">
        <w:rPr>
          <w:rFonts w:asciiTheme="minorHAnsi" w:hAnsiTheme="minorHAnsi"/>
          <w:sz w:val="24"/>
          <w:szCs w:val="24"/>
        </w:rPr>
        <w:t xml:space="preserve">Treasurer’s Report </w:t>
      </w:r>
      <w:r>
        <w:tab/>
      </w:r>
      <w:r>
        <w:tab/>
      </w:r>
      <w:r>
        <w:tab/>
      </w:r>
      <w:r w:rsidR="79061E24" w:rsidRPr="39153967">
        <w:rPr>
          <w:rFonts w:asciiTheme="minorHAnsi" w:hAnsiTheme="minorHAnsi"/>
          <w:sz w:val="24"/>
          <w:szCs w:val="24"/>
        </w:rPr>
        <w:t>1</w:t>
      </w:r>
      <w:r w:rsidR="4F17B199" w:rsidRPr="39153967">
        <w:rPr>
          <w:rFonts w:asciiTheme="minorHAnsi" w:hAnsiTheme="minorHAnsi"/>
          <w:sz w:val="24"/>
          <w:szCs w:val="24"/>
        </w:rPr>
        <w:t>5</w:t>
      </w:r>
      <w:r w:rsidRPr="39153967">
        <w:rPr>
          <w:rFonts w:asciiTheme="minorHAnsi" w:hAnsiTheme="minorHAnsi"/>
          <w:sz w:val="24"/>
          <w:szCs w:val="24"/>
        </w:rPr>
        <w:t xml:space="preserve"> minutes</w:t>
      </w:r>
      <w:r>
        <w:tab/>
      </w:r>
      <w:r>
        <w:tab/>
      </w:r>
      <w:r>
        <w:tab/>
      </w:r>
      <w:r>
        <w:tab/>
      </w:r>
      <w:r w:rsidRPr="39153967">
        <w:rPr>
          <w:rFonts w:asciiTheme="minorHAnsi" w:hAnsiTheme="minorHAnsi"/>
          <w:sz w:val="24"/>
          <w:szCs w:val="24"/>
        </w:rPr>
        <w:t>Jose Ferreira</w:t>
      </w:r>
    </w:p>
    <w:p w14:paraId="1D385BB4" w14:textId="703D83DE" w:rsidR="00256F46" w:rsidRDefault="693F079A" w:rsidP="346A42E2">
      <w:pPr>
        <w:pStyle w:val="PlainText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346A42E2">
        <w:rPr>
          <w:rFonts w:asciiTheme="minorHAnsi" w:hAnsiTheme="minorHAnsi"/>
          <w:sz w:val="24"/>
          <w:szCs w:val="24"/>
        </w:rPr>
        <w:t xml:space="preserve">YTD financial statements through </w:t>
      </w:r>
      <w:r w:rsidR="002E2AA1">
        <w:rPr>
          <w:rFonts w:asciiTheme="minorHAnsi" w:hAnsiTheme="minorHAnsi"/>
          <w:sz w:val="24"/>
          <w:szCs w:val="24"/>
        </w:rPr>
        <w:t>April 30th</w:t>
      </w:r>
      <w:r w:rsidRPr="346A42E2">
        <w:rPr>
          <w:rFonts w:asciiTheme="minorHAnsi" w:hAnsiTheme="minorHAnsi"/>
          <w:sz w:val="24"/>
          <w:szCs w:val="24"/>
        </w:rPr>
        <w:t xml:space="preserve">, 2024 </w:t>
      </w:r>
    </w:p>
    <w:p w14:paraId="6874FA42" w14:textId="166F9739" w:rsidR="10D7622A" w:rsidRDefault="2FEBA4E8" w:rsidP="0E43C3BB">
      <w:pPr>
        <w:pStyle w:val="PlainText"/>
        <w:numPr>
          <w:ilvl w:val="0"/>
          <w:numId w:val="12"/>
        </w:numPr>
        <w:rPr>
          <w:sz w:val="24"/>
          <w:szCs w:val="24"/>
        </w:rPr>
      </w:pPr>
      <w:r w:rsidRPr="2FDC5C4A">
        <w:rPr>
          <w:sz w:val="24"/>
          <w:szCs w:val="24"/>
        </w:rPr>
        <w:t>Quarterly FYI on investment account performance</w:t>
      </w:r>
    </w:p>
    <w:p w14:paraId="21287213" w14:textId="6C7DAD77" w:rsidR="4BB35107" w:rsidRDefault="4BB35107" w:rsidP="2FDC5C4A">
      <w:pPr>
        <w:pStyle w:val="PlainText"/>
        <w:numPr>
          <w:ilvl w:val="0"/>
          <w:numId w:val="12"/>
        </w:numPr>
        <w:rPr>
          <w:rFonts w:eastAsia="Calibri" w:cs="Calibri"/>
          <w:b/>
          <w:bCs/>
          <w:sz w:val="24"/>
          <w:szCs w:val="24"/>
        </w:rPr>
      </w:pPr>
      <w:r w:rsidRPr="2FDC5C4A">
        <w:rPr>
          <w:rFonts w:eastAsia="Calibri" w:cs="Calibri"/>
          <w:b/>
          <w:bCs/>
          <w:sz w:val="24"/>
          <w:szCs w:val="24"/>
        </w:rPr>
        <w:t>Seek approval on FY25 Proposed Budget</w:t>
      </w:r>
    </w:p>
    <w:p w14:paraId="2624E997" w14:textId="15CCCE5B" w:rsidR="346A42E2" w:rsidRDefault="346A42E2" w:rsidP="2F7B4498">
      <w:pPr>
        <w:pStyle w:val="PlainText"/>
        <w:rPr>
          <w:rFonts w:asciiTheme="minorHAnsi" w:hAnsiTheme="minorHAnsi"/>
          <w:sz w:val="24"/>
          <w:szCs w:val="24"/>
        </w:rPr>
      </w:pPr>
    </w:p>
    <w:p w14:paraId="0C0D3251" w14:textId="2C16EC62" w:rsidR="0094098F" w:rsidRDefault="6221F454" w:rsidP="39153967">
      <w:pPr>
        <w:pStyle w:val="PlainText"/>
        <w:rPr>
          <w:rFonts w:asciiTheme="minorHAnsi" w:hAnsiTheme="minorHAnsi"/>
          <w:sz w:val="24"/>
          <w:szCs w:val="24"/>
        </w:rPr>
      </w:pPr>
      <w:r w:rsidRPr="39153967">
        <w:rPr>
          <w:rFonts w:asciiTheme="minorHAnsi" w:hAnsiTheme="minorHAnsi"/>
          <w:sz w:val="24"/>
          <w:szCs w:val="24"/>
        </w:rPr>
        <w:t xml:space="preserve">Board Engagement </w:t>
      </w:r>
      <w:r>
        <w:tab/>
      </w:r>
      <w:r>
        <w:tab/>
      </w:r>
      <w:r>
        <w:tab/>
      </w:r>
      <w:r w:rsidR="3D3DF183" w:rsidRPr="39153967">
        <w:rPr>
          <w:sz w:val="24"/>
          <w:szCs w:val="24"/>
        </w:rPr>
        <w:t>30</w:t>
      </w:r>
      <w:r w:rsidR="47CC05C0" w:rsidRPr="39153967">
        <w:rPr>
          <w:sz w:val="24"/>
          <w:szCs w:val="24"/>
        </w:rPr>
        <w:t xml:space="preserve"> </w:t>
      </w:r>
      <w:r w:rsidRPr="39153967">
        <w:rPr>
          <w:rFonts w:asciiTheme="minorHAnsi" w:hAnsiTheme="minorHAnsi"/>
          <w:sz w:val="24"/>
          <w:szCs w:val="24"/>
        </w:rPr>
        <w:t>minutes</w:t>
      </w:r>
      <w:r>
        <w:tab/>
      </w:r>
      <w:r>
        <w:tab/>
      </w:r>
      <w:r>
        <w:tab/>
      </w:r>
      <w:r w:rsidRPr="39153967">
        <w:rPr>
          <w:rFonts w:asciiTheme="minorHAnsi" w:hAnsiTheme="minorHAnsi"/>
          <w:sz w:val="24"/>
          <w:szCs w:val="24"/>
        </w:rPr>
        <w:t>Kaitlyn Jones &amp; Blake McDaniel</w:t>
      </w:r>
    </w:p>
    <w:p w14:paraId="71501641" w14:textId="77777777" w:rsidR="0094098F" w:rsidRDefault="6221F454" w:rsidP="0094098F">
      <w:pPr>
        <w:rPr>
          <w:rFonts w:asciiTheme="minorHAnsi" w:hAnsiTheme="minorHAnsi" w:cstheme="minorHAnsi"/>
          <w:i/>
          <w:iCs/>
          <w:szCs w:val="24"/>
        </w:rPr>
      </w:pPr>
      <w:r w:rsidRPr="5F452E01">
        <w:rPr>
          <w:rFonts w:asciiTheme="minorHAnsi" w:hAnsiTheme="minorHAnsi"/>
          <w:i/>
          <w:iCs/>
        </w:rPr>
        <w:t xml:space="preserve">Building a diverse and engaged community of public education </w:t>
      </w:r>
      <w:proofErr w:type="gramStart"/>
      <w:r w:rsidRPr="5F452E01">
        <w:rPr>
          <w:rFonts w:asciiTheme="minorHAnsi" w:hAnsiTheme="minorHAnsi"/>
          <w:i/>
          <w:iCs/>
        </w:rPr>
        <w:t>advocates</w:t>
      </w:r>
      <w:proofErr w:type="gramEnd"/>
    </w:p>
    <w:p w14:paraId="5FF74E01" w14:textId="6F6B6979" w:rsidR="65A80D6D" w:rsidRDefault="65A80D6D" w:rsidP="5F452E01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5F452E01">
        <w:rPr>
          <w:rFonts w:asciiTheme="minorHAnsi" w:hAnsiTheme="minorHAnsi"/>
        </w:rPr>
        <w:t>Recognize Exiting Board Chair: Hasina Mohyuddin</w:t>
      </w:r>
    </w:p>
    <w:p w14:paraId="662E4A93" w14:textId="24C02028" w:rsidR="003D77EF" w:rsidRDefault="790DFE0C" w:rsidP="346A42E2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5F452E01">
        <w:rPr>
          <w:rFonts w:asciiTheme="minorHAnsi" w:hAnsiTheme="minorHAnsi"/>
        </w:rPr>
        <w:t xml:space="preserve">Recognizing </w:t>
      </w:r>
      <w:r w:rsidR="002E2AA1" w:rsidRPr="5F452E01">
        <w:rPr>
          <w:rFonts w:asciiTheme="minorHAnsi" w:hAnsiTheme="minorHAnsi"/>
        </w:rPr>
        <w:t>Exiting Board Members for their service</w:t>
      </w:r>
    </w:p>
    <w:p w14:paraId="2F18FCF9" w14:textId="1A4E45F3" w:rsidR="003D77EF" w:rsidRPr="002E2AA1" w:rsidRDefault="002E2AA1" w:rsidP="30EE9AC7">
      <w:pPr>
        <w:pStyle w:val="ListParagraph"/>
        <w:numPr>
          <w:ilvl w:val="1"/>
          <w:numId w:val="11"/>
        </w:numPr>
        <w:rPr>
          <w:rFonts w:asciiTheme="minorHAnsi" w:hAnsiTheme="minorHAnsi"/>
        </w:rPr>
      </w:pPr>
      <w:r w:rsidRPr="30EE9AC7">
        <w:rPr>
          <w:rFonts w:asciiTheme="minorHAnsi" w:hAnsiTheme="minorHAnsi"/>
        </w:rPr>
        <w:t xml:space="preserve">Mike Harris, Shani Dowell, Robert Fisher, Joan Fleming-Ridley, Jacky Gomez, Rachel Hawksworth, Olivia Hill, Amani Kelly, Whitney Kalb, </w:t>
      </w:r>
      <w:r w:rsidR="39AEF469" w:rsidRPr="30EE9AC7">
        <w:rPr>
          <w:rFonts w:asciiTheme="minorHAnsi" w:hAnsiTheme="minorHAnsi"/>
        </w:rPr>
        <w:t xml:space="preserve">Perry Moulds, </w:t>
      </w:r>
      <w:r w:rsidRPr="30EE9AC7">
        <w:rPr>
          <w:rFonts w:asciiTheme="minorHAnsi" w:hAnsiTheme="minorHAnsi"/>
        </w:rPr>
        <w:t>Brandyn Payne</w:t>
      </w:r>
    </w:p>
    <w:p w14:paraId="41BF5896" w14:textId="04C6A1CF" w:rsidR="002E2AA1" w:rsidRPr="002E2AA1" w:rsidRDefault="002E2AA1" w:rsidP="002E2AA1">
      <w:pPr>
        <w:pStyle w:val="ListParagraph"/>
        <w:numPr>
          <w:ilvl w:val="0"/>
          <w:numId w:val="11"/>
        </w:numPr>
        <w:rPr>
          <w:rFonts w:asciiTheme="minorHAnsi" w:hAnsiTheme="minorHAnsi"/>
          <w:szCs w:val="24"/>
        </w:rPr>
      </w:pPr>
      <w:r w:rsidRPr="5F452E01">
        <w:rPr>
          <w:rFonts w:asciiTheme="minorHAnsi" w:hAnsiTheme="minorHAnsi"/>
        </w:rPr>
        <w:t>Recognize Exiting YLC Interns:</w:t>
      </w:r>
    </w:p>
    <w:p w14:paraId="7D0191BC" w14:textId="1FD60EED" w:rsidR="002E2AA1" w:rsidRPr="002E2AA1" w:rsidRDefault="002E2AA1" w:rsidP="002E2AA1">
      <w:pPr>
        <w:pStyle w:val="ListParagraph"/>
        <w:numPr>
          <w:ilvl w:val="1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Ali Buchanan, </w:t>
      </w:r>
      <w:r w:rsidRPr="002E2AA1">
        <w:rPr>
          <w:rFonts w:asciiTheme="minorHAnsi" w:hAnsiTheme="minorHAnsi"/>
        </w:rPr>
        <w:t>Ryan Flanagan</w:t>
      </w:r>
      <w:r>
        <w:rPr>
          <w:rFonts w:asciiTheme="minorHAnsi" w:hAnsiTheme="minorHAnsi"/>
        </w:rPr>
        <w:t xml:space="preserve">, </w:t>
      </w:r>
      <w:r w:rsidRPr="002E2AA1">
        <w:rPr>
          <w:rFonts w:asciiTheme="minorHAnsi" w:hAnsiTheme="minorHAnsi"/>
        </w:rPr>
        <w:t>Will Parrott</w:t>
      </w:r>
      <w:r>
        <w:rPr>
          <w:rFonts w:asciiTheme="minorHAnsi" w:hAnsiTheme="minorHAnsi"/>
        </w:rPr>
        <w:t xml:space="preserve">, and </w:t>
      </w:r>
      <w:r w:rsidRPr="002E2AA1">
        <w:rPr>
          <w:rFonts w:asciiTheme="minorHAnsi" w:hAnsiTheme="minorHAnsi"/>
        </w:rPr>
        <w:t>Jessica Turcasso</w:t>
      </w:r>
    </w:p>
    <w:p w14:paraId="5FEF698D" w14:textId="6F2BD3E9" w:rsidR="005F2878" w:rsidRPr="002E2AA1" w:rsidRDefault="002E2AA1" w:rsidP="30EE9AC7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39153967">
        <w:rPr>
          <w:rFonts w:asciiTheme="minorHAnsi" w:hAnsiTheme="minorHAnsi"/>
        </w:rPr>
        <w:t>Approval of new board candidate short list</w:t>
      </w:r>
    </w:p>
    <w:p w14:paraId="28339295" w14:textId="73F7A99B" w:rsidR="002E2AA1" w:rsidRPr="002E2AA1" w:rsidRDefault="002E2AA1" w:rsidP="30EE9AC7">
      <w:pPr>
        <w:pStyle w:val="ListParagraph"/>
        <w:numPr>
          <w:ilvl w:val="1"/>
          <w:numId w:val="11"/>
        </w:numPr>
        <w:rPr>
          <w:rFonts w:asciiTheme="minorHAnsi" w:hAnsiTheme="minorHAnsi"/>
        </w:rPr>
      </w:pPr>
      <w:r w:rsidRPr="39153967">
        <w:rPr>
          <w:rFonts w:asciiTheme="minorHAnsi" w:hAnsiTheme="minorHAnsi"/>
        </w:rPr>
        <w:t xml:space="preserve">Lamar Allen, Brent Binns, </w:t>
      </w:r>
      <w:r w:rsidR="718CD43A" w:rsidRPr="39153967">
        <w:rPr>
          <w:rFonts w:asciiTheme="minorHAnsi" w:hAnsiTheme="minorHAnsi"/>
        </w:rPr>
        <w:t xml:space="preserve">Lillian Blackshear, </w:t>
      </w:r>
      <w:r w:rsidRPr="39153967">
        <w:rPr>
          <w:rFonts w:asciiTheme="minorHAnsi" w:hAnsiTheme="minorHAnsi"/>
        </w:rPr>
        <w:t xml:space="preserve">Melissa Cornejo-Nell, </w:t>
      </w:r>
      <w:r w:rsidR="0762FFE2" w:rsidRPr="39153967">
        <w:rPr>
          <w:rFonts w:asciiTheme="minorHAnsi" w:hAnsiTheme="minorHAnsi"/>
        </w:rPr>
        <w:t xml:space="preserve">Christina Feagins, Sharon Gentry, Kia Goodwin, Taneisha Harvey, Minh Le, Emmanuel </w:t>
      </w:r>
      <w:proofErr w:type="spellStart"/>
      <w:r w:rsidR="0762FFE2" w:rsidRPr="39153967">
        <w:rPr>
          <w:rFonts w:asciiTheme="minorHAnsi" w:hAnsiTheme="minorHAnsi"/>
        </w:rPr>
        <w:t>LeGrair</w:t>
      </w:r>
      <w:proofErr w:type="spellEnd"/>
      <w:r w:rsidR="0762FFE2" w:rsidRPr="39153967">
        <w:rPr>
          <w:rFonts w:asciiTheme="minorHAnsi" w:hAnsiTheme="minorHAnsi"/>
        </w:rPr>
        <w:t xml:space="preserve">, </w:t>
      </w:r>
      <w:r w:rsidRPr="39153967">
        <w:rPr>
          <w:rFonts w:asciiTheme="minorHAnsi" w:hAnsiTheme="minorHAnsi"/>
        </w:rPr>
        <w:t>Jim McIntyre</w:t>
      </w:r>
      <w:r w:rsidR="6A81D932" w:rsidRPr="39153967">
        <w:rPr>
          <w:rFonts w:asciiTheme="minorHAnsi" w:hAnsiTheme="minorHAnsi"/>
        </w:rPr>
        <w:t>, Will Parrott, Sam Reed</w:t>
      </w:r>
    </w:p>
    <w:p w14:paraId="20540E41" w14:textId="3AD244BC" w:rsidR="002E2AA1" w:rsidRPr="002E2AA1" w:rsidRDefault="002E2AA1" w:rsidP="002E2AA1">
      <w:pPr>
        <w:pStyle w:val="ListParagraph"/>
        <w:numPr>
          <w:ilvl w:val="1"/>
          <w:numId w:val="11"/>
        </w:numPr>
        <w:rPr>
          <w:rFonts w:asciiTheme="minorHAnsi" w:hAnsiTheme="minorHAnsi"/>
          <w:szCs w:val="24"/>
          <w:lang w:val="fr-FR"/>
        </w:rPr>
      </w:pPr>
      <w:r>
        <w:rPr>
          <w:rFonts w:asciiTheme="minorHAnsi" w:hAnsiTheme="minorHAnsi"/>
          <w:lang w:val="fr-FR"/>
        </w:rPr>
        <w:t xml:space="preserve">Recognition of </w:t>
      </w:r>
      <w:proofErr w:type="spellStart"/>
      <w:r>
        <w:rPr>
          <w:rFonts w:asciiTheme="minorHAnsi" w:hAnsiTheme="minorHAnsi"/>
          <w:lang w:val="fr-FR"/>
        </w:rPr>
        <w:t>Board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Demographics</w:t>
      </w:r>
      <w:proofErr w:type="spellEnd"/>
    </w:p>
    <w:p w14:paraId="23A1AF1F" w14:textId="6EBB6D35" w:rsidR="2F7B4498" w:rsidRPr="000C0D23" w:rsidRDefault="002E2AA1" w:rsidP="5F452E01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0C0D23">
        <w:rPr>
          <w:rFonts w:asciiTheme="minorHAnsi" w:hAnsiTheme="minorHAnsi"/>
        </w:rPr>
        <w:t>Board Engagement Survey</w:t>
      </w:r>
      <w:r w:rsidR="026425C9" w:rsidRPr="000C0D23">
        <w:rPr>
          <w:rFonts w:asciiTheme="minorHAnsi" w:hAnsiTheme="minorHAnsi"/>
        </w:rPr>
        <w:t xml:space="preserve"> – Break Out Discussion</w:t>
      </w:r>
    </w:p>
    <w:p w14:paraId="34F11AD0" w14:textId="188B9ADD" w:rsidR="5F452E01" w:rsidRDefault="5F452E01" w:rsidP="5F452E01">
      <w:pPr>
        <w:pStyle w:val="PlainText"/>
        <w:rPr>
          <w:rFonts w:asciiTheme="minorHAnsi" w:hAnsiTheme="minorHAnsi"/>
          <w:sz w:val="24"/>
          <w:szCs w:val="24"/>
        </w:rPr>
      </w:pPr>
    </w:p>
    <w:p w14:paraId="75DD868F" w14:textId="739CF449" w:rsidR="0F226073" w:rsidRDefault="0F226073" w:rsidP="39153967">
      <w:pPr>
        <w:pStyle w:val="PlainText"/>
        <w:rPr>
          <w:rFonts w:asciiTheme="minorHAnsi" w:hAnsiTheme="minorHAnsi"/>
          <w:sz w:val="24"/>
          <w:szCs w:val="24"/>
        </w:rPr>
      </w:pPr>
      <w:r w:rsidRPr="39153967">
        <w:rPr>
          <w:rFonts w:asciiTheme="minorHAnsi" w:hAnsiTheme="minorHAnsi"/>
          <w:sz w:val="24"/>
          <w:szCs w:val="24"/>
        </w:rPr>
        <w:t xml:space="preserve">Strategic Planning </w:t>
      </w:r>
      <w:r>
        <w:tab/>
      </w:r>
      <w:r>
        <w:tab/>
      </w:r>
      <w:r>
        <w:tab/>
      </w:r>
      <w:r w:rsidR="664F144B" w:rsidRPr="39153967">
        <w:rPr>
          <w:rFonts w:asciiTheme="minorHAnsi" w:hAnsiTheme="minorHAnsi"/>
          <w:sz w:val="24"/>
          <w:szCs w:val="24"/>
        </w:rPr>
        <w:t>5</w:t>
      </w:r>
      <w:r w:rsidRPr="39153967">
        <w:rPr>
          <w:rFonts w:asciiTheme="minorHAnsi" w:hAnsiTheme="minorHAnsi"/>
          <w:sz w:val="24"/>
          <w:szCs w:val="24"/>
        </w:rPr>
        <w:t xml:space="preserve"> minutes</w:t>
      </w:r>
      <w:r>
        <w:tab/>
      </w:r>
      <w:r>
        <w:tab/>
      </w:r>
      <w:r>
        <w:tab/>
      </w:r>
      <w:r>
        <w:tab/>
      </w:r>
      <w:r w:rsidR="5F9EB769" w:rsidRPr="39153967">
        <w:rPr>
          <w:rFonts w:asciiTheme="minorHAnsi" w:hAnsiTheme="minorHAnsi"/>
          <w:sz w:val="24"/>
          <w:szCs w:val="24"/>
        </w:rPr>
        <w:t>Robyn Williams</w:t>
      </w:r>
    </w:p>
    <w:p w14:paraId="2EE26228" w14:textId="0553DA30" w:rsidR="0F226073" w:rsidRDefault="61AF18CF" w:rsidP="39153967">
      <w:pPr>
        <w:pStyle w:val="PlainText"/>
        <w:numPr>
          <w:ilvl w:val="0"/>
          <w:numId w:val="8"/>
        </w:numPr>
        <w:rPr>
          <w:rFonts w:asciiTheme="minorHAnsi" w:hAnsiTheme="minorHAnsi"/>
        </w:rPr>
      </w:pPr>
      <w:r w:rsidRPr="39153967">
        <w:rPr>
          <w:rFonts w:asciiTheme="minorHAnsi" w:hAnsiTheme="minorHAnsi"/>
          <w:sz w:val="24"/>
          <w:szCs w:val="24"/>
        </w:rPr>
        <w:t xml:space="preserve">Review </w:t>
      </w:r>
      <w:r w:rsidR="0F226073" w:rsidRPr="39153967">
        <w:rPr>
          <w:rFonts w:asciiTheme="minorHAnsi" w:hAnsiTheme="minorHAnsi"/>
          <w:sz w:val="24"/>
          <w:szCs w:val="24"/>
        </w:rPr>
        <w:t xml:space="preserve">of </w:t>
      </w:r>
      <w:r w:rsidR="3ECC27D6" w:rsidRPr="39153967">
        <w:rPr>
          <w:rFonts w:asciiTheme="minorHAnsi" w:hAnsiTheme="minorHAnsi"/>
          <w:sz w:val="24"/>
          <w:szCs w:val="24"/>
        </w:rPr>
        <w:t xml:space="preserve">proposed </w:t>
      </w:r>
      <w:r w:rsidR="0F226073" w:rsidRPr="39153967">
        <w:rPr>
          <w:rFonts w:asciiTheme="minorHAnsi" w:hAnsiTheme="minorHAnsi"/>
          <w:sz w:val="24"/>
          <w:szCs w:val="24"/>
        </w:rPr>
        <w:t>FY25 Strategic Plan &amp; Committees</w:t>
      </w:r>
    </w:p>
    <w:p w14:paraId="789B8B4E" w14:textId="79593FE1" w:rsidR="5F452E01" w:rsidRDefault="5F452E01" w:rsidP="5F452E01">
      <w:pPr>
        <w:tabs>
          <w:tab w:val="left" w:pos="450"/>
        </w:tabs>
        <w:rPr>
          <w:rFonts w:asciiTheme="minorHAnsi" w:hAnsiTheme="minorHAnsi"/>
          <w:szCs w:val="24"/>
        </w:rPr>
      </w:pPr>
    </w:p>
    <w:p w14:paraId="6FF36F5A" w14:textId="7BF8B8EC" w:rsidR="6F60C68A" w:rsidRDefault="6F60C68A" w:rsidP="6F60C68A">
      <w:pPr>
        <w:pStyle w:val="PlainText"/>
        <w:rPr>
          <w:rFonts w:asciiTheme="minorHAnsi" w:hAnsiTheme="minorHAnsi"/>
          <w:sz w:val="24"/>
          <w:szCs w:val="24"/>
        </w:rPr>
      </w:pPr>
    </w:p>
    <w:p w14:paraId="37F2749E" w14:textId="6EC067B7" w:rsidR="6F60C68A" w:rsidRDefault="6F60C68A" w:rsidP="6F60C68A">
      <w:pPr>
        <w:pStyle w:val="PlainText"/>
        <w:rPr>
          <w:rFonts w:asciiTheme="minorHAnsi" w:hAnsiTheme="minorHAnsi"/>
          <w:sz w:val="24"/>
          <w:szCs w:val="24"/>
        </w:rPr>
      </w:pPr>
    </w:p>
    <w:p w14:paraId="67018924" w14:textId="70295CB7" w:rsidR="6F60C68A" w:rsidRDefault="6F60C68A" w:rsidP="6F60C68A">
      <w:pPr>
        <w:pStyle w:val="PlainText"/>
        <w:rPr>
          <w:rFonts w:asciiTheme="minorHAnsi" w:hAnsiTheme="minorHAnsi"/>
          <w:sz w:val="24"/>
          <w:szCs w:val="24"/>
        </w:rPr>
      </w:pPr>
    </w:p>
    <w:p w14:paraId="66805FE1" w14:textId="7D0DE338" w:rsidR="6F60C68A" w:rsidRDefault="6F60C68A" w:rsidP="6F60C68A">
      <w:pPr>
        <w:pStyle w:val="PlainText"/>
        <w:rPr>
          <w:rFonts w:asciiTheme="minorHAnsi" w:hAnsiTheme="minorHAnsi"/>
          <w:sz w:val="24"/>
          <w:szCs w:val="24"/>
        </w:rPr>
      </w:pPr>
    </w:p>
    <w:p w14:paraId="10389F48" w14:textId="32AA1B00" w:rsidR="00451BE9" w:rsidRDefault="00451BE9" w:rsidP="30EE9AC7">
      <w:pPr>
        <w:pStyle w:val="PlainText"/>
        <w:rPr>
          <w:rFonts w:asciiTheme="minorHAnsi" w:hAnsiTheme="minorHAnsi"/>
          <w:sz w:val="24"/>
          <w:szCs w:val="24"/>
        </w:rPr>
      </w:pPr>
      <w:r w:rsidRPr="39153967">
        <w:rPr>
          <w:rFonts w:asciiTheme="minorHAnsi" w:hAnsiTheme="minorHAnsi"/>
          <w:sz w:val="24"/>
          <w:szCs w:val="24"/>
        </w:rPr>
        <w:t>Development, Marketing, and PR</w:t>
      </w:r>
      <w:r w:rsidR="36866DE4" w:rsidRPr="39153967">
        <w:rPr>
          <w:rFonts w:asciiTheme="minorHAnsi" w:hAnsiTheme="minorHAnsi"/>
          <w:sz w:val="24"/>
          <w:szCs w:val="24"/>
        </w:rPr>
        <w:t xml:space="preserve"> </w:t>
      </w:r>
      <w:r>
        <w:tab/>
      </w:r>
      <w:r w:rsidR="0AD1658E" w:rsidRPr="39153967">
        <w:rPr>
          <w:rFonts w:asciiTheme="minorHAnsi" w:hAnsiTheme="minorHAnsi"/>
          <w:sz w:val="24"/>
          <w:szCs w:val="24"/>
        </w:rPr>
        <w:t>1</w:t>
      </w:r>
      <w:r w:rsidR="33FED107" w:rsidRPr="39153967">
        <w:rPr>
          <w:rFonts w:asciiTheme="minorHAnsi" w:hAnsiTheme="minorHAnsi"/>
          <w:sz w:val="24"/>
          <w:szCs w:val="24"/>
        </w:rPr>
        <w:t>5</w:t>
      </w:r>
      <w:r w:rsidR="38D77953" w:rsidRPr="39153967">
        <w:rPr>
          <w:rFonts w:asciiTheme="minorHAnsi" w:hAnsiTheme="minorHAnsi"/>
          <w:sz w:val="24"/>
          <w:szCs w:val="24"/>
        </w:rPr>
        <w:t xml:space="preserve"> minutes</w:t>
      </w:r>
      <w:r>
        <w:tab/>
      </w:r>
      <w:r>
        <w:tab/>
      </w:r>
      <w:r w:rsidR="0041166E" w:rsidRPr="39153967">
        <w:rPr>
          <w:rFonts w:asciiTheme="minorHAnsi" w:hAnsiTheme="minorHAnsi"/>
          <w:sz w:val="24"/>
          <w:szCs w:val="24"/>
        </w:rPr>
        <w:t>Meredith</w:t>
      </w:r>
      <w:r w:rsidR="00B9703B" w:rsidRPr="39153967">
        <w:rPr>
          <w:rFonts w:asciiTheme="minorHAnsi" w:hAnsiTheme="minorHAnsi"/>
          <w:sz w:val="24"/>
          <w:szCs w:val="24"/>
        </w:rPr>
        <w:t xml:space="preserve"> Jones Long</w:t>
      </w:r>
      <w:r w:rsidR="0041166E" w:rsidRPr="39153967">
        <w:rPr>
          <w:rFonts w:asciiTheme="minorHAnsi" w:hAnsiTheme="minorHAnsi"/>
          <w:sz w:val="24"/>
          <w:szCs w:val="24"/>
        </w:rPr>
        <w:t xml:space="preserve">, </w:t>
      </w:r>
      <w:r w:rsidRPr="39153967">
        <w:rPr>
          <w:rFonts w:asciiTheme="minorHAnsi" w:hAnsiTheme="minorHAnsi"/>
          <w:sz w:val="24"/>
          <w:szCs w:val="24"/>
        </w:rPr>
        <w:t xml:space="preserve">Kendrick Robinson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9153967">
        <w:rPr>
          <w:rFonts w:asciiTheme="minorHAnsi" w:hAnsiTheme="minorHAnsi"/>
          <w:sz w:val="24"/>
          <w:szCs w:val="24"/>
        </w:rPr>
        <w:t>&amp; Nicole Keefe</w:t>
      </w:r>
    </w:p>
    <w:p w14:paraId="6F2653B3" w14:textId="314CCC3F" w:rsidR="0021465C" w:rsidRPr="0021465C" w:rsidRDefault="0021465C" w:rsidP="39153967">
      <w:pPr>
        <w:rPr>
          <w:rFonts w:asciiTheme="minorHAnsi" w:hAnsiTheme="minorHAnsi"/>
          <w:i/>
          <w:iCs/>
        </w:rPr>
      </w:pPr>
      <w:r w:rsidRPr="39153967">
        <w:rPr>
          <w:rFonts w:asciiTheme="minorHAnsi" w:hAnsiTheme="minorHAnsi"/>
          <w:i/>
          <w:iCs/>
        </w:rPr>
        <w:t>Growing deeper and more philanthropic relationships while using first person story telling</w:t>
      </w:r>
    </w:p>
    <w:p w14:paraId="6D162EEF" w14:textId="43FB8F19" w:rsidR="002B15D8" w:rsidRPr="00D61290" w:rsidRDefault="00D153A7" w:rsidP="00D61290">
      <w:pPr>
        <w:pStyle w:val="PlainText"/>
        <w:numPr>
          <w:ilvl w:val="0"/>
          <w:numId w:val="29"/>
        </w:numPr>
        <w:rPr>
          <w:sz w:val="24"/>
          <w:szCs w:val="24"/>
          <w:vertAlign w:val="superscript"/>
        </w:rPr>
      </w:pPr>
      <w:r w:rsidRPr="5F452E01">
        <w:rPr>
          <w:sz w:val="24"/>
          <w:szCs w:val="24"/>
        </w:rPr>
        <w:t xml:space="preserve">Share results of </w:t>
      </w:r>
      <w:r w:rsidR="4EF28A9E" w:rsidRPr="008D67C5">
        <w:rPr>
          <w:i/>
          <w:iCs/>
          <w:sz w:val="24"/>
          <w:szCs w:val="24"/>
        </w:rPr>
        <w:t>A Little Night of Music</w:t>
      </w:r>
    </w:p>
    <w:p w14:paraId="77DB328B" w14:textId="64FC31D8" w:rsidR="346A42E2" w:rsidRPr="008C700A" w:rsidRDefault="00112B1E" w:rsidP="004818B3">
      <w:pPr>
        <w:pStyle w:val="PlainText"/>
        <w:numPr>
          <w:ilvl w:val="0"/>
          <w:numId w:val="31"/>
        </w:numPr>
        <w:rPr>
          <w:rFonts w:asciiTheme="minorHAnsi" w:hAnsiTheme="minorHAnsi"/>
          <w:sz w:val="24"/>
          <w:szCs w:val="24"/>
        </w:rPr>
      </w:pPr>
      <w:r w:rsidRPr="00D61290">
        <w:rPr>
          <w:sz w:val="24"/>
          <w:szCs w:val="24"/>
        </w:rPr>
        <w:t>2024 Back to School Breakfast</w:t>
      </w:r>
      <w:r w:rsidR="009F7278">
        <w:rPr>
          <w:sz w:val="24"/>
          <w:szCs w:val="24"/>
        </w:rPr>
        <w:t xml:space="preserve"> – table host</w:t>
      </w:r>
      <w:r w:rsidR="008D67C5">
        <w:rPr>
          <w:sz w:val="24"/>
          <w:szCs w:val="24"/>
        </w:rPr>
        <w:t xml:space="preserve"> sign ups</w:t>
      </w:r>
    </w:p>
    <w:p w14:paraId="6F15D653" w14:textId="6BDA1992" w:rsidR="008C700A" w:rsidRPr="000418DD" w:rsidRDefault="008C700A" w:rsidP="008C700A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39153967">
        <w:rPr>
          <w:rFonts w:asciiTheme="minorHAnsi" w:hAnsiTheme="minorHAnsi"/>
          <w:sz w:val="24"/>
          <w:szCs w:val="24"/>
        </w:rPr>
        <w:t xml:space="preserve">FY25 board investment – </w:t>
      </w:r>
      <w:r w:rsidR="009F7278" w:rsidRPr="39153967">
        <w:rPr>
          <w:rFonts w:asciiTheme="minorHAnsi" w:hAnsiTheme="minorHAnsi"/>
          <w:sz w:val="24"/>
          <w:szCs w:val="24"/>
        </w:rPr>
        <w:t xml:space="preserve">review </w:t>
      </w:r>
      <w:r w:rsidR="00250501" w:rsidRPr="39153967">
        <w:rPr>
          <w:rFonts w:asciiTheme="minorHAnsi" w:hAnsiTheme="minorHAnsi"/>
          <w:sz w:val="24"/>
          <w:szCs w:val="24"/>
        </w:rPr>
        <w:t xml:space="preserve">form, </w:t>
      </w:r>
      <w:r w:rsidRPr="39153967">
        <w:rPr>
          <w:rFonts w:asciiTheme="minorHAnsi" w:hAnsiTheme="minorHAnsi"/>
          <w:sz w:val="24"/>
          <w:szCs w:val="24"/>
        </w:rPr>
        <w:t>expectations</w:t>
      </w:r>
      <w:r w:rsidR="00250501" w:rsidRPr="39153967">
        <w:rPr>
          <w:rFonts w:asciiTheme="minorHAnsi" w:hAnsiTheme="minorHAnsi"/>
          <w:sz w:val="24"/>
          <w:szCs w:val="24"/>
        </w:rPr>
        <w:t>,</w:t>
      </w:r>
      <w:r w:rsidRPr="39153967">
        <w:rPr>
          <w:rFonts w:asciiTheme="minorHAnsi" w:hAnsiTheme="minorHAnsi"/>
          <w:sz w:val="24"/>
          <w:szCs w:val="24"/>
        </w:rPr>
        <w:t xml:space="preserve"> and ways to support; even alumni board members can </w:t>
      </w:r>
      <w:proofErr w:type="gramStart"/>
      <w:r w:rsidRPr="39153967">
        <w:rPr>
          <w:rFonts w:asciiTheme="minorHAnsi" w:hAnsiTheme="minorHAnsi"/>
          <w:sz w:val="24"/>
          <w:szCs w:val="24"/>
        </w:rPr>
        <w:t>invest</w:t>
      </w:r>
      <w:proofErr w:type="gramEnd"/>
    </w:p>
    <w:p w14:paraId="571CFCEB" w14:textId="019B4C35" w:rsidR="39153967" w:rsidRDefault="39153967" w:rsidP="39153967">
      <w:pPr>
        <w:pStyle w:val="PlainText"/>
        <w:rPr>
          <w:rFonts w:asciiTheme="minorHAnsi" w:eastAsiaTheme="minorEastAsia" w:hAnsiTheme="minorHAnsi"/>
          <w:sz w:val="24"/>
          <w:szCs w:val="24"/>
        </w:rPr>
      </w:pPr>
    </w:p>
    <w:p w14:paraId="0D12A5FB" w14:textId="3B3F3346" w:rsidR="479905A0" w:rsidRDefault="479905A0" w:rsidP="39153967">
      <w:pPr>
        <w:pStyle w:val="PlainText"/>
        <w:rPr>
          <w:rFonts w:asciiTheme="minorHAnsi" w:eastAsiaTheme="minorEastAsia" w:hAnsiTheme="minorHAnsi"/>
          <w:sz w:val="24"/>
          <w:szCs w:val="24"/>
        </w:rPr>
      </w:pPr>
      <w:r w:rsidRPr="39153967">
        <w:rPr>
          <w:rFonts w:asciiTheme="minorHAnsi" w:eastAsiaTheme="minorEastAsia" w:hAnsiTheme="minorHAnsi"/>
          <w:sz w:val="24"/>
          <w:szCs w:val="24"/>
        </w:rPr>
        <w:t xml:space="preserve">CEO Updates </w:t>
      </w:r>
      <w:r>
        <w:tab/>
      </w:r>
      <w:r>
        <w:tab/>
      </w:r>
      <w:r>
        <w:tab/>
      </w:r>
      <w:r>
        <w:tab/>
      </w:r>
      <w:r w:rsidR="450989D9" w:rsidRPr="39153967">
        <w:rPr>
          <w:rFonts w:asciiTheme="minorHAnsi" w:eastAsiaTheme="minorEastAsia" w:hAnsiTheme="minorHAnsi"/>
          <w:sz w:val="24"/>
          <w:szCs w:val="24"/>
        </w:rPr>
        <w:t>1</w:t>
      </w:r>
      <w:r w:rsidR="5DAC7DAE" w:rsidRPr="39153967">
        <w:rPr>
          <w:rFonts w:asciiTheme="minorHAnsi" w:eastAsiaTheme="minorEastAsia" w:hAnsiTheme="minorHAnsi"/>
          <w:sz w:val="24"/>
          <w:szCs w:val="24"/>
        </w:rPr>
        <w:t>0</w:t>
      </w:r>
      <w:r w:rsidRPr="39153967">
        <w:rPr>
          <w:rFonts w:asciiTheme="minorHAnsi" w:eastAsiaTheme="minorEastAsia" w:hAnsiTheme="minorHAnsi"/>
          <w:sz w:val="24"/>
          <w:szCs w:val="24"/>
        </w:rPr>
        <w:t xml:space="preserve"> minutes</w:t>
      </w:r>
      <w:r>
        <w:tab/>
      </w:r>
      <w:r>
        <w:tab/>
      </w:r>
      <w:r>
        <w:tab/>
      </w:r>
      <w:r>
        <w:tab/>
      </w:r>
      <w:r w:rsidRPr="39153967">
        <w:rPr>
          <w:rFonts w:asciiTheme="minorHAnsi" w:eastAsiaTheme="minorEastAsia" w:hAnsiTheme="minorHAnsi"/>
          <w:sz w:val="24"/>
          <w:szCs w:val="24"/>
        </w:rPr>
        <w:t>Christiane Buggs</w:t>
      </w:r>
    </w:p>
    <w:p w14:paraId="3F8315C7" w14:textId="38E05842" w:rsidR="479905A0" w:rsidRDefault="479905A0" w:rsidP="39153967">
      <w:pPr>
        <w:pStyle w:val="PlainText"/>
        <w:rPr>
          <w:rFonts w:asciiTheme="minorHAnsi" w:eastAsiaTheme="minorEastAsia" w:hAnsiTheme="minorHAnsi"/>
          <w:i/>
          <w:iCs/>
          <w:sz w:val="24"/>
          <w:szCs w:val="24"/>
        </w:rPr>
      </w:pPr>
      <w:r w:rsidRPr="39153967">
        <w:rPr>
          <w:rFonts w:asciiTheme="minorHAnsi" w:eastAsiaTheme="minorEastAsia" w:hAnsiTheme="minorHAnsi"/>
          <w:i/>
          <w:iCs/>
          <w:sz w:val="24"/>
          <w:szCs w:val="24"/>
        </w:rPr>
        <w:t xml:space="preserve">Investing in staff leadership and assuring a solid organization infrastructure as we transition our </w:t>
      </w:r>
      <w:proofErr w:type="gramStart"/>
      <w:r w:rsidRPr="39153967">
        <w:rPr>
          <w:rFonts w:asciiTheme="minorHAnsi" w:eastAsiaTheme="minorEastAsia" w:hAnsiTheme="minorHAnsi"/>
          <w:i/>
          <w:iCs/>
          <w:sz w:val="24"/>
          <w:szCs w:val="24"/>
        </w:rPr>
        <w:t>CEO</w:t>
      </w:r>
      <w:proofErr w:type="gramEnd"/>
    </w:p>
    <w:p w14:paraId="2B40EC87" w14:textId="48663A3F" w:rsidR="479905A0" w:rsidRDefault="479905A0" w:rsidP="39153967">
      <w:pPr>
        <w:pStyle w:val="PlainText"/>
        <w:numPr>
          <w:ilvl w:val="0"/>
          <w:numId w:val="9"/>
        </w:numPr>
        <w:rPr>
          <w:rFonts w:asciiTheme="minorHAnsi" w:eastAsiaTheme="minorEastAsia" w:hAnsiTheme="minorHAnsi"/>
          <w:sz w:val="24"/>
          <w:szCs w:val="24"/>
        </w:rPr>
      </w:pPr>
      <w:r w:rsidRPr="39153967">
        <w:rPr>
          <w:rFonts w:asciiTheme="minorHAnsi" w:eastAsiaTheme="minorEastAsia" w:hAnsiTheme="minorHAnsi"/>
          <w:sz w:val="24"/>
          <w:szCs w:val="24"/>
        </w:rPr>
        <w:t>Partnerships with the State</w:t>
      </w:r>
    </w:p>
    <w:p w14:paraId="72EB31C0" w14:textId="3FCE4A01" w:rsidR="479905A0" w:rsidRDefault="479905A0" w:rsidP="39153967">
      <w:pPr>
        <w:pStyle w:val="PlainText"/>
        <w:numPr>
          <w:ilvl w:val="0"/>
          <w:numId w:val="9"/>
        </w:numPr>
        <w:rPr>
          <w:rFonts w:asciiTheme="minorHAnsi" w:eastAsiaTheme="minorEastAsia" w:hAnsiTheme="minorHAnsi"/>
          <w:sz w:val="24"/>
          <w:szCs w:val="24"/>
        </w:rPr>
      </w:pPr>
      <w:r w:rsidRPr="39153967">
        <w:rPr>
          <w:rFonts w:asciiTheme="minorHAnsi" w:eastAsiaTheme="minorEastAsia" w:hAnsiTheme="minorHAnsi"/>
          <w:sz w:val="24"/>
          <w:szCs w:val="24"/>
        </w:rPr>
        <w:t>PENCIL retreat – June 2024</w:t>
      </w:r>
    </w:p>
    <w:p w14:paraId="33AF5EC7" w14:textId="7E25585F" w:rsidR="553071D5" w:rsidRDefault="553071D5" w:rsidP="39153967">
      <w:pPr>
        <w:pStyle w:val="PlainText"/>
        <w:numPr>
          <w:ilvl w:val="0"/>
          <w:numId w:val="9"/>
        </w:numPr>
        <w:rPr>
          <w:rFonts w:asciiTheme="minorHAnsi" w:eastAsiaTheme="minorEastAsia" w:hAnsiTheme="minorHAnsi"/>
          <w:szCs w:val="22"/>
        </w:rPr>
      </w:pPr>
      <w:r w:rsidRPr="39153967">
        <w:rPr>
          <w:rFonts w:asciiTheme="minorHAnsi" w:eastAsiaTheme="minorEastAsia" w:hAnsiTheme="minorHAnsi"/>
          <w:sz w:val="24"/>
          <w:szCs w:val="24"/>
        </w:rPr>
        <w:t xml:space="preserve">Facilities plan </w:t>
      </w:r>
      <w:proofErr w:type="gramStart"/>
      <w:r w:rsidRPr="39153967">
        <w:rPr>
          <w:rFonts w:asciiTheme="minorHAnsi" w:eastAsiaTheme="minorEastAsia" w:hAnsiTheme="minorHAnsi"/>
          <w:sz w:val="24"/>
          <w:szCs w:val="24"/>
        </w:rPr>
        <w:t>update</w:t>
      </w:r>
      <w:proofErr w:type="gramEnd"/>
      <w:r w:rsidRPr="39153967">
        <w:rPr>
          <w:rFonts w:asciiTheme="minorHAnsi" w:eastAsiaTheme="minorEastAsia" w:hAnsiTheme="minorHAnsi"/>
          <w:sz w:val="24"/>
          <w:szCs w:val="24"/>
        </w:rPr>
        <w:t xml:space="preserve"> </w:t>
      </w:r>
    </w:p>
    <w:p w14:paraId="21989506" w14:textId="40F694E7" w:rsidR="25A42D00" w:rsidRDefault="25A42D00" w:rsidP="39153967">
      <w:pPr>
        <w:pStyle w:val="PlainText"/>
        <w:numPr>
          <w:ilvl w:val="0"/>
          <w:numId w:val="9"/>
        </w:numPr>
        <w:rPr>
          <w:rFonts w:asciiTheme="minorHAnsi" w:eastAsiaTheme="minorEastAsia" w:hAnsiTheme="minorHAnsi"/>
          <w:szCs w:val="22"/>
        </w:rPr>
      </w:pPr>
      <w:r w:rsidRPr="39153967">
        <w:rPr>
          <w:rFonts w:asciiTheme="minorHAnsi" w:eastAsiaTheme="minorEastAsia" w:hAnsiTheme="minorHAnsi"/>
          <w:sz w:val="24"/>
          <w:szCs w:val="24"/>
        </w:rPr>
        <w:t>Public-private partnerships update</w:t>
      </w:r>
    </w:p>
    <w:p w14:paraId="4FC75D3E" w14:textId="10F05345" w:rsidR="346A42E2" w:rsidRDefault="346A42E2" w:rsidP="39153967">
      <w:pPr>
        <w:jc w:val="center"/>
        <w:rPr>
          <w:rFonts w:asciiTheme="minorHAnsi" w:eastAsiaTheme="minorEastAsia" w:hAnsiTheme="minorHAnsi"/>
          <w:b/>
          <w:bCs/>
          <w:szCs w:val="24"/>
        </w:rPr>
      </w:pPr>
    </w:p>
    <w:p w14:paraId="19FD32F5" w14:textId="4885B8C7" w:rsidR="00314B8B" w:rsidRDefault="7D402D97" w:rsidP="39153967">
      <w:pPr>
        <w:jc w:val="center"/>
        <w:rPr>
          <w:rFonts w:asciiTheme="minorHAnsi" w:eastAsiaTheme="minorEastAsia" w:hAnsiTheme="minorHAnsi"/>
          <w:b/>
          <w:bCs/>
          <w:sz w:val="28"/>
          <w:szCs w:val="28"/>
        </w:rPr>
      </w:pPr>
      <w:r w:rsidRPr="39153967">
        <w:rPr>
          <w:rFonts w:asciiTheme="minorHAnsi" w:eastAsiaTheme="minorEastAsia" w:hAnsiTheme="minorHAnsi"/>
          <w:b/>
          <w:bCs/>
          <w:sz w:val="28"/>
          <w:szCs w:val="28"/>
        </w:rPr>
        <w:t>Consent Agenda Item</w:t>
      </w:r>
    </w:p>
    <w:p w14:paraId="4658BFCE" w14:textId="77777777" w:rsidR="00AE434C" w:rsidRPr="00A136B8" w:rsidRDefault="00AE434C" w:rsidP="39153967">
      <w:pPr>
        <w:spacing w:line="276" w:lineRule="auto"/>
        <w:rPr>
          <w:rFonts w:asciiTheme="minorHAnsi" w:hAnsiTheme="minorHAnsi"/>
        </w:rPr>
      </w:pPr>
    </w:p>
    <w:p w14:paraId="1C259137" w14:textId="447222EB" w:rsidR="00AE434C" w:rsidRPr="00A136B8" w:rsidRDefault="43617B1A" w:rsidP="39153967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39153967">
        <w:rPr>
          <w:rFonts w:asciiTheme="minorHAnsi" w:hAnsiTheme="minorHAnsi"/>
          <w:sz w:val="24"/>
          <w:szCs w:val="24"/>
        </w:rPr>
        <w:t xml:space="preserve">Strategic Growth – Facilities </w:t>
      </w:r>
      <w:r w:rsidR="05CA54EE">
        <w:tab/>
      </w:r>
      <w:r w:rsidR="05CA54EE">
        <w:tab/>
      </w:r>
      <w:r w:rsidR="05CA54EE">
        <w:tab/>
      </w:r>
      <w:r w:rsidR="05CA54EE">
        <w:tab/>
      </w:r>
      <w:r w:rsidR="05CA54EE">
        <w:tab/>
      </w:r>
      <w:r w:rsidR="05CA54EE">
        <w:tab/>
      </w:r>
      <w:r w:rsidRPr="39153967">
        <w:rPr>
          <w:rFonts w:asciiTheme="minorHAnsi" w:hAnsiTheme="minorHAnsi"/>
          <w:sz w:val="24"/>
          <w:szCs w:val="24"/>
        </w:rPr>
        <w:t>Kfir Alexandroni &amp; Kirsten Dodson</w:t>
      </w:r>
    </w:p>
    <w:p w14:paraId="2EED8193" w14:textId="2499FA0C" w:rsidR="00AE434C" w:rsidRPr="00A136B8" w:rsidRDefault="43617B1A" w:rsidP="39153967">
      <w:pPr>
        <w:pStyle w:val="PlainText"/>
        <w:numPr>
          <w:ilvl w:val="0"/>
          <w:numId w:val="13"/>
        </w:numPr>
        <w:spacing w:line="276" w:lineRule="auto"/>
        <w:rPr>
          <w:rFonts w:asciiTheme="minorHAnsi" w:hAnsiTheme="minorHAnsi"/>
          <w:szCs w:val="22"/>
        </w:rPr>
      </w:pPr>
      <w:r w:rsidRPr="39153967">
        <w:rPr>
          <w:rFonts w:asciiTheme="minorHAnsi" w:hAnsiTheme="minorHAnsi"/>
          <w:sz w:val="24"/>
          <w:szCs w:val="24"/>
        </w:rPr>
        <w:t>In conversation with MNPS regarding potential use of existing buildings.</w:t>
      </w:r>
    </w:p>
    <w:p w14:paraId="754B2801" w14:textId="12F2E773" w:rsidR="00AE434C" w:rsidRPr="00A136B8" w:rsidRDefault="00AE434C" w:rsidP="39153967">
      <w:p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</w:p>
    <w:p w14:paraId="5CE21D13" w14:textId="5B2503BE" w:rsidR="00AE434C" w:rsidRPr="00A136B8" w:rsidRDefault="07EE5E9D" w:rsidP="39153967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  <w:r w:rsidRPr="39153967">
        <w:rPr>
          <w:rFonts w:asciiTheme="minorHAnsi" w:hAnsiTheme="minorHAnsi"/>
          <w:sz w:val="24"/>
          <w:szCs w:val="24"/>
        </w:rPr>
        <w:t>Diversity, Equity, and Inclusion Journey</w:t>
      </w:r>
      <w:r w:rsidR="05CA54EE">
        <w:tab/>
      </w:r>
      <w:r w:rsidR="05CA54EE">
        <w:tab/>
      </w:r>
      <w:r w:rsidR="05CA54EE">
        <w:tab/>
      </w:r>
      <w:r w:rsidR="05CA54EE">
        <w:tab/>
      </w:r>
      <w:r w:rsidRPr="39153967">
        <w:rPr>
          <w:rFonts w:asciiTheme="minorHAnsi" w:hAnsiTheme="minorHAnsi"/>
          <w:sz w:val="24"/>
          <w:szCs w:val="24"/>
        </w:rPr>
        <w:t xml:space="preserve">      Olivia Hill &amp; Emily Gruening</w:t>
      </w:r>
    </w:p>
    <w:p w14:paraId="4C24C584" w14:textId="77777777" w:rsidR="00AE434C" w:rsidRPr="00A136B8" w:rsidRDefault="07EE5E9D" w:rsidP="39153967">
      <w:pPr>
        <w:rPr>
          <w:rFonts w:asciiTheme="minorHAnsi" w:hAnsiTheme="minorHAnsi"/>
          <w:i/>
          <w:iCs/>
        </w:rPr>
      </w:pPr>
      <w:r w:rsidRPr="39153967">
        <w:rPr>
          <w:rFonts w:asciiTheme="minorHAnsi" w:hAnsiTheme="minorHAnsi"/>
          <w:i/>
          <w:iCs/>
        </w:rPr>
        <w:t xml:space="preserve">Continuing to develop and implement best practices for an inclusive, supportive </w:t>
      </w:r>
      <w:proofErr w:type="gramStart"/>
      <w:r w:rsidRPr="39153967">
        <w:rPr>
          <w:rFonts w:asciiTheme="minorHAnsi" w:hAnsiTheme="minorHAnsi"/>
          <w:i/>
          <w:iCs/>
        </w:rPr>
        <w:t>environment</w:t>
      </w:r>
      <w:proofErr w:type="gramEnd"/>
    </w:p>
    <w:p w14:paraId="6E45EEB8" w14:textId="084F805C" w:rsidR="00AE434C" w:rsidRPr="00A136B8" w:rsidRDefault="07EE5E9D" w:rsidP="39153967">
      <w:pPr>
        <w:pStyle w:val="PlainText"/>
        <w:numPr>
          <w:ilvl w:val="0"/>
          <w:numId w:val="7"/>
        </w:numPr>
        <w:rPr>
          <w:rFonts w:asciiTheme="minorHAnsi" w:eastAsia="Calibri" w:hAnsiTheme="minorHAnsi"/>
          <w:szCs w:val="22"/>
        </w:rPr>
      </w:pPr>
      <w:r w:rsidRPr="39153967">
        <w:rPr>
          <w:rFonts w:asciiTheme="minorHAnsi" w:eastAsia="Calibri" w:hAnsiTheme="minorHAnsi"/>
          <w:sz w:val="24"/>
          <w:szCs w:val="24"/>
        </w:rPr>
        <w:t xml:space="preserve">Continuing to develop and implement best practices for an inclusive, supportive </w:t>
      </w:r>
      <w:proofErr w:type="gramStart"/>
      <w:r w:rsidRPr="39153967">
        <w:rPr>
          <w:rFonts w:asciiTheme="minorHAnsi" w:eastAsia="Calibri" w:hAnsiTheme="minorHAnsi"/>
          <w:sz w:val="24"/>
          <w:szCs w:val="24"/>
        </w:rPr>
        <w:t>environment</w:t>
      </w:r>
      <w:proofErr w:type="gramEnd"/>
    </w:p>
    <w:p w14:paraId="17194BD4" w14:textId="488BC0FC" w:rsidR="00AE434C" w:rsidRPr="00A136B8" w:rsidRDefault="07EE5E9D" w:rsidP="39153967">
      <w:pPr>
        <w:pStyle w:val="PlainText"/>
        <w:numPr>
          <w:ilvl w:val="0"/>
          <w:numId w:val="7"/>
        </w:numPr>
        <w:rPr>
          <w:rFonts w:asciiTheme="minorHAnsi" w:eastAsia="Calibri" w:hAnsiTheme="minorHAnsi"/>
          <w:szCs w:val="22"/>
        </w:rPr>
      </w:pPr>
      <w:r w:rsidRPr="39153967">
        <w:rPr>
          <w:rFonts w:asciiTheme="minorHAnsi" w:eastAsia="Calibri" w:hAnsiTheme="minorHAnsi"/>
          <w:sz w:val="24"/>
          <w:szCs w:val="24"/>
        </w:rPr>
        <w:t>Developing roadmap for remainder of FY24 focusing on staff DEI support</w:t>
      </w:r>
    </w:p>
    <w:p w14:paraId="05A5A2AC" w14:textId="5B68986E" w:rsidR="00AE434C" w:rsidRPr="00A136B8" w:rsidRDefault="00AE434C" w:rsidP="39153967">
      <w:pPr>
        <w:pStyle w:val="PlainText"/>
        <w:spacing w:line="276" w:lineRule="auto"/>
        <w:rPr>
          <w:rFonts w:asciiTheme="minorHAnsi" w:hAnsiTheme="minorHAnsi"/>
          <w:sz w:val="24"/>
          <w:szCs w:val="24"/>
        </w:rPr>
      </w:pPr>
    </w:p>
    <w:p w14:paraId="410C2249" w14:textId="2237C618" w:rsidR="00AE434C" w:rsidRPr="00A136B8" w:rsidRDefault="07EE5E9D" w:rsidP="39153967">
      <w:pPr>
        <w:pStyle w:val="PlainText"/>
        <w:spacing w:line="276" w:lineRule="auto"/>
        <w:rPr>
          <w:rFonts w:asciiTheme="minorHAnsi" w:hAnsiTheme="minorHAnsi"/>
          <w:i/>
          <w:iCs/>
          <w:sz w:val="24"/>
          <w:szCs w:val="24"/>
        </w:rPr>
      </w:pPr>
      <w:r w:rsidRPr="39153967">
        <w:rPr>
          <w:rFonts w:asciiTheme="minorHAnsi" w:hAnsiTheme="minorHAnsi"/>
          <w:sz w:val="24"/>
          <w:szCs w:val="24"/>
        </w:rPr>
        <w:t>Strategic Growth - Data</w:t>
      </w:r>
      <w:r w:rsidR="05CA54EE">
        <w:tab/>
      </w:r>
      <w:r w:rsidR="05CA54EE">
        <w:tab/>
      </w:r>
      <w:r w:rsidR="05CA54EE">
        <w:tab/>
      </w:r>
      <w:r w:rsidR="05CA54EE">
        <w:tab/>
      </w:r>
      <w:r w:rsidR="05CA54EE">
        <w:tab/>
      </w:r>
      <w:r w:rsidR="05CA54EE">
        <w:tab/>
      </w:r>
      <w:r w:rsidRPr="39153967">
        <w:rPr>
          <w:rFonts w:asciiTheme="minorHAnsi" w:hAnsiTheme="minorHAnsi"/>
          <w:sz w:val="24"/>
          <w:szCs w:val="24"/>
        </w:rPr>
        <w:t>Robyn Williams &amp; Shani Dowell</w:t>
      </w:r>
    </w:p>
    <w:p w14:paraId="11011D42" w14:textId="77777777" w:rsidR="00AE434C" w:rsidRPr="00A136B8" w:rsidRDefault="07EE5E9D" w:rsidP="39153967">
      <w:pPr>
        <w:rPr>
          <w:rFonts w:asciiTheme="minorHAnsi" w:hAnsiTheme="minorHAnsi"/>
          <w:i/>
          <w:iCs/>
        </w:rPr>
      </w:pPr>
      <w:r w:rsidRPr="39153967">
        <w:rPr>
          <w:rFonts w:asciiTheme="minorHAnsi" w:hAnsiTheme="minorHAnsi"/>
          <w:i/>
          <w:iCs/>
        </w:rPr>
        <w:t>Creating data dashboards accessible to staff and Board to monitor key performance metrics.</w:t>
      </w:r>
    </w:p>
    <w:p w14:paraId="4AB0B969" w14:textId="13EC7D13" w:rsidR="00AE434C" w:rsidRPr="00A136B8" w:rsidRDefault="07EE5E9D" w:rsidP="39153967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Calibri" w:eastAsiaTheme="minorEastAsia" w:hAnsi="Calibri"/>
          <w:color w:val="000000" w:themeColor="text1"/>
          <w:szCs w:val="24"/>
        </w:rPr>
      </w:pPr>
      <w:r w:rsidRPr="39153967">
        <w:rPr>
          <w:rFonts w:ascii="Calibri" w:eastAsiaTheme="minorEastAsia" w:hAnsi="Calibri"/>
          <w:color w:val="000000" w:themeColor="text1"/>
          <w:szCs w:val="24"/>
        </w:rPr>
        <w:t xml:space="preserve">Moving along with dashboards and KPIs </w:t>
      </w:r>
    </w:p>
    <w:p w14:paraId="7E15C485" w14:textId="08D79123" w:rsidR="00AE434C" w:rsidRPr="00A136B8" w:rsidRDefault="07EE5E9D" w:rsidP="39153967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Calibri" w:eastAsiaTheme="minorEastAsia" w:hAnsi="Calibri"/>
          <w:color w:val="000000" w:themeColor="text1"/>
          <w:szCs w:val="24"/>
        </w:rPr>
      </w:pPr>
      <w:r w:rsidRPr="39153967">
        <w:rPr>
          <w:rFonts w:ascii="Calibri" w:eastAsiaTheme="minorEastAsia" w:hAnsi="Calibri"/>
          <w:color w:val="000000" w:themeColor="text1"/>
          <w:szCs w:val="24"/>
        </w:rPr>
        <w:t xml:space="preserve">Working with Nashville Analytics to develop a roadmap for FY25 along with ongoing </w:t>
      </w:r>
      <w:proofErr w:type="gramStart"/>
      <w:r w:rsidRPr="39153967">
        <w:rPr>
          <w:rFonts w:ascii="Calibri" w:eastAsiaTheme="minorEastAsia" w:hAnsi="Calibri"/>
          <w:color w:val="000000" w:themeColor="text1"/>
          <w:szCs w:val="24"/>
        </w:rPr>
        <w:t>costs</w:t>
      </w:r>
      <w:proofErr w:type="gramEnd"/>
    </w:p>
    <w:p w14:paraId="06C42428" w14:textId="43366A41" w:rsidR="00AE434C" w:rsidRPr="00A136B8" w:rsidRDefault="00AE434C" w:rsidP="39153967">
      <w:pPr>
        <w:tabs>
          <w:tab w:val="left" w:pos="450"/>
        </w:tabs>
        <w:spacing w:line="276" w:lineRule="auto"/>
        <w:rPr>
          <w:rFonts w:asciiTheme="minorHAnsi" w:hAnsiTheme="minorHAnsi"/>
          <w:szCs w:val="24"/>
        </w:rPr>
      </w:pPr>
    </w:p>
    <w:p w14:paraId="4DADB925" w14:textId="0E2DDB6F" w:rsidR="00AE434C" w:rsidRPr="00A136B8" w:rsidRDefault="5A15A481" w:rsidP="39153967">
      <w:p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color w:val="242424"/>
          <w:szCs w:val="24"/>
        </w:rPr>
        <w:t>MNPS Engagement and Support                                                                                             Devin Lintzenich</w:t>
      </w:r>
    </w:p>
    <w:p w14:paraId="0EFC1194" w14:textId="617F10D5" w:rsidR="00AE434C" w:rsidRPr="00A136B8" w:rsidRDefault="5A15A481" w:rsidP="39153967">
      <w:pPr>
        <w:rPr>
          <w:rFonts w:asciiTheme="minorHAnsi" w:hAnsiTheme="minorHAnsi"/>
          <w:i/>
          <w:iCs/>
        </w:rPr>
      </w:pPr>
      <w:r w:rsidRPr="39153967">
        <w:rPr>
          <w:rFonts w:asciiTheme="minorHAnsi" w:hAnsiTheme="minorHAnsi"/>
          <w:i/>
          <w:iCs/>
        </w:rPr>
        <w:t xml:space="preserve">Using technology to link school needs with community </w:t>
      </w:r>
      <w:proofErr w:type="gramStart"/>
      <w:r w:rsidRPr="39153967">
        <w:rPr>
          <w:rFonts w:asciiTheme="minorHAnsi" w:hAnsiTheme="minorHAnsi"/>
          <w:i/>
          <w:iCs/>
        </w:rPr>
        <w:t>volunteers</w:t>
      </w:r>
      <w:proofErr w:type="gramEnd"/>
    </w:p>
    <w:p w14:paraId="0EFAFFC8" w14:textId="6B3EA46E" w:rsidR="00AE434C" w:rsidRPr="00A136B8" w:rsidRDefault="5A15A481" w:rsidP="39153967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color w:val="242424"/>
          <w:szCs w:val="24"/>
        </w:rPr>
        <w:t>Jacky Gomez has accepted a job at the Mayor’s Office, and she has respectfully stepped down from her role as co-chair of the MNPS Engagement and Support Committee.</w:t>
      </w:r>
    </w:p>
    <w:p w14:paraId="3BC2C393" w14:textId="2D3FDBC1" w:rsidR="00AE434C" w:rsidRPr="00A136B8" w:rsidRDefault="5A15A481" w:rsidP="39153967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color w:val="242424"/>
          <w:szCs w:val="24"/>
        </w:rPr>
        <w:t xml:space="preserve">PENCIL Connect – Visit PENCIL website, create a profile and share opportunities with your </w:t>
      </w:r>
      <w:proofErr w:type="gramStart"/>
      <w:r w:rsidRPr="39153967">
        <w:rPr>
          <w:rFonts w:asciiTheme="minorHAnsi" w:eastAsiaTheme="minorEastAsia" w:hAnsiTheme="minorHAnsi"/>
          <w:color w:val="242424"/>
          <w:szCs w:val="24"/>
        </w:rPr>
        <w:t>network</w:t>
      </w:r>
      <w:proofErr w:type="gramEnd"/>
    </w:p>
    <w:p w14:paraId="29844972" w14:textId="3E46C1A2" w:rsidR="00AE434C" w:rsidRPr="00A136B8" w:rsidRDefault="5A15A481" w:rsidP="39153967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color w:val="242424"/>
          <w:szCs w:val="24"/>
        </w:rPr>
        <w:t xml:space="preserve">So far this school year, </w:t>
      </w:r>
      <w:r w:rsidRPr="39153967">
        <w:rPr>
          <w:rFonts w:asciiTheme="minorHAnsi" w:eastAsiaTheme="minorEastAsia" w:hAnsiTheme="minorHAnsi"/>
          <w:b/>
          <w:bCs/>
          <w:color w:val="242424"/>
          <w:szCs w:val="24"/>
        </w:rPr>
        <w:t>167</w:t>
      </w:r>
      <w:r w:rsidRPr="39153967">
        <w:rPr>
          <w:rFonts w:asciiTheme="minorHAnsi" w:eastAsiaTheme="minorEastAsia" w:hAnsiTheme="minorHAnsi"/>
          <w:color w:val="242424"/>
          <w:szCs w:val="24"/>
        </w:rPr>
        <w:t xml:space="preserve"> individuals have registered for </w:t>
      </w:r>
      <w:r w:rsidRPr="39153967">
        <w:rPr>
          <w:rFonts w:asciiTheme="minorHAnsi" w:eastAsiaTheme="minorEastAsia" w:hAnsiTheme="minorHAnsi"/>
          <w:b/>
          <w:bCs/>
          <w:color w:val="242424"/>
          <w:szCs w:val="24"/>
        </w:rPr>
        <w:t>102</w:t>
      </w:r>
      <w:r w:rsidRPr="39153967">
        <w:rPr>
          <w:rFonts w:asciiTheme="minorHAnsi" w:eastAsiaTheme="minorEastAsia" w:hAnsiTheme="minorHAnsi"/>
          <w:color w:val="242424"/>
          <w:szCs w:val="24"/>
        </w:rPr>
        <w:t xml:space="preserve"> events.</w:t>
      </w:r>
    </w:p>
    <w:p w14:paraId="4F5BE2FB" w14:textId="63BE04E9" w:rsidR="00AE434C" w:rsidRPr="00A136B8" w:rsidRDefault="5A15A481" w:rsidP="39153967">
      <w:pPr>
        <w:pStyle w:val="ListParagraph"/>
        <w:numPr>
          <w:ilvl w:val="1"/>
          <w:numId w:val="1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color w:val="242424"/>
          <w:szCs w:val="24"/>
        </w:rPr>
        <w:t>Events Claimed – 57%</w:t>
      </w:r>
    </w:p>
    <w:p w14:paraId="7911564A" w14:textId="6A15644E" w:rsidR="00AE434C" w:rsidRPr="00A136B8" w:rsidRDefault="5A15A481" w:rsidP="39153967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b/>
          <w:bCs/>
          <w:color w:val="242424"/>
          <w:szCs w:val="24"/>
        </w:rPr>
      </w:pPr>
      <w:r w:rsidRPr="39153967">
        <w:rPr>
          <w:rFonts w:asciiTheme="minorHAnsi" w:eastAsiaTheme="minorEastAsia" w:hAnsiTheme="minorHAnsi"/>
          <w:b/>
          <w:bCs/>
          <w:color w:val="242424"/>
          <w:szCs w:val="24"/>
        </w:rPr>
        <w:t>All Time Stats: 356 Registrations, 179 Events</w:t>
      </w:r>
    </w:p>
    <w:p w14:paraId="6BC7CFC6" w14:textId="11AC1C17" w:rsidR="00AE434C" w:rsidRPr="00A136B8" w:rsidRDefault="5A15A481" w:rsidP="39153967">
      <w:pPr>
        <w:pStyle w:val="ListParagraph"/>
        <w:numPr>
          <w:ilvl w:val="1"/>
          <w:numId w:val="1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color w:val="242424"/>
          <w:szCs w:val="24"/>
        </w:rPr>
        <w:t>Events Claimed – 61%</w:t>
      </w:r>
    </w:p>
    <w:p w14:paraId="45A4B5B3" w14:textId="4867BFAD" w:rsidR="00AE434C" w:rsidRPr="00A136B8" w:rsidRDefault="5A15A481" w:rsidP="6F60C68A">
      <w:pPr>
        <w:pStyle w:val="ListParagraph"/>
        <w:numPr>
          <w:ilvl w:val="0"/>
          <w:numId w:val="14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</w:rPr>
      </w:pPr>
      <w:r w:rsidRPr="6F60C68A">
        <w:rPr>
          <w:rFonts w:asciiTheme="minorHAnsi" w:eastAsiaTheme="minorEastAsia" w:hAnsiTheme="minorHAnsi"/>
          <w:color w:val="242424"/>
        </w:rPr>
        <w:t>LP STEM Library</w:t>
      </w:r>
    </w:p>
    <w:p w14:paraId="1C79FE02" w14:textId="176C9CAB" w:rsidR="00AE434C" w:rsidRPr="00A136B8" w:rsidRDefault="5A15A481" w:rsidP="39153967">
      <w:pPr>
        <w:pStyle w:val="ListParagraph"/>
        <w:numPr>
          <w:ilvl w:val="1"/>
          <w:numId w:val="1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b/>
          <w:bCs/>
          <w:color w:val="242424"/>
          <w:szCs w:val="24"/>
        </w:rPr>
      </w:pPr>
      <w:r w:rsidRPr="39153967">
        <w:rPr>
          <w:rFonts w:asciiTheme="minorHAnsi" w:eastAsiaTheme="minorEastAsia" w:hAnsiTheme="minorHAnsi"/>
          <w:color w:val="242424"/>
          <w:szCs w:val="24"/>
        </w:rPr>
        <w:t>LP STEM Lending Library through 10.19.23- 2.28.24:</w:t>
      </w:r>
    </w:p>
    <w:p w14:paraId="27680B54" w14:textId="517C6D8A" w:rsidR="00AE434C" w:rsidRPr="00A136B8" w:rsidRDefault="5A15A481" w:rsidP="39153967">
      <w:pPr>
        <w:pStyle w:val="ListParagraph"/>
        <w:numPr>
          <w:ilvl w:val="2"/>
          <w:numId w:val="1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b/>
          <w:bCs/>
          <w:color w:val="242424"/>
          <w:szCs w:val="24"/>
        </w:rPr>
        <w:t>69 Kits</w:t>
      </w:r>
      <w:r w:rsidRPr="39153967">
        <w:rPr>
          <w:rFonts w:asciiTheme="minorHAnsi" w:eastAsiaTheme="minorEastAsia" w:hAnsiTheme="minorHAnsi"/>
          <w:color w:val="242424"/>
          <w:szCs w:val="24"/>
        </w:rPr>
        <w:t xml:space="preserve"> checked out and back in to </w:t>
      </w:r>
      <w:r w:rsidRPr="39153967">
        <w:rPr>
          <w:rFonts w:asciiTheme="minorHAnsi" w:eastAsiaTheme="minorEastAsia" w:hAnsiTheme="minorHAnsi"/>
          <w:b/>
          <w:bCs/>
          <w:color w:val="242424"/>
          <w:szCs w:val="24"/>
        </w:rPr>
        <w:t>33 teachers</w:t>
      </w:r>
      <w:r w:rsidRPr="39153967">
        <w:rPr>
          <w:rFonts w:asciiTheme="minorHAnsi" w:eastAsiaTheme="minorEastAsia" w:hAnsiTheme="minorHAnsi"/>
          <w:color w:val="242424"/>
          <w:szCs w:val="24"/>
        </w:rPr>
        <w:t xml:space="preserve"> at </w:t>
      </w:r>
      <w:r w:rsidRPr="39153967">
        <w:rPr>
          <w:rFonts w:asciiTheme="minorHAnsi" w:eastAsiaTheme="minorEastAsia" w:hAnsiTheme="minorHAnsi"/>
          <w:b/>
          <w:bCs/>
          <w:color w:val="242424"/>
          <w:szCs w:val="24"/>
        </w:rPr>
        <w:t>25 schools.</w:t>
      </w:r>
    </w:p>
    <w:p w14:paraId="2934CC89" w14:textId="3547273F" w:rsidR="00AE434C" w:rsidRPr="00A136B8" w:rsidRDefault="5A15A481" w:rsidP="39153967">
      <w:pPr>
        <w:pStyle w:val="ListParagraph"/>
        <w:numPr>
          <w:ilvl w:val="2"/>
          <w:numId w:val="1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b/>
          <w:bCs/>
          <w:color w:val="242424"/>
          <w:szCs w:val="24"/>
        </w:rPr>
        <w:t>3,018 students</w:t>
      </w:r>
      <w:r w:rsidRPr="39153967">
        <w:rPr>
          <w:rFonts w:asciiTheme="minorHAnsi" w:eastAsiaTheme="minorEastAsia" w:hAnsiTheme="minorHAnsi"/>
          <w:color w:val="242424"/>
          <w:szCs w:val="24"/>
        </w:rPr>
        <w:t xml:space="preserve"> served in total.</w:t>
      </w:r>
    </w:p>
    <w:p w14:paraId="03004E6E" w14:textId="0E82E867" w:rsidR="00AE434C" w:rsidRPr="00A136B8" w:rsidRDefault="5A15A481" w:rsidP="39153967">
      <w:pPr>
        <w:pStyle w:val="ListParagraph"/>
        <w:numPr>
          <w:ilvl w:val="2"/>
          <w:numId w:val="1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color w:val="242424"/>
          <w:szCs w:val="24"/>
        </w:rPr>
        <w:t>In addition, 33 kits went out in March; we don’t have the data currently but there should be around an additional 1,000 students.</w:t>
      </w:r>
    </w:p>
    <w:p w14:paraId="777E8DFD" w14:textId="3EF42506" w:rsidR="00AE434C" w:rsidRPr="00A136B8" w:rsidRDefault="5A15A481" w:rsidP="39153967">
      <w:pPr>
        <w:pStyle w:val="ListParagraph"/>
        <w:numPr>
          <w:ilvl w:val="2"/>
          <w:numId w:val="1"/>
        </w:numPr>
        <w:shd w:val="clear" w:color="auto" w:fill="FFFFFF" w:themeFill="background1"/>
        <w:spacing w:line="276" w:lineRule="auto"/>
        <w:rPr>
          <w:rFonts w:asciiTheme="minorHAnsi" w:eastAsiaTheme="minorEastAsia" w:hAnsiTheme="minorHAnsi"/>
          <w:color w:val="242424"/>
          <w:szCs w:val="24"/>
        </w:rPr>
      </w:pPr>
      <w:r w:rsidRPr="39153967">
        <w:rPr>
          <w:rFonts w:asciiTheme="minorHAnsi" w:eastAsiaTheme="minorEastAsia" w:hAnsiTheme="minorHAnsi"/>
          <w:color w:val="242424"/>
          <w:szCs w:val="24"/>
        </w:rPr>
        <w:t>We are looking to connect with engineering partners to do virtual engagements with kits/classroom speaking via PENCIL Connect.</w:t>
      </w:r>
    </w:p>
    <w:p w14:paraId="0B287511" w14:textId="21C8EF19" w:rsidR="00AE434C" w:rsidRPr="00A136B8" w:rsidRDefault="00AE434C" w:rsidP="39153967">
      <w:pPr>
        <w:pStyle w:val="PlainText"/>
        <w:shd w:val="clear" w:color="auto" w:fill="FFFFFF" w:themeFill="background1"/>
        <w:spacing w:line="276" w:lineRule="auto"/>
        <w:rPr>
          <w:rFonts w:asciiTheme="minorHAnsi" w:hAnsiTheme="minorHAnsi"/>
          <w:b/>
          <w:bCs/>
          <w:sz w:val="24"/>
          <w:szCs w:val="24"/>
        </w:rPr>
      </w:pPr>
    </w:p>
    <w:p w14:paraId="759993FF" w14:textId="77FB51BA" w:rsidR="00AE434C" w:rsidRPr="00A136B8" w:rsidRDefault="05CA54EE" w:rsidP="39153967">
      <w:pPr>
        <w:pStyle w:val="PlainText"/>
        <w:shd w:val="clear" w:color="auto" w:fill="FFFFFF" w:themeFill="background1"/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39153967">
        <w:rPr>
          <w:rFonts w:asciiTheme="minorHAnsi" w:hAnsiTheme="minorHAnsi"/>
          <w:b/>
          <w:bCs/>
          <w:sz w:val="24"/>
          <w:szCs w:val="24"/>
        </w:rPr>
        <w:t>ENGAGEMENT OPPORTUNITIES</w:t>
      </w:r>
    </w:p>
    <w:p w14:paraId="043B5280" w14:textId="7F7F8EF0" w:rsidR="0E43C3BB" w:rsidRDefault="0E43C3BB" w:rsidP="0E43C3BB">
      <w:pPr>
        <w:rPr>
          <w:rFonts w:asciiTheme="minorHAnsi" w:hAnsiTheme="minorHAnsi"/>
        </w:rPr>
      </w:pPr>
    </w:p>
    <w:p w14:paraId="76F75856" w14:textId="364BDF55" w:rsidR="00EB755C" w:rsidRDefault="49231B51" w:rsidP="39153967">
      <w:pPr>
        <w:rPr>
          <w:rFonts w:asciiTheme="minorHAnsi" w:hAnsiTheme="minorHAnsi"/>
        </w:rPr>
      </w:pPr>
      <w:r w:rsidRPr="39153967">
        <w:rPr>
          <w:rFonts w:asciiTheme="minorHAnsi" w:hAnsiTheme="minorHAnsi"/>
        </w:rPr>
        <w:t xml:space="preserve">Board Orientations - Thursday 6/20 </w:t>
      </w:r>
      <w:r w:rsidR="02BE3AB3" w:rsidRPr="39153967">
        <w:rPr>
          <w:rFonts w:asciiTheme="minorHAnsi" w:hAnsiTheme="minorHAnsi"/>
        </w:rPr>
        <w:t xml:space="preserve">- </w:t>
      </w:r>
      <w:r w:rsidRPr="39153967">
        <w:rPr>
          <w:rFonts w:asciiTheme="minorHAnsi" w:hAnsiTheme="minorHAnsi"/>
        </w:rPr>
        <w:t xml:space="preserve">4-5:30pm and Friday 6/28 </w:t>
      </w:r>
      <w:r w:rsidR="5EB14996" w:rsidRPr="39153967">
        <w:rPr>
          <w:rFonts w:asciiTheme="minorHAnsi" w:hAnsiTheme="minorHAnsi"/>
        </w:rPr>
        <w:t xml:space="preserve">- </w:t>
      </w:r>
      <w:r w:rsidRPr="39153967">
        <w:rPr>
          <w:rFonts w:asciiTheme="minorHAnsi" w:hAnsiTheme="minorHAnsi"/>
        </w:rPr>
        <w:t xml:space="preserve">9-10:30am </w:t>
      </w:r>
      <w:r w:rsidR="78EEF21D" w:rsidRPr="39153967">
        <w:rPr>
          <w:rFonts w:asciiTheme="minorHAnsi" w:hAnsiTheme="minorHAnsi"/>
        </w:rPr>
        <w:t>-</w:t>
      </w:r>
      <w:r w:rsidRPr="39153967">
        <w:rPr>
          <w:rFonts w:asciiTheme="minorHAnsi" w:hAnsiTheme="minorHAnsi"/>
        </w:rPr>
        <w:t xml:space="preserve"> </w:t>
      </w:r>
      <w:proofErr w:type="gramStart"/>
      <w:r w:rsidRPr="39153967">
        <w:rPr>
          <w:rFonts w:asciiTheme="minorHAnsi" w:hAnsiTheme="minorHAnsi"/>
        </w:rPr>
        <w:t>PENCIL</w:t>
      </w:r>
      <w:proofErr w:type="gramEnd"/>
    </w:p>
    <w:p w14:paraId="02FB10D3" w14:textId="2088BF48" w:rsidR="0E43C3BB" w:rsidRDefault="0E43C3BB" w:rsidP="0E43C3BB">
      <w:pPr>
        <w:rPr>
          <w:rFonts w:asciiTheme="minorHAnsi" w:hAnsiTheme="minorHAnsi"/>
        </w:rPr>
      </w:pPr>
    </w:p>
    <w:p w14:paraId="5F3C2EBD" w14:textId="2952BF61" w:rsidR="49231B51" w:rsidRDefault="49231B51" w:rsidP="6F60C68A">
      <w:pPr>
        <w:rPr>
          <w:rFonts w:asciiTheme="minorHAnsi" w:hAnsiTheme="minorHAnsi"/>
        </w:rPr>
      </w:pPr>
      <w:r w:rsidRPr="6F60C68A">
        <w:rPr>
          <w:rFonts w:asciiTheme="minorHAnsi" w:hAnsiTheme="minorHAnsi"/>
        </w:rPr>
        <w:t xml:space="preserve">Board Social – </w:t>
      </w:r>
      <w:r w:rsidR="749429B5" w:rsidRPr="6F60C68A">
        <w:rPr>
          <w:rFonts w:asciiTheme="minorHAnsi" w:hAnsiTheme="minorHAnsi"/>
        </w:rPr>
        <w:t>Thursday 6/13 from 4:30-6pm at R.C. Mathews</w:t>
      </w:r>
    </w:p>
    <w:p w14:paraId="1FB4F808" w14:textId="4949609B" w:rsidR="6F60C68A" w:rsidRDefault="6F60C68A" w:rsidP="6F60C68A">
      <w:pPr>
        <w:rPr>
          <w:rFonts w:asciiTheme="minorHAnsi" w:hAnsiTheme="minorHAnsi"/>
        </w:rPr>
      </w:pPr>
    </w:p>
    <w:p w14:paraId="35A3DAAA" w14:textId="25531220" w:rsidR="49231B51" w:rsidRDefault="49231B51" w:rsidP="0E43C3BB">
      <w:pPr>
        <w:rPr>
          <w:rFonts w:asciiTheme="minorHAnsi" w:hAnsiTheme="minorHAnsi"/>
        </w:rPr>
      </w:pPr>
      <w:r w:rsidRPr="0E43C3BB">
        <w:rPr>
          <w:rFonts w:asciiTheme="minorHAnsi" w:hAnsiTheme="minorHAnsi"/>
        </w:rPr>
        <w:t>Board Volunteer Date at the Box - TBD</w:t>
      </w:r>
    </w:p>
    <w:p w14:paraId="7255B6F4" w14:textId="2CB45391" w:rsidR="0E43C3BB" w:rsidRDefault="0E43C3BB" w:rsidP="0E43C3BB">
      <w:pPr>
        <w:rPr>
          <w:rFonts w:asciiTheme="minorHAnsi" w:hAnsiTheme="minorHAnsi"/>
        </w:rPr>
      </w:pPr>
    </w:p>
    <w:p w14:paraId="1F2AFC0E" w14:textId="5EADB1C2" w:rsidR="49231B51" w:rsidRDefault="49231B51" w:rsidP="39153967">
      <w:pPr>
        <w:rPr>
          <w:rFonts w:asciiTheme="minorHAnsi" w:hAnsiTheme="minorHAnsi"/>
        </w:rPr>
      </w:pPr>
      <w:r w:rsidRPr="39153967">
        <w:rPr>
          <w:rFonts w:asciiTheme="minorHAnsi" w:hAnsiTheme="minorHAnsi"/>
        </w:rPr>
        <w:t>Back to School Breakfast – August 22</w:t>
      </w:r>
      <w:r w:rsidRPr="39153967">
        <w:rPr>
          <w:rFonts w:asciiTheme="minorHAnsi" w:hAnsiTheme="minorHAnsi"/>
          <w:vertAlign w:val="superscript"/>
        </w:rPr>
        <w:t>nd</w:t>
      </w:r>
      <w:r w:rsidRPr="39153967">
        <w:rPr>
          <w:rFonts w:asciiTheme="minorHAnsi" w:hAnsiTheme="minorHAnsi"/>
        </w:rPr>
        <w:t xml:space="preserve"> </w:t>
      </w:r>
      <w:r w:rsidR="34EDAE85" w:rsidRPr="39153967">
        <w:rPr>
          <w:rFonts w:asciiTheme="minorHAnsi" w:hAnsiTheme="minorHAnsi"/>
        </w:rPr>
        <w:t xml:space="preserve">- </w:t>
      </w:r>
      <w:r w:rsidRPr="39153967">
        <w:rPr>
          <w:rFonts w:asciiTheme="minorHAnsi" w:hAnsiTheme="minorHAnsi"/>
        </w:rPr>
        <w:t>Belmont Curb Center</w:t>
      </w:r>
    </w:p>
    <w:sectPr w:rsidR="49231B51" w:rsidSect="007C11C5">
      <w:headerReference w:type="default" r:id="rId11"/>
      <w:footerReference w:type="default" r:id="rId12"/>
      <w:pgSz w:w="12240" w:h="15840"/>
      <w:pgMar w:top="360" w:right="1152" w:bottom="36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56200" w14:textId="77777777" w:rsidR="007C11C5" w:rsidRDefault="007C11C5" w:rsidP="00A406BA">
      <w:r>
        <w:separator/>
      </w:r>
    </w:p>
  </w:endnote>
  <w:endnote w:type="continuationSeparator" w:id="0">
    <w:p w14:paraId="72474619" w14:textId="77777777" w:rsidR="007C11C5" w:rsidRDefault="007C11C5" w:rsidP="00A406BA">
      <w:r>
        <w:continuationSeparator/>
      </w:r>
    </w:p>
  </w:endnote>
  <w:endnote w:type="continuationNotice" w:id="1">
    <w:p w14:paraId="7B7C45AF" w14:textId="77777777" w:rsidR="007C11C5" w:rsidRDefault="007C1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5F0F0" w14:textId="77777777" w:rsidR="00222072" w:rsidRDefault="00EB1AAA" w:rsidP="00222072">
    <w:pPr>
      <w:pStyle w:val="Footer"/>
      <w:jc w:val="center"/>
      <w:rPr>
        <w:rFonts w:ascii="Century Schoolbook" w:hAnsi="Century Schoolbook"/>
        <w:color w:val="58451D"/>
        <w:sz w:val="16"/>
        <w:szCs w:val="16"/>
      </w:rPr>
    </w:pPr>
    <w:r>
      <w:rPr>
        <w:rStyle w:val="Emphasis"/>
        <w:rFonts w:ascii="Century Schoolbook" w:hAnsi="Century Schoolbook" w:cs="Arial"/>
        <w:bCs/>
        <w:color w:val="58451D"/>
        <w:sz w:val="16"/>
        <w:szCs w:val="17"/>
        <w:bdr w:val="none" w:sz="0" w:space="0" w:color="auto" w:frame="1"/>
      </w:rPr>
      <w:t>L</w:t>
    </w:r>
    <w:r w:rsidR="00BE58B4" w:rsidRPr="00E50919">
      <w:rPr>
        <w:rStyle w:val="Emphasis"/>
        <w:rFonts w:ascii="Century Schoolbook" w:hAnsi="Century Schoolbook" w:cs="Arial"/>
        <w:bCs/>
        <w:color w:val="58451D"/>
        <w:sz w:val="16"/>
        <w:szCs w:val="17"/>
        <w:bdr w:val="none" w:sz="0" w:space="0" w:color="auto" w:frame="1"/>
      </w:rPr>
      <w:t>inking community resources to Nashville Public Schools to help young people achieve academic success and prepare for life.</w:t>
    </w:r>
    <w:r w:rsidR="00222072" w:rsidRPr="00222072">
      <w:rPr>
        <w:rFonts w:ascii="Century Schoolbook" w:hAnsi="Century Schoolbook"/>
        <w:color w:val="58451D"/>
        <w:sz w:val="16"/>
        <w:szCs w:val="16"/>
      </w:rPr>
      <w:t xml:space="preserve"> </w:t>
    </w:r>
  </w:p>
  <w:p w14:paraId="3919030D" w14:textId="77777777" w:rsidR="00222072" w:rsidRDefault="00222072" w:rsidP="00222072">
    <w:pPr>
      <w:pStyle w:val="Footer"/>
      <w:jc w:val="center"/>
      <w:rPr>
        <w:rFonts w:ascii="Century Schoolbook" w:hAnsi="Century Schoolbook"/>
        <w:color w:val="58451D"/>
        <w:sz w:val="16"/>
        <w:szCs w:val="16"/>
      </w:rPr>
    </w:pPr>
  </w:p>
  <w:p w14:paraId="0F96D7BA" w14:textId="77777777" w:rsidR="00BE58B4" w:rsidRPr="00F0376D" w:rsidRDefault="00222072" w:rsidP="00756C8B">
    <w:pPr>
      <w:pStyle w:val="Footer"/>
      <w:spacing w:line="360" w:lineRule="auto"/>
      <w:jc w:val="center"/>
      <w:rPr>
        <w:rFonts w:asciiTheme="minorHAnsi" w:hAnsiTheme="minorHAnsi" w:cstheme="minorHAnsi"/>
        <w:color w:val="58451D"/>
        <w:sz w:val="16"/>
        <w:szCs w:val="16"/>
      </w:rPr>
    </w:pPr>
    <w:r w:rsidRPr="00F0376D">
      <w:rPr>
        <w:rFonts w:asciiTheme="minorHAnsi" w:hAnsiTheme="minorHAnsi" w:cstheme="minorHAnsi"/>
        <w:color w:val="58451D"/>
        <w:sz w:val="16"/>
        <w:szCs w:val="16"/>
      </w:rPr>
      <w:t>7199 Cockrill Bend Blvd | Nashville, TN 37209 | (615) 242-3167</w:t>
    </w:r>
    <w:r w:rsidR="004B53D8" w:rsidRPr="00F0376D">
      <w:rPr>
        <w:rFonts w:asciiTheme="minorHAnsi" w:hAnsiTheme="minorHAnsi" w:cstheme="minorHAnsi"/>
        <w:bCs/>
        <w:i/>
        <w:iCs/>
        <w:noProof/>
        <w:color w:val="58451D"/>
        <w:sz w:val="16"/>
        <w:szCs w:val="17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D2D1B" wp14:editId="50E82133">
              <wp:simplePos x="0" y="0"/>
              <wp:positionH relativeFrom="column">
                <wp:posOffset>-1047750</wp:posOffset>
              </wp:positionH>
              <wp:positionV relativeFrom="paragraph">
                <wp:posOffset>344805</wp:posOffset>
              </wp:positionV>
              <wp:extent cx="8249285" cy="504825"/>
              <wp:effectExtent l="0" t="0" r="18415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9285" cy="504825"/>
                      </a:xfrm>
                      <a:prstGeom prst="rect">
                        <a:avLst/>
                      </a:prstGeom>
                      <a:solidFill>
                        <a:srgbClr val="71C3E8"/>
                      </a:solidFill>
                      <a:ln>
                        <a:solidFill>
                          <a:srgbClr val="71C3E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161BCDCA">
            <v:rect id="Rectangle 4" style="position:absolute;margin-left:-82.5pt;margin-top:27.15pt;width:649.5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1c3e8" strokecolor="#71c3e8" strokeweight="1pt" w14:anchorId="362E2F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"/>
          </w:pict>
        </mc:Fallback>
      </mc:AlternateContent>
    </w:r>
    <w:r w:rsidR="00756C8B" w:rsidRPr="00F0376D">
      <w:rPr>
        <w:rFonts w:asciiTheme="minorHAnsi" w:hAnsiTheme="minorHAnsi" w:cstheme="minorHAnsi"/>
        <w:color w:val="58451D"/>
        <w:sz w:val="16"/>
        <w:szCs w:val="16"/>
      </w:rPr>
      <w:t xml:space="preserve"> | </w:t>
    </w:r>
    <w:hyperlink r:id="rId1" w:history="1">
      <w:r w:rsidRPr="00F0376D">
        <w:rPr>
          <w:rStyle w:val="Hyperlink"/>
          <w:rFonts w:asciiTheme="minorHAnsi" w:hAnsiTheme="minorHAnsi" w:cstheme="minorHAnsi"/>
          <w:color w:val="58451D"/>
          <w:sz w:val="16"/>
          <w:szCs w:val="16"/>
          <w:u w:val="none"/>
        </w:rPr>
        <w:t>Info@PENCIL615.org</w:t>
      </w:r>
    </w:hyperlink>
    <w:r w:rsidRPr="00F0376D">
      <w:rPr>
        <w:rFonts w:asciiTheme="minorHAnsi" w:hAnsiTheme="minorHAnsi" w:cstheme="minorHAnsi"/>
        <w:color w:val="58451D"/>
        <w:sz w:val="16"/>
        <w:szCs w:val="16"/>
      </w:rPr>
      <w:t xml:space="preserve">  |  </w:t>
    </w:r>
    <w:hyperlink r:id="rId2" w:history="1">
      <w:r w:rsidRPr="00F0376D">
        <w:rPr>
          <w:rStyle w:val="Hyperlink"/>
          <w:rFonts w:asciiTheme="minorHAnsi" w:hAnsiTheme="minorHAnsi" w:cstheme="minorHAnsi"/>
          <w:color w:val="58451D"/>
          <w:sz w:val="16"/>
          <w:szCs w:val="16"/>
          <w:u w:val="none"/>
        </w:rPr>
        <w:t>www.PENCILforSchools.org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2922" w14:textId="77777777" w:rsidR="007C11C5" w:rsidRDefault="007C11C5" w:rsidP="00A406BA">
      <w:r>
        <w:separator/>
      </w:r>
    </w:p>
  </w:footnote>
  <w:footnote w:type="continuationSeparator" w:id="0">
    <w:p w14:paraId="6F777544" w14:textId="77777777" w:rsidR="007C11C5" w:rsidRDefault="007C11C5" w:rsidP="00A406BA">
      <w:r>
        <w:continuationSeparator/>
      </w:r>
    </w:p>
  </w:footnote>
  <w:footnote w:type="continuationNotice" w:id="1">
    <w:p w14:paraId="63A311B7" w14:textId="77777777" w:rsidR="007C11C5" w:rsidRDefault="007C1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44457" w14:textId="77777777" w:rsidR="00685686" w:rsidRDefault="00685686" w:rsidP="00C07D09">
    <w:pPr>
      <w:jc w:val="cen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  <w:p w14:paraId="6A7E7D11" w14:textId="77777777" w:rsidR="00685686" w:rsidRDefault="00685686" w:rsidP="00C07D09">
    <w:pPr>
      <w:jc w:val="cen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  <w:p w14:paraId="004505DF" w14:textId="73EA1293" w:rsidR="00C51457" w:rsidRDefault="00720678" w:rsidP="009E23AA">
    <w:pPr>
      <w:jc w:val="cen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  <w:r>
      <w:rPr>
        <w:rFonts w:ascii="Century Schoolbook" w:hAnsi="Century Schoolbook"/>
        <w:noProof/>
        <w:color w:val="58451D"/>
        <w:sz w:val="16"/>
        <w:szCs w:val="16"/>
      </w:rPr>
      <w:drawing>
        <wp:inline distT="0" distB="0" distL="0" distR="0" wp14:anchorId="696E161D" wp14:editId="59D18EAD">
          <wp:extent cx="2609850" cy="1006274"/>
          <wp:effectExtent l="0" t="0" r="0" b="3810"/>
          <wp:docPr id="1110460745" name="Picture 1110460745" descr="A black background with gol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0745" name="Picture 1" descr="A black background with gol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344" cy="1017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EF973" w14:textId="77777777" w:rsidR="00E2265D" w:rsidRPr="00C51457" w:rsidRDefault="00E2265D" w:rsidP="00E2265D">
    <w:pPr>
      <w:pStyle w:val="Footer"/>
      <w:rPr>
        <w:rStyle w:val="Hyperlink"/>
        <w:rFonts w:ascii="Century Schoolbook" w:hAnsi="Century Schoolbook"/>
        <w:color w:val="58451D"/>
        <w:sz w:val="16"/>
        <w:szCs w:val="16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655"/>
    <w:multiLevelType w:val="hybridMultilevel"/>
    <w:tmpl w:val="E88C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8D7"/>
    <w:multiLevelType w:val="hybridMultilevel"/>
    <w:tmpl w:val="F65CC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A0B57"/>
    <w:multiLevelType w:val="hybridMultilevel"/>
    <w:tmpl w:val="D4BCD81E"/>
    <w:lvl w:ilvl="0" w:tplc="89A05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C5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E8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0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A8D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80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0F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0D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01C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A7E4"/>
    <w:multiLevelType w:val="hybridMultilevel"/>
    <w:tmpl w:val="F36C0B4A"/>
    <w:lvl w:ilvl="0" w:tplc="5DEC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6B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66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1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A6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E0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EC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621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45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13083"/>
    <w:multiLevelType w:val="hybridMultilevel"/>
    <w:tmpl w:val="09C415E4"/>
    <w:lvl w:ilvl="0" w:tplc="1D909C48">
      <w:start w:val="1"/>
      <w:numFmt w:val="decimal"/>
      <w:lvlText w:val="%1."/>
      <w:lvlJc w:val="left"/>
      <w:pPr>
        <w:ind w:left="720" w:hanging="360"/>
      </w:pPr>
    </w:lvl>
    <w:lvl w:ilvl="1" w:tplc="15FCD444">
      <w:start w:val="1"/>
      <w:numFmt w:val="lowerLetter"/>
      <w:lvlText w:val="%2."/>
      <w:lvlJc w:val="left"/>
      <w:pPr>
        <w:ind w:left="1440" w:hanging="360"/>
      </w:pPr>
    </w:lvl>
    <w:lvl w:ilvl="2" w:tplc="D7E4F43E">
      <w:start w:val="1"/>
      <w:numFmt w:val="lowerRoman"/>
      <w:lvlText w:val="%3."/>
      <w:lvlJc w:val="right"/>
      <w:pPr>
        <w:ind w:left="2160" w:hanging="180"/>
      </w:pPr>
    </w:lvl>
    <w:lvl w:ilvl="3" w:tplc="9E1E621C">
      <w:start w:val="1"/>
      <w:numFmt w:val="decimal"/>
      <w:lvlText w:val="%4."/>
      <w:lvlJc w:val="left"/>
      <w:pPr>
        <w:ind w:left="2880" w:hanging="360"/>
      </w:pPr>
    </w:lvl>
    <w:lvl w:ilvl="4" w:tplc="2D42A3E8">
      <w:start w:val="1"/>
      <w:numFmt w:val="lowerLetter"/>
      <w:lvlText w:val="%5."/>
      <w:lvlJc w:val="left"/>
      <w:pPr>
        <w:ind w:left="3600" w:hanging="360"/>
      </w:pPr>
    </w:lvl>
    <w:lvl w:ilvl="5" w:tplc="6818C98C">
      <w:start w:val="1"/>
      <w:numFmt w:val="lowerRoman"/>
      <w:lvlText w:val="%6."/>
      <w:lvlJc w:val="right"/>
      <w:pPr>
        <w:ind w:left="4320" w:hanging="180"/>
      </w:pPr>
    </w:lvl>
    <w:lvl w:ilvl="6" w:tplc="B87C060A">
      <w:start w:val="1"/>
      <w:numFmt w:val="decimal"/>
      <w:lvlText w:val="%7."/>
      <w:lvlJc w:val="left"/>
      <w:pPr>
        <w:ind w:left="5040" w:hanging="360"/>
      </w:pPr>
    </w:lvl>
    <w:lvl w:ilvl="7" w:tplc="FB78E196">
      <w:start w:val="1"/>
      <w:numFmt w:val="lowerLetter"/>
      <w:lvlText w:val="%8."/>
      <w:lvlJc w:val="left"/>
      <w:pPr>
        <w:ind w:left="5760" w:hanging="360"/>
      </w:pPr>
    </w:lvl>
    <w:lvl w:ilvl="8" w:tplc="BB6CC5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FDD71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C72D4BC">
      <w:start w:val="1"/>
      <w:numFmt w:val="lowerLetter"/>
      <w:lvlText w:val="%2."/>
      <w:lvlJc w:val="left"/>
      <w:pPr>
        <w:ind w:left="1440" w:hanging="360"/>
      </w:pPr>
    </w:lvl>
    <w:lvl w:ilvl="2" w:tplc="D7F424AC">
      <w:start w:val="1"/>
      <w:numFmt w:val="lowerRoman"/>
      <w:lvlText w:val="%3."/>
      <w:lvlJc w:val="right"/>
      <w:pPr>
        <w:ind w:left="2160" w:hanging="180"/>
      </w:pPr>
    </w:lvl>
    <w:lvl w:ilvl="3" w:tplc="4B4CF0EE">
      <w:start w:val="1"/>
      <w:numFmt w:val="decimal"/>
      <w:lvlText w:val="%4."/>
      <w:lvlJc w:val="left"/>
      <w:pPr>
        <w:ind w:left="2880" w:hanging="360"/>
      </w:pPr>
    </w:lvl>
    <w:lvl w:ilvl="4" w:tplc="93FCBC64">
      <w:start w:val="1"/>
      <w:numFmt w:val="lowerLetter"/>
      <w:lvlText w:val="%5."/>
      <w:lvlJc w:val="left"/>
      <w:pPr>
        <w:ind w:left="3600" w:hanging="360"/>
      </w:pPr>
    </w:lvl>
    <w:lvl w:ilvl="5" w:tplc="D348FAF4">
      <w:start w:val="1"/>
      <w:numFmt w:val="lowerRoman"/>
      <w:lvlText w:val="%6."/>
      <w:lvlJc w:val="right"/>
      <w:pPr>
        <w:ind w:left="4320" w:hanging="180"/>
      </w:pPr>
    </w:lvl>
    <w:lvl w:ilvl="6" w:tplc="EAD0E472">
      <w:start w:val="1"/>
      <w:numFmt w:val="decimal"/>
      <w:lvlText w:val="%7."/>
      <w:lvlJc w:val="left"/>
      <w:pPr>
        <w:ind w:left="5040" w:hanging="360"/>
      </w:pPr>
    </w:lvl>
    <w:lvl w:ilvl="7" w:tplc="80387134">
      <w:start w:val="1"/>
      <w:numFmt w:val="lowerLetter"/>
      <w:lvlText w:val="%8."/>
      <w:lvlJc w:val="left"/>
      <w:pPr>
        <w:ind w:left="5760" w:hanging="360"/>
      </w:pPr>
    </w:lvl>
    <w:lvl w:ilvl="8" w:tplc="4AB463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23D62"/>
    <w:multiLevelType w:val="multilevel"/>
    <w:tmpl w:val="4B22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7F7BF3"/>
    <w:multiLevelType w:val="hybridMultilevel"/>
    <w:tmpl w:val="E7508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F6655"/>
    <w:multiLevelType w:val="hybridMultilevel"/>
    <w:tmpl w:val="A37C6F8E"/>
    <w:lvl w:ilvl="0" w:tplc="0C56B34C">
      <w:start w:val="1"/>
      <w:numFmt w:val="decimal"/>
      <w:lvlText w:val="%1."/>
      <w:lvlJc w:val="left"/>
      <w:pPr>
        <w:ind w:left="720" w:hanging="360"/>
      </w:pPr>
    </w:lvl>
    <w:lvl w:ilvl="1" w:tplc="D9DA1AC2">
      <w:start w:val="1"/>
      <w:numFmt w:val="lowerLetter"/>
      <w:lvlText w:val="%2."/>
      <w:lvlJc w:val="left"/>
      <w:pPr>
        <w:ind w:left="1440" w:hanging="360"/>
      </w:pPr>
    </w:lvl>
    <w:lvl w:ilvl="2" w:tplc="EE364A2A">
      <w:start w:val="1"/>
      <w:numFmt w:val="lowerRoman"/>
      <w:lvlText w:val="%3."/>
      <w:lvlJc w:val="right"/>
      <w:pPr>
        <w:ind w:left="2160" w:hanging="180"/>
      </w:pPr>
    </w:lvl>
    <w:lvl w:ilvl="3" w:tplc="88989EA8">
      <w:start w:val="1"/>
      <w:numFmt w:val="decimal"/>
      <w:lvlText w:val="%4."/>
      <w:lvlJc w:val="left"/>
      <w:pPr>
        <w:ind w:left="2880" w:hanging="360"/>
      </w:pPr>
    </w:lvl>
    <w:lvl w:ilvl="4" w:tplc="0116FDBC">
      <w:start w:val="1"/>
      <w:numFmt w:val="lowerLetter"/>
      <w:lvlText w:val="%5."/>
      <w:lvlJc w:val="left"/>
      <w:pPr>
        <w:ind w:left="3600" w:hanging="360"/>
      </w:pPr>
    </w:lvl>
    <w:lvl w:ilvl="5" w:tplc="C5C24392">
      <w:start w:val="1"/>
      <w:numFmt w:val="lowerRoman"/>
      <w:lvlText w:val="%6."/>
      <w:lvlJc w:val="right"/>
      <w:pPr>
        <w:ind w:left="4320" w:hanging="180"/>
      </w:pPr>
    </w:lvl>
    <w:lvl w:ilvl="6" w:tplc="A68A8026">
      <w:start w:val="1"/>
      <w:numFmt w:val="decimal"/>
      <w:lvlText w:val="%7."/>
      <w:lvlJc w:val="left"/>
      <w:pPr>
        <w:ind w:left="5040" w:hanging="360"/>
      </w:pPr>
    </w:lvl>
    <w:lvl w:ilvl="7" w:tplc="A35A30B4">
      <w:start w:val="1"/>
      <w:numFmt w:val="lowerLetter"/>
      <w:lvlText w:val="%8."/>
      <w:lvlJc w:val="left"/>
      <w:pPr>
        <w:ind w:left="5760" w:hanging="360"/>
      </w:pPr>
    </w:lvl>
    <w:lvl w:ilvl="8" w:tplc="C94035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3EA1"/>
    <w:multiLevelType w:val="hybridMultilevel"/>
    <w:tmpl w:val="0398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8EEE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F0426"/>
    <w:multiLevelType w:val="multilevel"/>
    <w:tmpl w:val="C39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B330D3"/>
    <w:multiLevelType w:val="hybridMultilevel"/>
    <w:tmpl w:val="01989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709A7"/>
    <w:multiLevelType w:val="hybridMultilevel"/>
    <w:tmpl w:val="FE56E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B4A93"/>
    <w:multiLevelType w:val="hybridMultilevel"/>
    <w:tmpl w:val="7EC01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6D7BC"/>
    <w:multiLevelType w:val="hybridMultilevel"/>
    <w:tmpl w:val="1BA2914E"/>
    <w:lvl w:ilvl="0" w:tplc="F3BAE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61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B49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C4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6CE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E0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CB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06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4E2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F81F8"/>
    <w:multiLevelType w:val="hybridMultilevel"/>
    <w:tmpl w:val="FFFFFFFF"/>
    <w:lvl w:ilvl="0" w:tplc="9200B1AE">
      <w:start w:val="1"/>
      <w:numFmt w:val="decimal"/>
      <w:lvlText w:val="%1."/>
      <w:lvlJc w:val="left"/>
      <w:pPr>
        <w:ind w:left="720" w:hanging="360"/>
      </w:pPr>
    </w:lvl>
    <w:lvl w:ilvl="1" w:tplc="FA80A6EC">
      <w:start w:val="1"/>
      <w:numFmt w:val="lowerLetter"/>
      <w:lvlText w:val="%2."/>
      <w:lvlJc w:val="left"/>
      <w:pPr>
        <w:ind w:left="1440" w:hanging="360"/>
      </w:pPr>
    </w:lvl>
    <w:lvl w:ilvl="2" w:tplc="15687BB2">
      <w:start w:val="1"/>
      <w:numFmt w:val="lowerRoman"/>
      <w:lvlText w:val="%3."/>
      <w:lvlJc w:val="right"/>
      <w:pPr>
        <w:ind w:left="2160" w:hanging="180"/>
      </w:pPr>
    </w:lvl>
    <w:lvl w:ilvl="3" w:tplc="B6EE6B16">
      <w:start w:val="1"/>
      <w:numFmt w:val="decimal"/>
      <w:lvlText w:val="%4."/>
      <w:lvlJc w:val="left"/>
      <w:pPr>
        <w:ind w:left="2880" w:hanging="360"/>
      </w:pPr>
    </w:lvl>
    <w:lvl w:ilvl="4" w:tplc="A3349406">
      <w:start w:val="1"/>
      <w:numFmt w:val="lowerLetter"/>
      <w:lvlText w:val="%5."/>
      <w:lvlJc w:val="left"/>
      <w:pPr>
        <w:ind w:left="3600" w:hanging="360"/>
      </w:pPr>
    </w:lvl>
    <w:lvl w:ilvl="5" w:tplc="3A0C60B0">
      <w:start w:val="1"/>
      <w:numFmt w:val="lowerRoman"/>
      <w:lvlText w:val="%6."/>
      <w:lvlJc w:val="right"/>
      <w:pPr>
        <w:ind w:left="4320" w:hanging="180"/>
      </w:pPr>
    </w:lvl>
    <w:lvl w:ilvl="6" w:tplc="BFD49AD8">
      <w:start w:val="1"/>
      <w:numFmt w:val="decimal"/>
      <w:lvlText w:val="%7."/>
      <w:lvlJc w:val="left"/>
      <w:pPr>
        <w:ind w:left="5040" w:hanging="360"/>
      </w:pPr>
    </w:lvl>
    <w:lvl w:ilvl="7" w:tplc="BDE0D6AA">
      <w:start w:val="1"/>
      <w:numFmt w:val="lowerLetter"/>
      <w:lvlText w:val="%8."/>
      <w:lvlJc w:val="left"/>
      <w:pPr>
        <w:ind w:left="5760" w:hanging="360"/>
      </w:pPr>
    </w:lvl>
    <w:lvl w:ilvl="8" w:tplc="CD3AC5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699AA"/>
    <w:multiLevelType w:val="hybridMultilevel"/>
    <w:tmpl w:val="37449D5E"/>
    <w:lvl w:ilvl="0" w:tplc="A5FC6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6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03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CC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A0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47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A6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62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6B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CD0FC"/>
    <w:multiLevelType w:val="hybridMultilevel"/>
    <w:tmpl w:val="7C5C3C02"/>
    <w:lvl w:ilvl="0" w:tplc="662C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26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C22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4D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25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7AB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C8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E4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C0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C57EB"/>
    <w:multiLevelType w:val="hybridMultilevel"/>
    <w:tmpl w:val="BF187E48"/>
    <w:lvl w:ilvl="0" w:tplc="104C8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C18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90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43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62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AA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4F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69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A9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B0443"/>
    <w:multiLevelType w:val="hybridMultilevel"/>
    <w:tmpl w:val="F91C4F34"/>
    <w:lvl w:ilvl="0" w:tplc="662C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508C7"/>
    <w:multiLevelType w:val="hybridMultilevel"/>
    <w:tmpl w:val="36D4CA48"/>
    <w:lvl w:ilvl="0" w:tplc="BCD0F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C77C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E1DE9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8C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84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2B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0C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CD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29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E5A01"/>
    <w:multiLevelType w:val="hybridMultilevel"/>
    <w:tmpl w:val="18F4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9D827"/>
    <w:multiLevelType w:val="hybridMultilevel"/>
    <w:tmpl w:val="0B9E2B26"/>
    <w:lvl w:ilvl="0" w:tplc="D1FE9E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DE1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2F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A5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38B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0F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62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E7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48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4AE37"/>
    <w:multiLevelType w:val="hybridMultilevel"/>
    <w:tmpl w:val="DDFCA08C"/>
    <w:lvl w:ilvl="0" w:tplc="9B1C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22A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0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4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3AD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04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03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42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94A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F413E"/>
    <w:multiLevelType w:val="hybridMultilevel"/>
    <w:tmpl w:val="73FACA66"/>
    <w:lvl w:ilvl="0" w:tplc="FFFFFFFF">
      <w:start w:val="1"/>
      <w:numFmt w:val="bullet"/>
      <w:lvlText w:val="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BF79A"/>
    <w:multiLevelType w:val="hybridMultilevel"/>
    <w:tmpl w:val="1E3C4A84"/>
    <w:lvl w:ilvl="0" w:tplc="18584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869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42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62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62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8B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2E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AF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B02B0"/>
    <w:multiLevelType w:val="hybridMultilevel"/>
    <w:tmpl w:val="8C04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2B333"/>
    <w:multiLevelType w:val="hybridMultilevel"/>
    <w:tmpl w:val="522CFA16"/>
    <w:lvl w:ilvl="0" w:tplc="AA96D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E6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63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ED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8D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62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E6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22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3CB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C3138"/>
    <w:multiLevelType w:val="hybridMultilevel"/>
    <w:tmpl w:val="9E7A41F6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E38AA"/>
    <w:multiLevelType w:val="hybridMultilevel"/>
    <w:tmpl w:val="9E7A41F6"/>
    <w:lvl w:ilvl="0" w:tplc="52E20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500A5"/>
    <w:multiLevelType w:val="hybridMultilevel"/>
    <w:tmpl w:val="5A5E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787265">
    <w:abstractNumId w:val="15"/>
  </w:num>
  <w:num w:numId="2" w16cid:durableId="618534886">
    <w:abstractNumId w:val="8"/>
  </w:num>
  <w:num w:numId="3" w16cid:durableId="861631437">
    <w:abstractNumId w:val="20"/>
  </w:num>
  <w:num w:numId="4" w16cid:durableId="1565262101">
    <w:abstractNumId w:val="22"/>
  </w:num>
  <w:num w:numId="5" w16cid:durableId="1690452998">
    <w:abstractNumId w:val="27"/>
  </w:num>
  <w:num w:numId="6" w16cid:durableId="1922985434">
    <w:abstractNumId w:val="14"/>
  </w:num>
  <w:num w:numId="7" w16cid:durableId="483663862">
    <w:abstractNumId w:val="25"/>
  </w:num>
  <w:num w:numId="8" w16cid:durableId="2109693111">
    <w:abstractNumId w:val="18"/>
  </w:num>
  <w:num w:numId="9" w16cid:durableId="569536933">
    <w:abstractNumId w:val="16"/>
  </w:num>
  <w:num w:numId="10" w16cid:durableId="763501385">
    <w:abstractNumId w:val="4"/>
  </w:num>
  <w:num w:numId="11" w16cid:durableId="1803384772">
    <w:abstractNumId w:val="17"/>
  </w:num>
  <w:num w:numId="12" w16cid:durableId="1396397140">
    <w:abstractNumId w:val="23"/>
  </w:num>
  <w:num w:numId="13" w16cid:durableId="7292949">
    <w:abstractNumId w:val="3"/>
  </w:num>
  <w:num w:numId="14" w16cid:durableId="1342196726">
    <w:abstractNumId w:val="2"/>
  </w:num>
  <w:num w:numId="15" w16cid:durableId="2006936696">
    <w:abstractNumId w:val="5"/>
  </w:num>
  <w:num w:numId="16" w16cid:durableId="1744836360">
    <w:abstractNumId w:val="7"/>
  </w:num>
  <w:num w:numId="17" w16cid:durableId="947202657">
    <w:abstractNumId w:val="11"/>
  </w:num>
  <w:num w:numId="18" w16cid:durableId="986473351">
    <w:abstractNumId w:val="6"/>
  </w:num>
  <w:num w:numId="19" w16cid:durableId="2011716197">
    <w:abstractNumId w:val="13"/>
  </w:num>
  <w:num w:numId="20" w16cid:durableId="1481312602">
    <w:abstractNumId w:val="10"/>
  </w:num>
  <w:num w:numId="21" w16cid:durableId="1419987113">
    <w:abstractNumId w:val="24"/>
  </w:num>
  <w:num w:numId="22" w16cid:durableId="1353726329">
    <w:abstractNumId w:val="29"/>
  </w:num>
  <w:num w:numId="23" w16cid:durableId="1767336484">
    <w:abstractNumId w:val="9"/>
  </w:num>
  <w:num w:numId="24" w16cid:durableId="243608201">
    <w:abstractNumId w:val="6"/>
  </w:num>
  <w:num w:numId="25" w16cid:durableId="1890218827">
    <w:abstractNumId w:val="28"/>
  </w:num>
  <w:num w:numId="26" w16cid:durableId="489370757">
    <w:abstractNumId w:val="21"/>
  </w:num>
  <w:num w:numId="27" w16cid:durableId="1918325145">
    <w:abstractNumId w:val="30"/>
  </w:num>
  <w:num w:numId="28" w16cid:durableId="1014191130">
    <w:abstractNumId w:val="12"/>
  </w:num>
  <w:num w:numId="29" w16cid:durableId="985738924">
    <w:abstractNumId w:val="19"/>
  </w:num>
  <w:num w:numId="30" w16cid:durableId="845634145">
    <w:abstractNumId w:val="0"/>
  </w:num>
  <w:num w:numId="31" w16cid:durableId="1787843005">
    <w:abstractNumId w:val="26"/>
  </w:num>
  <w:num w:numId="32" w16cid:durableId="60438209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zNTU1MjA2tDA1M7FU0lEKTi0uzszPAymwqAUApnJFGywAAAA="/>
  </w:docVars>
  <w:rsids>
    <w:rsidRoot w:val="004C231C"/>
    <w:rsid w:val="00000C18"/>
    <w:rsid w:val="000021C8"/>
    <w:rsid w:val="00003D4E"/>
    <w:rsid w:val="00005E9D"/>
    <w:rsid w:val="00010C78"/>
    <w:rsid w:val="00015712"/>
    <w:rsid w:val="000158C8"/>
    <w:rsid w:val="00021F7C"/>
    <w:rsid w:val="00022D89"/>
    <w:rsid w:val="000236F0"/>
    <w:rsid w:val="00026F2F"/>
    <w:rsid w:val="0003122C"/>
    <w:rsid w:val="00032F7C"/>
    <w:rsid w:val="0003655F"/>
    <w:rsid w:val="00040F7E"/>
    <w:rsid w:val="000417FC"/>
    <w:rsid w:val="00041A83"/>
    <w:rsid w:val="000425A1"/>
    <w:rsid w:val="0004687C"/>
    <w:rsid w:val="00051873"/>
    <w:rsid w:val="00053296"/>
    <w:rsid w:val="000542E9"/>
    <w:rsid w:val="00054369"/>
    <w:rsid w:val="0005578B"/>
    <w:rsid w:val="00060FB1"/>
    <w:rsid w:val="00061014"/>
    <w:rsid w:val="00061AC6"/>
    <w:rsid w:val="000622CA"/>
    <w:rsid w:val="00063AB6"/>
    <w:rsid w:val="00066537"/>
    <w:rsid w:val="0007458C"/>
    <w:rsid w:val="00080563"/>
    <w:rsid w:val="00084E40"/>
    <w:rsid w:val="0008638B"/>
    <w:rsid w:val="0009373D"/>
    <w:rsid w:val="000956D7"/>
    <w:rsid w:val="00096745"/>
    <w:rsid w:val="0009758E"/>
    <w:rsid w:val="00097C60"/>
    <w:rsid w:val="000A1971"/>
    <w:rsid w:val="000A3437"/>
    <w:rsid w:val="000A41D9"/>
    <w:rsid w:val="000A43C2"/>
    <w:rsid w:val="000A470F"/>
    <w:rsid w:val="000A78C9"/>
    <w:rsid w:val="000B1122"/>
    <w:rsid w:val="000B163E"/>
    <w:rsid w:val="000B6B68"/>
    <w:rsid w:val="000B732F"/>
    <w:rsid w:val="000B7652"/>
    <w:rsid w:val="000B76B7"/>
    <w:rsid w:val="000C04BC"/>
    <w:rsid w:val="000C0D23"/>
    <w:rsid w:val="000C3455"/>
    <w:rsid w:val="000C560E"/>
    <w:rsid w:val="000C5839"/>
    <w:rsid w:val="000C5959"/>
    <w:rsid w:val="000C6A39"/>
    <w:rsid w:val="000D044E"/>
    <w:rsid w:val="000D4AB5"/>
    <w:rsid w:val="000D63CA"/>
    <w:rsid w:val="000D76B4"/>
    <w:rsid w:val="000D7CE3"/>
    <w:rsid w:val="000E06B0"/>
    <w:rsid w:val="000E1F8D"/>
    <w:rsid w:val="000E22FF"/>
    <w:rsid w:val="000E26C8"/>
    <w:rsid w:val="000E2AFB"/>
    <w:rsid w:val="000E2E4D"/>
    <w:rsid w:val="000E6A8A"/>
    <w:rsid w:val="000E7C8C"/>
    <w:rsid w:val="000F1E57"/>
    <w:rsid w:val="000F605F"/>
    <w:rsid w:val="000F67F6"/>
    <w:rsid w:val="000F734B"/>
    <w:rsid w:val="00100E0D"/>
    <w:rsid w:val="00101DD6"/>
    <w:rsid w:val="0010648F"/>
    <w:rsid w:val="0010749E"/>
    <w:rsid w:val="001101C0"/>
    <w:rsid w:val="001104DF"/>
    <w:rsid w:val="00112B1E"/>
    <w:rsid w:val="00115E07"/>
    <w:rsid w:val="001203C7"/>
    <w:rsid w:val="001212A6"/>
    <w:rsid w:val="0012597F"/>
    <w:rsid w:val="00125A88"/>
    <w:rsid w:val="0013447E"/>
    <w:rsid w:val="00137D31"/>
    <w:rsid w:val="00142847"/>
    <w:rsid w:val="001451DF"/>
    <w:rsid w:val="00145665"/>
    <w:rsid w:val="00145B25"/>
    <w:rsid w:val="00150283"/>
    <w:rsid w:val="00151FA9"/>
    <w:rsid w:val="00157945"/>
    <w:rsid w:val="00157B3C"/>
    <w:rsid w:val="00157F8A"/>
    <w:rsid w:val="001607EE"/>
    <w:rsid w:val="00161173"/>
    <w:rsid w:val="00166715"/>
    <w:rsid w:val="00170430"/>
    <w:rsid w:val="001723E5"/>
    <w:rsid w:val="00175CC3"/>
    <w:rsid w:val="00177082"/>
    <w:rsid w:val="00182E03"/>
    <w:rsid w:val="00185559"/>
    <w:rsid w:val="00186124"/>
    <w:rsid w:val="001924CF"/>
    <w:rsid w:val="00192509"/>
    <w:rsid w:val="00193273"/>
    <w:rsid w:val="0019383E"/>
    <w:rsid w:val="00194727"/>
    <w:rsid w:val="00195E2A"/>
    <w:rsid w:val="001962E0"/>
    <w:rsid w:val="00197E90"/>
    <w:rsid w:val="001A0051"/>
    <w:rsid w:val="001A4558"/>
    <w:rsid w:val="001A645D"/>
    <w:rsid w:val="001A7E21"/>
    <w:rsid w:val="001B09E2"/>
    <w:rsid w:val="001B445F"/>
    <w:rsid w:val="001B4597"/>
    <w:rsid w:val="001B6214"/>
    <w:rsid w:val="001C0ECA"/>
    <w:rsid w:val="001C5954"/>
    <w:rsid w:val="001C69CF"/>
    <w:rsid w:val="001D08E5"/>
    <w:rsid w:val="001D0C8A"/>
    <w:rsid w:val="001D0F8E"/>
    <w:rsid w:val="001D17CF"/>
    <w:rsid w:val="001D1B0A"/>
    <w:rsid w:val="001D6202"/>
    <w:rsid w:val="001E0615"/>
    <w:rsid w:val="001E6B31"/>
    <w:rsid w:val="001E7D22"/>
    <w:rsid w:val="001F5099"/>
    <w:rsid w:val="001F596C"/>
    <w:rsid w:val="001F6383"/>
    <w:rsid w:val="001F76A9"/>
    <w:rsid w:val="0020213D"/>
    <w:rsid w:val="00202D7F"/>
    <w:rsid w:val="00203BDE"/>
    <w:rsid w:val="00207911"/>
    <w:rsid w:val="00207D7D"/>
    <w:rsid w:val="00207E4D"/>
    <w:rsid w:val="0021458A"/>
    <w:rsid w:val="0021465C"/>
    <w:rsid w:val="002160C6"/>
    <w:rsid w:val="00216A48"/>
    <w:rsid w:val="00220CB2"/>
    <w:rsid w:val="00222072"/>
    <w:rsid w:val="002221A9"/>
    <w:rsid w:val="00225661"/>
    <w:rsid w:val="002271B8"/>
    <w:rsid w:val="00230181"/>
    <w:rsid w:val="00230BE5"/>
    <w:rsid w:val="002318F5"/>
    <w:rsid w:val="00232092"/>
    <w:rsid w:val="00234519"/>
    <w:rsid w:val="00240692"/>
    <w:rsid w:val="00241314"/>
    <w:rsid w:val="00243044"/>
    <w:rsid w:val="00246F05"/>
    <w:rsid w:val="00250501"/>
    <w:rsid w:val="0025432F"/>
    <w:rsid w:val="00256F46"/>
    <w:rsid w:val="00257648"/>
    <w:rsid w:val="00260B3C"/>
    <w:rsid w:val="002628C0"/>
    <w:rsid w:val="00262F81"/>
    <w:rsid w:val="002662DD"/>
    <w:rsid w:val="00267095"/>
    <w:rsid w:val="002703B3"/>
    <w:rsid w:val="00270608"/>
    <w:rsid w:val="00270EC5"/>
    <w:rsid w:val="00271A7D"/>
    <w:rsid w:val="00271F0B"/>
    <w:rsid w:val="002735F4"/>
    <w:rsid w:val="002753B6"/>
    <w:rsid w:val="0028443B"/>
    <w:rsid w:val="00285282"/>
    <w:rsid w:val="00285618"/>
    <w:rsid w:val="00285AD7"/>
    <w:rsid w:val="00286EC8"/>
    <w:rsid w:val="0028787E"/>
    <w:rsid w:val="00297156"/>
    <w:rsid w:val="002A2D96"/>
    <w:rsid w:val="002A3038"/>
    <w:rsid w:val="002A4518"/>
    <w:rsid w:val="002A666D"/>
    <w:rsid w:val="002A6C92"/>
    <w:rsid w:val="002B0A49"/>
    <w:rsid w:val="002B15D8"/>
    <w:rsid w:val="002B41A0"/>
    <w:rsid w:val="002B7A52"/>
    <w:rsid w:val="002C1400"/>
    <w:rsid w:val="002C2E8E"/>
    <w:rsid w:val="002C42BF"/>
    <w:rsid w:val="002C465F"/>
    <w:rsid w:val="002C4EB1"/>
    <w:rsid w:val="002C57E8"/>
    <w:rsid w:val="002C6325"/>
    <w:rsid w:val="002C7595"/>
    <w:rsid w:val="002D2D01"/>
    <w:rsid w:val="002D43D9"/>
    <w:rsid w:val="002E0BDF"/>
    <w:rsid w:val="002E2AA1"/>
    <w:rsid w:val="002E2E9F"/>
    <w:rsid w:val="002E307E"/>
    <w:rsid w:val="002E4958"/>
    <w:rsid w:val="002E5C67"/>
    <w:rsid w:val="002E689A"/>
    <w:rsid w:val="002F444E"/>
    <w:rsid w:val="002F6A99"/>
    <w:rsid w:val="00305493"/>
    <w:rsid w:val="00305617"/>
    <w:rsid w:val="003074C3"/>
    <w:rsid w:val="00311683"/>
    <w:rsid w:val="00314B8B"/>
    <w:rsid w:val="00316A4D"/>
    <w:rsid w:val="00320D5A"/>
    <w:rsid w:val="0032125D"/>
    <w:rsid w:val="0032600A"/>
    <w:rsid w:val="003268AC"/>
    <w:rsid w:val="00327904"/>
    <w:rsid w:val="0033215C"/>
    <w:rsid w:val="00332883"/>
    <w:rsid w:val="0033375D"/>
    <w:rsid w:val="00337231"/>
    <w:rsid w:val="00341A25"/>
    <w:rsid w:val="00342983"/>
    <w:rsid w:val="00342A6C"/>
    <w:rsid w:val="00342F03"/>
    <w:rsid w:val="003438CF"/>
    <w:rsid w:val="00344A50"/>
    <w:rsid w:val="00345C34"/>
    <w:rsid w:val="003462AB"/>
    <w:rsid w:val="003477AF"/>
    <w:rsid w:val="003477DA"/>
    <w:rsid w:val="00351C9C"/>
    <w:rsid w:val="0035520D"/>
    <w:rsid w:val="00356A76"/>
    <w:rsid w:val="003572EE"/>
    <w:rsid w:val="003612CA"/>
    <w:rsid w:val="003629A6"/>
    <w:rsid w:val="00362B3E"/>
    <w:rsid w:val="003648D3"/>
    <w:rsid w:val="003710CE"/>
    <w:rsid w:val="00372641"/>
    <w:rsid w:val="003734F1"/>
    <w:rsid w:val="003739A1"/>
    <w:rsid w:val="003762C0"/>
    <w:rsid w:val="0037773C"/>
    <w:rsid w:val="00381899"/>
    <w:rsid w:val="0038378E"/>
    <w:rsid w:val="00384E37"/>
    <w:rsid w:val="00385244"/>
    <w:rsid w:val="00390730"/>
    <w:rsid w:val="00392F35"/>
    <w:rsid w:val="00393119"/>
    <w:rsid w:val="00394569"/>
    <w:rsid w:val="00396096"/>
    <w:rsid w:val="003A15EF"/>
    <w:rsid w:val="003A296D"/>
    <w:rsid w:val="003A2F8C"/>
    <w:rsid w:val="003A6245"/>
    <w:rsid w:val="003A7CB2"/>
    <w:rsid w:val="003B2054"/>
    <w:rsid w:val="003B25D7"/>
    <w:rsid w:val="003B7E43"/>
    <w:rsid w:val="003C1191"/>
    <w:rsid w:val="003C2023"/>
    <w:rsid w:val="003C56B9"/>
    <w:rsid w:val="003C67D8"/>
    <w:rsid w:val="003C7960"/>
    <w:rsid w:val="003C7DBD"/>
    <w:rsid w:val="003D03A1"/>
    <w:rsid w:val="003D2A00"/>
    <w:rsid w:val="003D2B14"/>
    <w:rsid w:val="003D47C1"/>
    <w:rsid w:val="003D77EF"/>
    <w:rsid w:val="003E06B2"/>
    <w:rsid w:val="003E20A7"/>
    <w:rsid w:val="003E591C"/>
    <w:rsid w:val="003F0E01"/>
    <w:rsid w:val="003F5391"/>
    <w:rsid w:val="003F65B7"/>
    <w:rsid w:val="003F6670"/>
    <w:rsid w:val="00402E1B"/>
    <w:rsid w:val="00405008"/>
    <w:rsid w:val="00405D10"/>
    <w:rsid w:val="00406648"/>
    <w:rsid w:val="0040797A"/>
    <w:rsid w:val="0041166E"/>
    <w:rsid w:val="0041768D"/>
    <w:rsid w:val="00421ADC"/>
    <w:rsid w:val="00422D78"/>
    <w:rsid w:val="00423510"/>
    <w:rsid w:val="0042364B"/>
    <w:rsid w:val="004309BF"/>
    <w:rsid w:val="00430E27"/>
    <w:rsid w:val="00433DF3"/>
    <w:rsid w:val="00434437"/>
    <w:rsid w:val="00451BE9"/>
    <w:rsid w:val="00454B3A"/>
    <w:rsid w:val="00456653"/>
    <w:rsid w:val="004571C3"/>
    <w:rsid w:val="004613CA"/>
    <w:rsid w:val="00467D3D"/>
    <w:rsid w:val="00471656"/>
    <w:rsid w:val="00471EA8"/>
    <w:rsid w:val="004734AF"/>
    <w:rsid w:val="0047394F"/>
    <w:rsid w:val="00473991"/>
    <w:rsid w:val="00474299"/>
    <w:rsid w:val="00475D9C"/>
    <w:rsid w:val="0048034C"/>
    <w:rsid w:val="0048137E"/>
    <w:rsid w:val="004818B3"/>
    <w:rsid w:val="00481D48"/>
    <w:rsid w:val="00482BA2"/>
    <w:rsid w:val="004838EB"/>
    <w:rsid w:val="00486B13"/>
    <w:rsid w:val="00490A51"/>
    <w:rsid w:val="00491F9B"/>
    <w:rsid w:val="00493B38"/>
    <w:rsid w:val="00494175"/>
    <w:rsid w:val="00495929"/>
    <w:rsid w:val="00496689"/>
    <w:rsid w:val="00496BBC"/>
    <w:rsid w:val="00497107"/>
    <w:rsid w:val="004A200E"/>
    <w:rsid w:val="004A4C00"/>
    <w:rsid w:val="004A6BDF"/>
    <w:rsid w:val="004B01B0"/>
    <w:rsid w:val="004B17EF"/>
    <w:rsid w:val="004B1A7A"/>
    <w:rsid w:val="004B2A6D"/>
    <w:rsid w:val="004B2E4E"/>
    <w:rsid w:val="004B4AA5"/>
    <w:rsid w:val="004B4EB8"/>
    <w:rsid w:val="004B53D8"/>
    <w:rsid w:val="004C0587"/>
    <w:rsid w:val="004C1573"/>
    <w:rsid w:val="004C231C"/>
    <w:rsid w:val="004C25D5"/>
    <w:rsid w:val="004C283E"/>
    <w:rsid w:val="004C32DE"/>
    <w:rsid w:val="004C5D18"/>
    <w:rsid w:val="004C60E7"/>
    <w:rsid w:val="004C6D0B"/>
    <w:rsid w:val="004C7D43"/>
    <w:rsid w:val="004D10B1"/>
    <w:rsid w:val="004D3843"/>
    <w:rsid w:val="004D4322"/>
    <w:rsid w:val="004D513D"/>
    <w:rsid w:val="004D59F2"/>
    <w:rsid w:val="004E3E8F"/>
    <w:rsid w:val="004E6D37"/>
    <w:rsid w:val="004E7DF2"/>
    <w:rsid w:val="004F1035"/>
    <w:rsid w:val="004F6471"/>
    <w:rsid w:val="0050214E"/>
    <w:rsid w:val="00502CEF"/>
    <w:rsid w:val="005043A5"/>
    <w:rsid w:val="005069CF"/>
    <w:rsid w:val="00506DD4"/>
    <w:rsid w:val="00507EF8"/>
    <w:rsid w:val="00510A99"/>
    <w:rsid w:val="005145C5"/>
    <w:rsid w:val="00514962"/>
    <w:rsid w:val="00514F1C"/>
    <w:rsid w:val="005173F3"/>
    <w:rsid w:val="00522919"/>
    <w:rsid w:val="00524B5B"/>
    <w:rsid w:val="00525539"/>
    <w:rsid w:val="00530294"/>
    <w:rsid w:val="00535E30"/>
    <w:rsid w:val="00536D0F"/>
    <w:rsid w:val="005439FE"/>
    <w:rsid w:val="00544092"/>
    <w:rsid w:val="00546E4D"/>
    <w:rsid w:val="005470F1"/>
    <w:rsid w:val="00547E6D"/>
    <w:rsid w:val="00550D80"/>
    <w:rsid w:val="00557351"/>
    <w:rsid w:val="00560B6E"/>
    <w:rsid w:val="00565041"/>
    <w:rsid w:val="00565059"/>
    <w:rsid w:val="00566877"/>
    <w:rsid w:val="00567DA8"/>
    <w:rsid w:val="005700B8"/>
    <w:rsid w:val="00575BF3"/>
    <w:rsid w:val="00575E05"/>
    <w:rsid w:val="00581CED"/>
    <w:rsid w:val="00582012"/>
    <w:rsid w:val="0058253B"/>
    <w:rsid w:val="00591616"/>
    <w:rsid w:val="00591D7B"/>
    <w:rsid w:val="00595105"/>
    <w:rsid w:val="00595E34"/>
    <w:rsid w:val="005A3B8A"/>
    <w:rsid w:val="005A4381"/>
    <w:rsid w:val="005B3A9B"/>
    <w:rsid w:val="005B4D3E"/>
    <w:rsid w:val="005C04A4"/>
    <w:rsid w:val="005C3425"/>
    <w:rsid w:val="005C4207"/>
    <w:rsid w:val="005C6C76"/>
    <w:rsid w:val="005C7E4E"/>
    <w:rsid w:val="005D44BC"/>
    <w:rsid w:val="005D47EA"/>
    <w:rsid w:val="005D4D09"/>
    <w:rsid w:val="005D73C8"/>
    <w:rsid w:val="005D75C1"/>
    <w:rsid w:val="005E2281"/>
    <w:rsid w:val="005E29AA"/>
    <w:rsid w:val="005E33F5"/>
    <w:rsid w:val="005E39F0"/>
    <w:rsid w:val="005E542E"/>
    <w:rsid w:val="005E6F54"/>
    <w:rsid w:val="005F1E74"/>
    <w:rsid w:val="005F2878"/>
    <w:rsid w:val="005F29C1"/>
    <w:rsid w:val="005F3454"/>
    <w:rsid w:val="005F4FF0"/>
    <w:rsid w:val="005F58B8"/>
    <w:rsid w:val="005F62BB"/>
    <w:rsid w:val="005F741F"/>
    <w:rsid w:val="0060024E"/>
    <w:rsid w:val="00600CEF"/>
    <w:rsid w:val="00601A62"/>
    <w:rsid w:val="00603924"/>
    <w:rsid w:val="00605604"/>
    <w:rsid w:val="00607EAC"/>
    <w:rsid w:val="00607F19"/>
    <w:rsid w:val="00612E83"/>
    <w:rsid w:val="006166DE"/>
    <w:rsid w:val="00616878"/>
    <w:rsid w:val="00621DB2"/>
    <w:rsid w:val="00622320"/>
    <w:rsid w:val="00623043"/>
    <w:rsid w:val="00624021"/>
    <w:rsid w:val="00626E9E"/>
    <w:rsid w:val="00627B4B"/>
    <w:rsid w:val="00630AED"/>
    <w:rsid w:val="006348D9"/>
    <w:rsid w:val="00635B17"/>
    <w:rsid w:val="00637B57"/>
    <w:rsid w:val="0064199D"/>
    <w:rsid w:val="00641AFA"/>
    <w:rsid w:val="00642E99"/>
    <w:rsid w:val="0064361C"/>
    <w:rsid w:val="00643FF9"/>
    <w:rsid w:val="00645C25"/>
    <w:rsid w:val="006471F8"/>
    <w:rsid w:val="006542D7"/>
    <w:rsid w:val="00661C2C"/>
    <w:rsid w:val="006666DF"/>
    <w:rsid w:val="00667268"/>
    <w:rsid w:val="00671FEB"/>
    <w:rsid w:val="006830C7"/>
    <w:rsid w:val="0068426A"/>
    <w:rsid w:val="00685686"/>
    <w:rsid w:val="00685AB1"/>
    <w:rsid w:val="00687568"/>
    <w:rsid w:val="00691E42"/>
    <w:rsid w:val="00692F95"/>
    <w:rsid w:val="00695878"/>
    <w:rsid w:val="00697B5A"/>
    <w:rsid w:val="006A11B1"/>
    <w:rsid w:val="006A3B9A"/>
    <w:rsid w:val="006A6B65"/>
    <w:rsid w:val="006B03CF"/>
    <w:rsid w:val="006B0FF9"/>
    <w:rsid w:val="006B1EDE"/>
    <w:rsid w:val="006B2F73"/>
    <w:rsid w:val="006B35EE"/>
    <w:rsid w:val="006B5D45"/>
    <w:rsid w:val="006C20CF"/>
    <w:rsid w:val="006C44DF"/>
    <w:rsid w:val="006C4630"/>
    <w:rsid w:val="006C4F5B"/>
    <w:rsid w:val="006C61F2"/>
    <w:rsid w:val="006C67F5"/>
    <w:rsid w:val="006D08DA"/>
    <w:rsid w:val="006D177A"/>
    <w:rsid w:val="006D1902"/>
    <w:rsid w:val="006D3644"/>
    <w:rsid w:val="006D3A51"/>
    <w:rsid w:val="006D51C7"/>
    <w:rsid w:val="006D6015"/>
    <w:rsid w:val="006D77CD"/>
    <w:rsid w:val="006E5E8E"/>
    <w:rsid w:val="006E6159"/>
    <w:rsid w:val="006E7500"/>
    <w:rsid w:val="006E7DE3"/>
    <w:rsid w:val="006F69D3"/>
    <w:rsid w:val="006F71AA"/>
    <w:rsid w:val="00702315"/>
    <w:rsid w:val="00706C45"/>
    <w:rsid w:val="00715FE4"/>
    <w:rsid w:val="007172F7"/>
    <w:rsid w:val="00720678"/>
    <w:rsid w:val="00720E4D"/>
    <w:rsid w:val="007213A5"/>
    <w:rsid w:val="007219FF"/>
    <w:rsid w:val="00723D63"/>
    <w:rsid w:val="00727A31"/>
    <w:rsid w:val="00734502"/>
    <w:rsid w:val="00735400"/>
    <w:rsid w:val="007355F5"/>
    <w:rsid w:val="00736711"/>
    <w:rsid w:val="00741466"/>
    <w:rsid w:val="00741786"/>
    <w:rsid w:val="00742CA1"/>
    <w:rsid w:val="0074360A"/>
    <w:rsid w:val="00746E5F"/>
    <w:rsid w:val="00746F73"/>
    <w:rsid w:val="00751830"/>
    <w:rsid w:val="007545C4"/>
    <w:rsid w:val="007554E0"/>
    <w:rsid w:val="0075568A"/>
    <w:rsid w:val="00756C8B"/>
    <w:rsid w:val="00764783"/>
    <w:rsid w:val="007654AC"/>
    <w:rsid w:val="00773324"/>
    <w:rsid w:val="00776425"/>
    <w:rsid w:val="00780CC5"/>
    <w:rsid w:val="00781490"/>
    <w:rsid w:val="00783C80"/>
    <w:rsid w:val="00783DC2"/>
    <w:rsid w:val="00784084"/>
    <w:rsid w:val="007840DB"/>
    <w:rsid w:val="00791820"/>
    <w:rsid w:val="00791C14"/>
    <w:rsid w:val="00795C80"/>
    <w:rsid w:val="007A1040"/>
    <w:rsid w:val="007A49EC"/>
    <w:rsid w:val="007A4A04"/>
    <w:rsid w:val="007A5E1B"/>
    <w:rsid w:val="007A70AE"/>
    <w:rsid w:val="007A7C0B"/>
    <w:rsid w:val="007A7DD5"/>
    <w:rsid w:val="007B0103"/>
    <w:rsid w:val="007B2734"/>
    <w:rsid w:val="007B54BF"/>
    <w:rsid w:val="007B56AE"/>
    <w:rsid w:val="007B68CE"/>
    <w:rsid w:val="007C1038"/>
    <w:rsid w:val="007C11C5"/>
    <w:rsid w:val="007C1220"/>
    <w:rsid w:val="007C2130"/>
    <w:rsid w:val="007C265F"/>
    <w:rsid w:val="007C2833"/>
    <w:rsid w:val="007C2BE1"/>
    <w:rsid w:val="007C32E8"/>
    <w:rsid w:val="007C3593"/>
    <w:rsid w:val="007C3C01"/>
    <w:rsid w:val="007C3F21"/>
    <w:rsid w:val="007C4D15"/>
    <w:rsid w:val="007C5E09"/>
    <w:rsid w:val="007C62AD"/>
    <w:rsid w:val="007C695E"/>
    <w:rsid w:val="007C7CC2"/>
    <w:rsid w:val="007D17F4"/>
    <w:rsid w:val="007D2AFE"/>
    <w:rsid w:val="007D639A"/>
    <w:rsid w:val="007D7B78"/>
    <w:rsid w:val="007E15BA"/>
    <w:rsid w:val="007E1AE6"/>
    <w:rsid w:val="007E44DB"/>
    <w:rsid w:val="007E4B0B"/>
    <w:rsid w:val="007E72EB"/>
    <w:rsid w:val="007F07EB"/>
    <w:rsid w:val="007F3675"/>
    <w:rsid w:val="007F6106"/>
    <w:rsid w:val="007F65A5"/>
    <w:rsid w:val="007F7971"/>
    <w:rsid w:val="00800320"/>
    <w:rsid w:val="0080056C"/>
    <w:rsid w:val="008007C1"/>
    <w:rsid w:val="00801C6D"/>
    <w:rsid w:val="00803921"/>
    <w:rsid w:val="00805142"/>
    <w:rsid w:val="00806546"/>
    <w:rsid w:val="008123B8"/>
    <w:rsid w:val="008162E4"/>
    <w:rsid w:val="00817484"/>
    <w:rsid w:val="00817B1F"/>
    <w:rsid w:val="008204CD"/>
    <w:rsid w:val="00823DCB"/>
    <w:rsid w:val="00825B0B"/>
    <w:rsid w:val="008264AA"/>
    <w:rsid w:val="008265F3"/>
    <w:rsid w:val="0082670F"/>
    <w:rsid w:val="008315C3"/>
    <w:rsid w:val="00833BF7"/>
    <w:rsid w:val="00834199"/>
    <w:rsid w:val="008400DC"/>
    <w:rsid w:val="00842974"/>
    <w:rsid w:val="00844A74"/>
    <w:rsid w:val="00846E5D"/>
    <w:rsid w:val="00852A50"/>
    <w:rsid w:val="00852B94"/>
    <w:rsid w:val="0085319E"/>
    <w:rsid w:val="008532DB"/>
    <w:rsid w:val="008532F5"/>
    <w:rsid w:val="008552DE"/>
    <w:rsid w:val="00856B75"/>
    <w:rsid w:val="00856F22"/>
    <w:rsid w:val="0085700A"/>
    <w:rsid w:val="00860FBE"/>
    <w:rsid w:val="00863369"/>
    <w:rsid w:val="0086584F"/>
    <w:rsid w:val="0086641F"/>
    <w:rsid w:val="008711A5"/>
    <w:rsid w:val="008830F1"/>
    <w:rsid w:val="00885071"/>
    <w:rsid w:val="00886944"/>
    <w:rsid w:val="008874EB"/>
    <w:rsid w:val="00891AC6"/>
    <w:rsid w:val="00892623"/>
    <w:rsid w:val="00893B9A"/>
    <w:rsid w:val="00895F86"/>
    <w:rsid w:val="00896A0B"/>
    <w:rsid w:val="008A075F"/>
    <w:rsid w:val="008A0AE5"/>
    <w:rsid w:val="008A0AF4"/>
    <w:rsid w:val="008A35B2"/>
    <w:rsid w:val="008A6BCF"/>
    <w:rsid w:val="008B0B71"/>
    <w:rsid w:val="008B409A"/>
    <w:rsid w:val="008B5D00"/>
    <w:rsid w:val="008C1ED2"/>
    <w:rsid w:val="008C265D"/>
    <w:rsid w:val="008C38A5"/>
    <w:rsid w:val="008C47B1"/>
    <w:rsid w:val="008C54F3"/>
    <w:rsid w:val="008C59EB"/>
    <w:rsid w:val="008C611E"/>
    <w:rsid w:val="008C700A"/>
    <w:rsid w:val="008D2C6B"/>
    <w:rsid w:val="008D420C"/>
    <w:rsid w:val="008D67C5"/>
    <w:rsid w:val="008D75CE"/>
    <w:rsid w:val="008E37A2"/>
    <w:rsid w:val="008E4700"/>
    <w:rsid w:val="008E49CE"/>
    <w:rsid w:val="008E56CC"/>
    <w:rsid w:val="008E5EEF"/>
    <w:rsid w:val="008E6060"/>
    <w:rsid w:val="008E65C0"/>
    <w:rsid w:val="008E7B51"/>
    <w:rsid w:val="008F076B"/>
    <w:rsid w:val="008F14F7"/>
    <w:rsid w:val="008F1A2B"/>
    <w:rsid w:val="008F3B3B"/>
    <w:rsid w:val="008F51BF"/>
    <w:rsid w:val="008F6CF3"/>
    <w:rsid w:val="008F7AB1"/>
    <w:rsid w:val="008F7FCB"/>
    <w:rsid w:val="009027A8"/>
    <w:rsid w:val="00902BDE"/>
    <w:rsid w:val="009039A0"/>
    <w:rsid w:val="00905766"/>
    <w:rsid w:val="009150C3"/>
    <w:rsid w:val="0091515A"/>
    <w:rsid w:val="0091588E"/>
    <w:rsid w:val="0091696E"/>
    <w:rsid w:val="009210C6"/>
    <w:rsid w:val="009212F7"/>
    <w:rsid w:val="009221F8"/>
    <w:rsid w:val="00924B97"/>
    <w:rsid w:val="00930D0F"/>
    <w:rsid w:val="00932CC4"/>
    <w:rsid w:val="00934F4D"/>
    <w:rsid w:val="009366BF"/>
    <w:rsid w:val="0094098F"/>
    <w:rsid w:val="00940A76"/>
    <w:rsid w:val="00942567"/>
    <w:rsid w:val="00947A3B"/>
    <w:rsid w:val="00951F9A"/>
    <w:rsid w:val="00955DAA"/>
    <w:rsid w:val="0096034E"/>
    <w:rsid w:val="00960A16"/>
    <w:rsid w:val="0096203A"/>
    <w:rsid w:val="00965588"/>
    <w:rsid w:val="00965BF3"/>
    <w:rsid w:val="00966D3B"/>
    <w:rsid w:val="0096766C"/>
    <w:rsid w:val="00967DCC"/>
    <w:rsid w:val="00970B7F"/>
    <w:rsid w:val="00970C8D"/>
    <w:rsid w:val="00970EF6"/>
    <w:rsid w:val="009747C2"/>
    <w:rsid w:val="00974E6D"/>
    <w:rsid w:val="0097673E"/>
    <w:rsid w:val="00980B4E"/>
    <w:rsid w:val="0098210C"/>
    <w:rsid w:val="00983B79"/>
    <w:rsid w:val="00986694"/>
    <w:rsid w:val="0099066C"/>
    <w:rsid w:val="00992029"/>
    <w:rsid w:val="00992321"/>
    <w:rsid w:val="009978AC"/>
    <w:rsid w:val="009A68E3"/>
    <w:rsid w:val="009B1688"/>
    <w:rsid w:val="009B1EF1"/>
    <w:rsid w:val="009B4B64"/>
    <w:rsid w:val="009B59C0"/>
    <w:rsid w:val="009C0377"/>
    <w:rsid w:val="009C2639"/>
    <w:rsid w:val="009C2BA5"/>
    <w:rsid w:val="009C32AE"/>
    <w:rsid w:val="009C6C17"/>
    <w:rsid w:val="009D1592"/>
    <w:rsid w:val="009D3FDD"/>
    <w:rsid w:val="009D468C"/>
    <w:rsid w:val="009D648A"/>
    <w:rsid w:val="009D673D"/>
    <w:rsid w:val="009D7212"/>
    <w:rsid w:val="009E140C"/>
    <w:rsid w:val="009E15A6"/>
    <w:rsid w:val="009E210D"/>
    <w:rsid w:val="009E23AA"/>
    <w:rsid w:val="009E47BB"/>
    <w:rsid w:val="009F01ED"/>
    <w:rsid w:val="009F44AB"/>
    <w:rsid w:val="009F4C67"/>
    <w:rsid w:val="009F5E37"/>
    <w:rsid w:val="009F6445"/>
    <w:rsid w:val="009F7278"/>
    <w:rsid w:val="00A005F4"/>
    <w:rsid w:val="00A01C32"/>
    <w:rsid w:val="00A0394C"/>
    <w:rsid w:val="00A07BCE"/>
    <w:rsid w:val="00A108BE"/>
    <w:rsid w:val="00A10908"/>
    <w:rsid w:val="00A11425"/>
    <w:rsid w:val="00A11956"/>
    <w:rsid w:val="00A12FF9"/>
    <w:rsid w:val="00A1504F"/>
    <w:rsid w:val="00A15D7F"/>
    <w:rsid w:val="00A17FB3"/>
    <w:rsid w:val="00A2075D"/>
    <w:rsid w:val="00A229F3"/>
    <w:rsid w:val="00A22FE9"/>
    <w:rsid w:val="00A233DD"/>
    <w:rsid w:val="00A37623"/>
    <w:rsid w:val="00A406BA"/>
    <w:rsid w:val="00A40847"/>
    <w:rsid w:val="00A41E3C"/>
    <w:rsid w:val="00A44645"/>
    <w:rsid w:val="00A44F28"/>
    <w:rsid w:val="00A459F3"/>
    <w:rsid w:val="00A468E0"/>
    <w:rsid w:val="00A52DB2"/>
    <w:rsid w:val="00A5601A"/>
    <w:rsid w:val="00A61432"/>
    <w:rsid w:val="00A61E7A"/>
    <w:rsid w:val="00A6203D"/>
    <w:rsid w:val="00A6305D"/>
    <w:rsid w:val="00A655A3"/>
    <w:rsid w:val="00A74DFC"/>
    <w:rsid w:val="00A802CF"/>
    <w:rsid w:val="00A82223"/>
    <w:rsid w:val="00A82751"/>
    <w:rsid w:val="00A85E2D"/>
    <w:rsid w:val="00A87F45"/>
    <w:rsid w:val="00A91B03"/>
    <w:rsid w:val="00A91BA6"/>
    <w:rsid w:val="00A94DAA"/>
    <w:rsid w:val="00A96244"/>
    <w:rsid w:val="00A96DA7"/>
    <w:rsid w:val="00AA1CCE"/>
    <w:rsid w:val="00AB0155"/>
    <w:rsid w:val="00AB09B6"/>
    <w:rsid w:val="00AB2C73"/>
    <w:rsid w:val="00AB553F"/>
    <w:rsid w:val="00AB5A85"/>
    <w:rsid w:val="00AB6C5E"/>
    <w:rsid w:val="00AC0167"/>
    <w:rsid w:val="00AC08A9"/>
    <w:rsid w:val="00AC0B78"/>
    <w:rsid w:val="00AC7609"/>
    <w:rsid w:val="00AC7E31"/>
    <w:rsid w:val="00AD06FB"/>
    <w:rsid w:val="00AD499A"/>
    <w:rsid w:val="00AD5454"/>
    <w:rsid w:val="00AE15BC"/>
    <w:rsid w:val="00AE209B"/>
    <w:rsid w:val="00AE267B"/>
    <w:rsid w:val="00AE2A87"/>
    <w:rsid w:val="00AE32A0"/>
    <w:rsid w:val="00AE434C"/>
    <w:rsid w:val="00AE471F"/>
    <w:rsid w:val="00AE4828"/>
    <w:rsid w:val="00AE6774"/>
    <w:rsid w:val="00AF18C4"/>
    <w:rsid w:val="00AF3C4B"/>
    <w:rsid w:val="00B008AD"/>
    <w:rsid w:val="00B00EF7"/>
    <w:rsid w:val="00B024FB"/>
    <w:rsid w:val="00B03EB7"/>
    <w:rsid w:val="00B064DF"/>
    <w:rsid w:val="00B1171F"/>
    <w:rsid w:val="00B15564"/>
    <w:rsid w:val="00B16B93"/>
    <w:rsid w:val="00B20BCD"/>
    <w:rsid w:val="00B21CCA"/>
    <w:rsid w:val="00B232DB"/>
    <w:rsid w:val="00B25A30"/>
    <w:rsid w:val="00B26234"/>
    <w:rsid w:val="00B27688"/>
    <w:rsid w:val="00B277D3"/>
    <w:rsid w:val="00B35162"/>
    <w:rsid w:val="00B354BB"/>
    <w:rsid w:val="00B37195"/>
    <w:rsid w:val="00B403FE"/>
    <w:rsid w:val="00B43CD2"/>
    <w:rsid w:val="00B44CA8"/>
    <w:rsid w:val="00B47312"/>
    <w:rsid w:val="00B47B1F"/>
    <w:rsid w:val="00B52703"/>
    <w:rsid w:val="00B61BFB"/>
    <w:rsid w:val="00B6519A"/>
    <w:rsid w:val="00B65DD9"/>
    <w:rsid w:val="00B672F8"/>
    <w:rsid w:val="00B71F48"/>
    <w:rsid w:val="00B776FF"/>
    <w:rsid w:val="00B81E8C"/>
    <w:rsid w:val="00B83061"/>
    <w:rsid w:val="00B83D90"/>
    <w:rsid w:val="00B8434F"/>
    <w:rsid w:val="00B85892"/>
    <w:rsid w:val="00B865A7"/>
    <w:rsid w:val="00B91409"/>
    <w:rsid w:val="00B91D53"/>
    <w:rsid w:val="00B93163"/>
    <w:rsid w:val="00B95BE5"/>
    <w:rsid w:val="00B9703B"/>
    <w:rsid w:val="00BA0277"/>
    <w:rsid w:val="00BA1403"/>
    <w:rsid w:val="00BA2CD8"/>
    <w:rsid w:val="00BA4B1E"/>
    <w:rsid w:val="00BA5CF6"/>
    <w:rsid w:val="00BA77BE"/>
    <w:rsid w:val="00BA7EDE"/>
    <w:rsid w:val="00BB082A"/>
    <w:rsid w:val="00BB0D2E"/>
    <w:rsid w:val="00BB2461"/>
    <w:rsid w:val="00BB2F5D"/>
    <w:rsid w:val="00BB5A05"/>
    <w:rsid w:val="00BB5ACC"/>
    <w:rsid w:val="00BB7601"/>
    <w:rsid w:val="00BC03E3"/>
    <w:rsid w:val="00BD3AA4"/>
    <w:rsid w:val="00BD3F60"/>
    <w:rsid w:val="00BD554D"/>
    <w:rsid w:val="00BD69DB"/>
    <w:rsid w:val="00BD6C51"/>
    <w:rsid w:val="00BE38C5"/>
    <w:rsid w:val="00BE4953"/>
    <w:rsid w:val="00BE58B4"/>
    <w:rsid w:val="00BF33C9"/>
    <w:rsid w:val="00BF4009"/>
    <w:rsid w:val="00C002CD"/>
    <w:rsid w:val="00C007E6"/>
    <w:rsid w:val="00C01B00"/>
    <w:rsid w:val="00C027F9"/>
    <w:rsid w:val="00C03DE1"/>
    <w:rsid w:val="00C049F8"/>
    <w:rsid w:val="00C06D19"/>
    <w:rsid w:val="00C07815"/>
    <w:rsid w:val="00C07D09"/>
    <w:rsid w:val="00C10968"/>
    <w:rsid w:val="00C13C46"/>
    <w:rsid w:val="00C15E72"/>
    <w:rsid w:val="00C16DAC"/>
    <w:rsid w:val="00C212F2"/>
    <w:rsid w:val="00C24B2E"/>
    <w:rsid w:val="00C254DE"/>
    <w:rsid w:val="00C26C64"/>
    <w:rsid w:val="00C26E02"/>
    <w:rsid w:val="00C27A11"/>
    <w:rsid w:val="00C319A4"/>
    <w:rsid w:val="00C3215B"/>
    <w:rsid w:val="00C324B3"/>
    <w:rsid w:val="00C361BC"/>
    <w:rsid w:val="00C37275"/>
    <w:rsid w:val="00C404E3"/>
    <w:rsid w:val="00C43002"/>
    <w:rsid w:val="00C50EEF"/>
    <w:rsid w:val="00C51457"/>
    <w:rsid w:val="00C527B3"/>
    <w:rsid w:val="00C5746E"/>
    <w:rsid w:val="00C60B2E"/>
    <w:rsid w:val="00C6101F"/>
    <w:rsid w:val="00C65664"/>
    <w:rsid w:val="00C65A32"/>
    <w:rsid w:val="00C66078"/>
    <w:rsid w:val="00C66B67"/>
    <w:rsid w:val="00C66E07"/>
    <w:rsid w:val="00C71D86"/>
    <w:rsid w:val="00C72317"/>
    <w:rsid w:val="00C737D8"/>
    <w:rsid w:val="00C779B1"/>
    <w:rsid w:val="00C86B3B"/>
    <w:rsid w:val="00C913AB"/>
    <w:rsid w:val="00C93421"/>
    <w:rsid w:val="00C96DEC"/>
    <w:rsid w:val="00CA0AA5"/>
    <w:rsid w:val="00CA1AA1"/>
    <w:rsid w:val="00CA553E"/>
    <w:rsid w:val="00CA7FE7"/>
    <w:rsid w:val="00CB0620"/>
    <w:rsid w:val="00CB3E6E"/>
    <w:rsid w:val="00CB7ACD"/>
    <w:rsid w:val="00CC13DC"/>
    <w:rsid w:val="00CC6EF7"/>
    <w:rsid w:val="00CD00D0"/>
    <w:rsid w:val="00CD19D9"/>
    <w:rsid w:val="00CD42A2"/>
    <w:rsid w:val="00CD7574"/>
    <w:rsid w:val="00CE0C6F"/>
    <w:rsid w:val="00CE3474"/>
    <w:rsid w:val="00CE4B76"/>
    <w:rsid w:val="00CE54CB"/>
    <w:rsid w:val="00CE6CDA"/>
    <w:rsid w:val="00CE7D84"/>
    <w:rsid w:val="00CF108B"/>
    <w:rsid w:val="00CF15CF"/>
    <w:rsid w:val="00CF2A11"/>
    <w:rsid w:val="00CF4E19"/>
    <w:rsid w:val="00D01F87"/>
    <w:rsid w:val="00D02022"/>
    <w:rsid w:val="00D061BE"/>
    <w:rsid w:val="00D06424"/>
    <w:rsid w:val="00D0669D"/>
    <w:rsid w:val="00D0760A"/>
    <w:rsid w:val="00D120A3"/>
    <w:rsid w:val="00D12EAD"/>
    <w:rsid w:val="00D14651"/>
    <w:rsid w:val="00D14EE4"/>
    <w:rsid w:val="00D153A7"/>
    <w:rsid w:val="00D16DD9"/>
    <w:rsid w:val="00D2169A"/>
    <w:rsid w:val="00D21737"/>
    <w:rsid w:val="00D2371C"/>
    <w:rsid w:val="00D2460F"/>
    <w:rsid w:val="00D24F6E"/>
    <w:rsid w:val="00D26E16"/>
    <w:rsid w:val="00D27A8F"/>
    <w:rsid w:val="00D351E0"/>
    <w:rsid w:val="00D35AC0"/>
    <w:rsid w:val="00D35FE4"/>
    <w:rsid w:val="00D360CC"/>
    <w:rsid w:val="00D36193"/>
    <w:rsid w:val="00D40F7E"/>
    <w:rsid w:val="00D46718"/>
    <w:rsid w:val="00D51817"/>
    <w:rsid w:val="00D523EF"/>
    <w:rsid w:val="00D5256A"/>
    <w:rsid w:val="00D53C7B"/>
    <w:rsid w:val="00D55E95"/>
    <w:rsid w:val="00D56E77"/>
    <w:rsid w:val="00D56EA6"/>
    <w:rsid w:val="00D56F48"/>
    <w:rsid w:val="00D61290"/>
    <w:rsid w:val="00D617A8"/>
    <w:rsid w:val="00D61932"/>
    <w:rsid w:val="00D67B67"/>
    <w:rsid w:val="00D71642"/>
    <w:rsid w:val="00D7381C"/>
    <w:rsid w:val="00D81ABC"/>
    <w:rsid w:val="00D822FC"/>
    <w:rsid w:val="00D82DD2"/>
    <w:rsid w:val="00D86489"/>
    <w:rsid w:val="00D919F2"/>
    <w:rsid w:val="00D939DA"/>
    <w:rsid w:val="00D96204"/>
    <w:rsid w:val="00D96C5C"/>
    <w:rsid w:val="00D973AF"/>
    <w:rsid w:val="00DA127E"/>
    <w:rsid w:val="00DA2AB4"/>
    <w:rsid w:val="00DA2B46"/>
    <w:rsid w:val="00DA682A"/>
    <w:rsid w:val="00DB151B"/>
    <w:rsid w:val="00DB2D40"/>
    <w:rsid w:val="00DC01FC"/>
    <w:rsid w:val="00DC0AED"/>
    <w:rsid w:val="00DC1E01"/>
    <w:rsid w:val="00DC45A4"/>
    <w:rsid w:val="00DD1957"/>
    <w:rsid w:val="00DD254F"/>
    <w:rsid w:val="00DD2EE7"/>
    <w:rsid w:val="00DD3647"/>
    <w:rsid w:val="00DE4889"/>
    <w:rsid w:val="00DE5E4B"/>
    <w:rsid w:val="00DE7F87"/>
    <w:rsid w:val="00DF1902"/>
    <w:rsid w:val="00DF646D"/>
    <w:rsid w:val="00E0011B"/>
    <w:rsid w:val="00E01828"/>
    <w:rsid w:val="00E06B81"/>
    <w:rsid w:val="00E06F5F"/>
    <w:rsid w:val="00E07DE6"/>
    <w:rsid w:val="00E11C3B"/>
    <w:rsid w:val="00E11E3E"/>
    <w:rsid w:val="00E13813"/>
    <w:rsid w:val="00E162AE"/>
    <w:rsid w:val="00E201BC"/>
    <w:rsid w:val="00E2265D"/>
    <w:rsid w:val="00E26E32"/>
    <w:rsid w:val="00E27D2E"/>
    <w:rsid w:val="00E34958"/>
    <w:rsid w:val="00E34ECD"/>
    <w:rsid w:val="00E37F16"/>
    <w:rsid w:val="00E4511C"/>
    <w:rsid w:val="00E479A9"/>
    <w:rsid w:val="00E50919"/>
    <w:rsid w:val="00E527CB"/>
    <w:rsid w:val="00E53742"/>
    <w:rsid w:val="00E538B6"/>
    <w:rsid w:val="00E55871"/>
    <w:rsid w:val="00E5608C"/>
    <w:rsid w:val="00E60325"/>
    <w:rsid w:val="00E61285"/>
    <w:rsid w:val="00E61570"/>
    <w:rsid w:val="00E62D49"/>
    <w:rsid w:val="00E63815"/>
    <w:rsid w:val="00E63B48"/>
    <w:rsid w:val="00E70B86"/>
    <w:rsid w:val="00E70B99"/>
    <w:rsid w:val="00E71B38"/>
    <w:rsid w:val="00E7394B"/>
    <w:rsid w:val="00E75A50"/>
    <w:rsid w:val="00E777C5"/>
    <w:rsid w:val="00E77B30"/>
    <w:rsid w:val="00E91011"/>
    <w:rsid w:val="00E9361B"/>
    <w:rsid w:val="00E93FDD"/>
    <w:rsid w:val="00E9541C"/>
    <w:rsid w:val="00E96044"/>
    <w:rsid w:val="00E96777"/>
    <w:rsid w:val="00EA0532"/>
    <w:rsid w:val="00EA160C"/>
    <w:rsid w:val="00EA4E74"/>
    <w:rsid w:val="00EA6C9E"/>
    <w:rsid w:val="00EA7B6E"/>
    <w:rsid w:val="00EB1AAA"/>
    <w:rsid w:val="00EB4EC3"/>
    <w:rsid w:val="00EB508D"/>
    <w:rsid w:val="00EB5398"/>
    <w:rsid w:val="00EB5C8A"/>
    <w:rsid w:val="00EB755C"/>
    <w:rsid w:val="00EC11D3"/>
    <w:rsid w:val="00EC2791"/>
    <w:rsid w:val="00EC568E"/>
    <w:rsid w:val="00ED05CA"/>
    <w:rsid w:val="00ED0A85"/>
    <w:rsid w:val="00ED0E69"/>
    <w:rsid w:val="00ED20F0"/>
    <w:rsid w:val="00ED4FDF"/>
    <w:rsid w:val="00EE02AF"/>
    <w:rsid w:val="00EE1990"/>
    <w:rsid w:val="00EE23F7"/>
    <w:rsid w:val="00EE2D6B"/>
    <w:rsid w:val="00EE6AA5"/>
    <w:rsid w:val="00EE6DDA"/>
    <w:rsid w:val="00EE7C1B"/>
    <w:rsid w:val="00EF0121"/>
    <w:rsid w:val="00EF3821"/>
    <w:rsid w:val="00EF446A"/>
    <w:rsid w:val="00F00C1C"/>
    <w:rsid w:val="00F03170"/>
    <w:rsid w:val="00F0376D"/>
    <w:rsid w:val="00F050B7"/>
    <w:rsid w:val="00F126A3"/>
    <w:rsid w:val="00F13EAE"/>
    <w:rsid w:val="00F15898"/>
    <w:rsid w:val="00F1662B"/>
    <w:rsid w:val="00F213B0"/>
    <w:rsid w:val="00F21B34"/>
    <w:rsid w:val="00F22C60"/>
    <w:rsid w:val="00F25F5D"/>
    <w:rsid w:val="00F269E0"/>
    <w:rsid w:val="00F26FED"/>
    <w:rsid w:val="00F323E7"/>
    <w:rsid w:val="00F32A05"/>
    <w:rsid w:val="00F359EA"/>
    <w:rsid w:val="00F372C6"/>
    <w:rsid w:val="00F41223"/>
    <w:rsid w:val="00F42E9B"/>
    <w:rsid w:val="00F433FB"/>
    <w:rsid w:val="00F45C18"/>
    <w:rsid w:val="00F47639"/>
    <w:rsid w:val="00F4784D"/>
    <w:rsid w:val="00F47D31"/>
    <w:rsid w:val="00F50DDA"/>
    <w:rsid w:val="00F5186B"/>
    <w:rsid w:val="00F52A01"/>
    <w:rsid w:val="00F5379E"/>
    <w:rsid w:val="00F54CAB"/>
    <w:rsid w:val="00F54CCD"/>
    <w:rsid w:val="00F57E02"/>
    <w:rsid w:val="00F57F6C"/>
    <w:rsid w:val="00F61CD1"/>
    <w:rsid w:val="00F61EF7"/>
    <w:rsid w:val="00F63299"/>
    <w:rsid w:val="00F6410F"/>
    <w:rsid w:val="00F65139"/>
    <w:rsid w:val="00F652CE"/>
    <w:rsid w:val="00F655A6"/>
    <w:rsid w:val="00F6725F"/>
    <w:rsid w:val="00F7062A"/>
    <w:rsid w:val="00F71793"/>
    <w:rsid w:val="00F71EB1"/>
    <w:rsid w:val="00F72687"/>
    <w:rsid w:val="00F73B23"/>
    <w:rsid w:val="00F7446E"/>
    <w:rsid w:val="00F774C0"/>
    <w:rsid w:val="00F77B7E"/>
    <w:rsid w:val="00F81CEE"/>
    <w:rsid w:val="00F92D01"/>
    <w:rsid w:val="00F93325"/>
    <w:rsid w:val="00F943D8"/>
    <w:rsid w:val="00F958B3"/>
    <w:rsid w:val="00F97DD9"/>
    <w:rsid w:val="00FA17AB"/>
    <w:rsid w:val="00FA2474"/>
    <w:rsid w:val="00FA323F"/>
    <w:rsid w:val="00FA3730"/>
    <w:rsid w:val="00FA3C8B"/>
    <w:rsid w:val="00FA40AD"/>
    <w:rsid w:val="00FA763B"/>
    <w:rsid w:val="00FA7C4C"/>
    <w:rsid w:val="00FB2076"/>
    <w:rsid w:val="00FB3E8C"/>
    <w:rsid w:val="00FC0189"/>
    <w:rsid w:val="00FC023A"/>
    <w:rsid w:val="00FC48F6"/>
    <w:rsid w:val="00FC4C0D"/>
    <w:rsid w:val="00FC6147"/>
    <w:rsid w:val="00FC6577"/>
    <w:rsid w:val="00FD10EB"/>
    <w:rsid w:val="00FD2B2C"/>
    <w:rsid w:val="00FD39C3"/>
    <w:rsid w:val="00FD53D3"/>
    <w:rsid w:val="00FD6746"/>
    <w:rsid w:val="00FD6B26"/>
    <w:rsid w:val="00FD74D2"/>
    <w:rsid w:val="00FE5A94"/>
    <w:rsid w:val="00FE6B05"/>
    <w:rsid w:val="00FE7083"/>
    <w:rsid w:val="00FF3567"/>
    <w:rsid w:val="00FF4ABB"/>
    <w:rsid w:val="01B4F096"/>
    <w:rsid w:val="026425C9"/>
    <w:rsid w:val="02BE3AB3"/>
    <w:rsid w:val="03971F77"/>
    <w:rsid w:val="03B4B1F3"/>
    <w:rsid w:val="046C7283"/>
    <w:rsid w:val="04E28D6F"/>
    <w:rsid w:val="0558B130"/>
    <w:rsid w:val="056F3D62"/>
    <w:rsid w:val="05CA54EE"/>
    <w:rsid w:val="0631638C"/>
    <w:rsid w:val="0671DD4C"/>
    <w:rsid w:val="06E1BBA0"/>
    <w:rsid w:val="070023D0"/>
    <w:rsid w:val="070B0DC3"/>
    <w:rsid w:val="0762FFE2"/>
    <w:rsid w:val="07EE5E9D"/>
    <w:rsid w:val="08393A9C"/>
    <w:rsid w:val="084474BC"/>
    <w:rsid w:val="09C136B4"/>
    <w:rsid w:val="09D088B1"/>
    <w:rsid w:val="09EC9502"/>
    <w:rsid w:val="0A0EC679"/>
    <w:rsid w:val="0A48E221"/>
    <w:rsid w:val="0AD1658E"/>
    <w:rsid w:val="0B3D2703"/>
    <w:rsid w:val="0BAE99A9"/>
    <w:rsid w:val="0BE191C1"/>
    <w:rsid w:val="0CD476F7"/>
    <w:rsid w:val="0CD8F764"/>
    <w:rsid w:val="0CF74604"/>
    <w:rsid w:val="0CFB15D6"/>
    <w:rsid w:val="0D1BBC33"/>
    <w:rsid w:val="0E43C3BB"/>
    <w:rsid w:val="0E8228D6"/>
    <w:rsid w:val="0F226073"/>
    <w:rsid w:val="0F347C1C"/>
    <w:rsid w:val="1002ACD8"/>
    <w:rsid w:val="10AEF39C"/>
    <w:rsid w:val="10D7622A"/>
    <w:rsid w:val="10F647D7"/>
    <w:rsid w:val="113F5147"/>
    <w:rsid w:val="11AC6887"/>
    <w:rsid w:val="1337BC86"/>
    <w:rsid w:val="133C47D1"/>
    <w:rsid w:val="13959062"/>
    <w:rsid w:val="14A6310F"/>
    <w:rsid w:val="14D81832"/>
    <w:rsid w:val="1549EFBA"/>
    <w:rsid w:val="155BDEB9"/>
    <w:rsid w:val="15D7CC3C"/>
    <w:rsid w:val="1687C730"/>
    <w:rsid w:val="173E217E"/>
    <w:rsid w:val="17FEDEFE"/>
    <w:rsid w:val="18204D70"/>
    <w:rsid w:val="18A22202"/>
    <w:rsid w:val="18BA0581"/>
    <w:rsid w:val="191EF7F4"/>
    <w:rsid w:val="1923E78C"/>
    <w:rsid w:val="19CBE9DC"/>
    <w:rsid w:val="1A29349E"/>
    <w:rsid w:val="1A55D5E2"/>
    <w:rsid w:val="1A659EFA"/>
    <w:rsid w:val="1AAF6A83"/>
    <w:rsid w:val="1ACA109F"/>
    <w:rsid w:val="1B5B3853"/>
    <w:rsid w:val="1B5C40E2"/>
    <w:rsid w:val="1BDF92AE"/>
    <w:rsid w:val="1C31D6DA"/>
    <w:rsid w:val="1CDDBE70"/>
    <w:rsid w:val="1D4C6C54"/>
    <w:rsid w:val="1E0C072E"/>
    <w:rsid w:val="1EF5D420"/>
    <w:rsid w:val="1F7B61BA"/>
    <w:rsid w:val="1F80BECB"/>
    <w:rsid w:val="201235EA"/>
    <w:rsid w:val="2041D477"/>
    <w:rsid w:val="20818CCD"/>
    <w:rsid w:val="2298A67A"/>
    <w:rsid w:val="244A46A4"/>
    <w:rsid w:val="24841CDB"/>
    <w:rsid w:val="24DA613C"/>
    <w:rsid w:val="250CAAC3"/>
    <w:rsid w:val="257B736D"/>
    <w:rsid w:val="25A42D00"/>
    <w:rsid w:val="25FA8A71"/>
    <w:rsid w:val="2644F58A"/>
    <w:rsid w:val="266012C0"/>
    <w:rsid w:val="26905B8B"/>
    <w:rsid w:val="27E0C5EB"/>
    <w:rsid w:val="27F25378"/>
    <w:rsid w:val="27F3D228"/>
    <w:rsid w:val="2860FB65"/>
    <w:rsid w:val="29184768"/>
    <w:rsid w:val="291B1987"/>
    <w:rsid w:val="29638324"/>
    <w:rsid w:val="2A110665"/>
    <w:rsid w:val="2A1CE810"/>
    <w:rsid w:val="2A9067D8"/>
    <w:rsid w:val="2A9A2269"/>
    <w:rsid w:val="2AF3EE51"/>
    <w:rsid w:val="2B9BFBBF"/>
    <w:rsid w:val="2BAB8590"/>
    <w:rsid w:val="2BAE6DC9"/>
    <w:rsid w:val="2D36EBF7"/>
    <w:rsid w:val="2E6B24A5"/>
    <w:rsid w:val="2E81ACB2"/>
    <w:rsid w:val="2EBE659B"/>
    <w:rsid w:val="2F100F6D"/>
    <w:rsid w:val="2F3DD1B5"/>
    <w:rsid w:val="2F7B4498"/>
    <w:rsid w:val="2F8788EC"/>
    <w:rsid w:val="2FDC5C4A"/>
    <w:rsid w:val="2FEBA4E8"/>
    <w:rsid w:val="302263B6"/>
    <w:rsid w:val="3063B719"/>
    <w:rsid w:val="3080F8C4"/>
    <w:rsid w:val="30EE9AC7"/>
    <w:rsid w:val="3183E9FE"/>
    <w:rsid w:val="31A5C8BC"/>
    <w:rsid w:val="31E6915C"/>
    <w:rsid w:val="3232AAE7"/>
    <w:rsid w:val="32830926"/>
    <w:rsid w:val="32D6F657"/>
    <w:rsid w:val="332D69A4"/>
    <w:rsid w:val="33333DF7"/>
    <w:rsid w:val="33E2C9D1"/>
    <w:rsid w:val="33FED107"/>
    <w:rsid w:val="346A42E2"/>
    <w:rsid w:val="34EDAE85"/>
    <w:rsid w:val="35D92F1A"/>
    <w:rsid w:val="3645BC50"/>
    <w:rsid w:val="36866DE4"/>
    <w:rsid w:val="375B8546"/>
    <w:rsid w:val="378EA95A"/>
    <w:rsid w:val="384BA34F"/>
    <w:rsid w:val="38AE9E87"/>
    <w:rsid w:val="38BCC723"/>
    <w:rsid w:val="38D77953"/>
    <w:rsid w:val="38E5DC0A"/>
    <w:rsid w:val="39153967"/>
    <w:rsid w:val="3925F94E"/>
    <w:rsid w:val="393A7EFD"/>
    <w:rsid w:val="39AEF469"/>
    <w:rsid w:val="39B0BD81"/>
    <w:rsid w:val="3A1E3CAE"/>
    <w:rsid w:val="3AA61D00"/>
    <w:rsid w:val="3AB4AA9E"/>
    <w:rsid w:val="3AD6E244"/>
    <w:rsid w:val="3B37ED70"/>
    <w:rsid w:val="3B6CB1C3"/>
    <w:rsid w:val="3BBA0D0F"/>
    <w:rsid w:val="3C71A617"/>
    <w:rsid w:val="3C9A07A1"/>
    <w:rsid w:val="3CB3E1D2"/>
    <w:rsid w:val="3CD3BDD1"/>
    <w:rsid w:val="3CE0AD7E"/>
    <w:rsid w:val="3D3DF183"/>
    <w:rsid w:val="3EB97EC0"/>
    <w:rsid w:val="3EBFB821"/>
    <w:rsid w:val="3ECC27D6"/>
    <w:rsid w:val="3ED9C9F0"/>
    <w:rsid w:val="3EE88CD9"/>
    <w:rsid w:val="3EF963AE"/>
    <w:rsid w:val="3F5059F8"/>
    <w:rsid w:val="3F798E23"/>
    <w:rsid w:val="3F7E77EC"/>
    <w:rsid w:val="3F96188F"/>
    <w:rsid w:val="409A7D33"/>
    <w:rsid w:val="40ACBE6A"/>
    <w:rsid w:val="40CE7EC1"/>
    <w:rsid w:val="40DD900F"/>
    <w:rsid w:val="40E410EF"/>
    <w:rsid w:val="41057338"/>
    <w:rsid w:val="430A1E5F"/>
    <w:rsid w:val="43245272"/>
    <w:rsid w:val="43617B1A"/>
    <w:rsid w:val="448A8D51"/>
    <w:rsid w:val="450989D9"/>
    <w:rsid w:val="452EF9A5"/>
    <w:rsid w:val="455C13F1"/>
    <w:rsid w:val="4602C78D"/>
    <w:rsid w:val="4609ED72"/>
    <w:rsid w:val="46302A81"/>
    <w:rsid w:val="467FC043"/>
    <w:rsid w:val="46B9FD4B"/>
    <w:rsid w:val="46E788D0"/>
    <w:rsid w:val="47443A18"/>
    <w:rsid w:val="479905A0"/>
    <w:rsid w:val="47A7CBF1"/>
    <w:rsid w:val="47C1227C"/>
    <w:rsid w:val="47C6025E"/>
    <w:rsid w:val="47CC05C0"/>
    <w:rsid w:val="47FF0309"/>
    <w:rsid w:val="482A003D"/>
    <w:rsid w:val="485D198F"/>
    <w:rsid w:val="48BE1A5F"/>
    <w:rsid w:val="48EB736E"/>
    <w:rsid w:val="49231B51"/>
    <w:rsid w:val="492BB8B1"/>
    <w:rsid w:val="4A073FEB"/>
    <w:rsid w:val="4BB35107"/>
    <w:rsid w:val="4BEC5C2D"/>
    <w:rsid w:val="4C90D09C"/>
    <w:rsid w:val="4C97C27C"/>
    <w:rsid w:val="4D20E32D"/>
    <w:rsid w:val="4D64E5E1"/>
    <w:rsid w:val="4DB12E51"/>
    <w:rsid w:val="4E6D06E7"/>
    <w:rsid w:val="4EB2D5C3"/>
    <w:rsid w:val="4EBCB38E"/>
    <w:rsid w:val="4EF28A9E"/>
    <w:rsid w:val="4F0A7FFB"/>
    <w:rsid w:val="4F17B199"/>
    <w:rsid w:val="4F30C5D5"/>
    <w:rsid w:val="4F791472"/>
    <w:rsid w:val="4FEC494E"/>
    <w:rsid w:val="503EA7CD"/>
    <w:rsid w:val="5068E151"/>
    <w:rsid w:val="5096FB89"/>
    <w:rsid w:val="50E16615"/>
    <w:rsid w:val="50E82EA6"/>
    <w:rsid w:val="50ED0C28"/>
    <w:rsid w:val="51A860B2"/>
    <w:rsid w:val="51F45450"/>
    <w:rsid w:val="529DF2A0"/>
    <w:rsid w:val="52EA3B51"/>
    <w:rsid w:val="5317E8EB"/>
    <w:rsid w:val="53809776"/>
    <w:rsid w:val="53A21B47"/>
    <w:rsid w:val="54043D89"/>
    <w:rsid w:val="54C778F5"/>
    <w:rsid w:val="553071D5"/>
    <w:rsid w:val="55596A55"/>
    <w:rsid w:val="556203D3"/>
    <w:rsid w:val="56C532A1"/>
    <w:rsid w:val="5701A8A9"/>
    <w:rsid w:val="573A1C1C"/>
    <w:rsid w:val="5769E904"/>
    <w:rsid w:val="57E69118"/>
    <w:rsid w:val="58993C4C"/>
    <w:rsid w:val="58A5ACA3"/>
    <w:rsid w:val="58D5EC7D"/>
    <w:rsid w:val="593BE31A"/>
    <w:rsid w:val="59677219"/>
    <w:rsid w:val="5A15A481"/>
    <w:rsid w:val="5A6AEE32"/>
    <w:rsid w:val="5AB28988"/>
    <w:rsid w:val="5B09D89C"/>
    <w:rsid w:val="5BA3241C"/>
    <w:rsid w:val="5BBBF16F"/>
    <w:rsid w:val="5C066E49"/>
    <w:rsid w:val="5C370CEB"/>
    <w:rsid w:val="5C6097BE"/>
    <w:rsid w:val="5C6B87BC"/>
    <w:rsid w:val="5D3EF47D"/>
    <w:rsid w:val="5DAC7DAE"/>
    <w:rsid w:val="5DAD9F25"/>
    <w:rsid w:val="5DC1779E"/>
    <w:rsid w:val="5E21AF33"/>
    <w:rsid w:val="5E7C0AB0"/>
    <w:rsid w:val="5E8546C9"/>
    <w:rsid w:val="5E939AFD"/>
    <w:rsid w:val="5EB14996"/>
    <w:rsid w:val="5ECD44B6"/>
    <w:rsid w:val="5EFC413A"/>
    <w:rsid w:val="5F140159"/>
    <w:rsid w:val="5F452E01"/>
    <w:rsid w:val="5F9EB769"/>
    <w:rsid w:val="6007418C"/>
    <w:rsid w:val="60384A5E"/>
    <w:rsid w:val="608598C4"/>
    <w:rsid w:val="608F6292"/>
    <w:rsid w:val="61AF18CF"/>
    <w:rsid w:val="61FE9590"/>
    <w:rsid w:val="62013BE9"/>
    <w:rsid w:val="6221F454"/>
    <w:rsid w:val="628BD5B2"/>
    <w:rsid w:val="62F31C60"/>
    <w:rsid w:val="63C70354"/>
    <w:rsid w:val="65A80D6D"/>
    <w:rsid w:val="664F144B"/>
    <w:rsid w:val="6699FA00"/>
    <w:rsid w:val="671B41DB"/>
    <w:rsid w:val="673A1ADE"/>
    <w:rsid w:val="67B837D5"/>
    <w:rsid w:val="681D2B07"/>
    <w:rsid w:val="6930E267"/>
    <w:rsid w:val="693F079A"/>
    <w:rsid w:val="699D3366"/>
    <w:rsid w:val="69D92D3B"/>
    <w:rsid w:val="69FDF284"/>
    <w:rsid w:val="6A2F4019"/>
    <w:rsid w:val="6A3644D8"/>
    <w:rsid w:val="6A51DF22"/>
    <w:rsid w:val="6A60055D"/>
    <w:rsid w:val="6A81D932"/>
    <w:rsid w:val="6AE64A9B"/>
    <w:rsid w:val="6B387459"/>
    <w:rsid w:val="6BCB107A"/>
    <w:rsid w:val="6BEC432A"/>
    <w:rsid w:val="6BFBD5BE"/>
    <w:rsid w:val="6D55EB76"/>
    <w:rsid w:val="6D739F25"/>
    <w:rsid w:val="6D97A61F"/>
    <w:rsid w:val="6DCCF892"/>
    <w:rsid w:val="6DFFD9DE"/>
    <w:rsid w:val="6E5D6651"/>
    <w:rsid w:val="6EC24B4C"/>
    <w:rsid w:val="6F05358E"/>
    <w:rsid w:val="6F1637E5"/>
    <w:rsid w:val="6F22DE58"/>
    <w:rsid w:val="6F60C68A"/>
    <w:rsid w:val="6FA01B2B"/>
    <w:rsid w:val="6FA023EB"/>
    <w:rsid w:val="6FAB0DDE"/>
    <w:rsid w:val="6FE45091"/>
    <w:rsid w:val="7011B292"/>
    <w:rsid w:val="7058E826"/>
    <w:rsid w:val="706D3408"/>
    <w:rsid w:val="7099D6B5"/>
    <w:rsid w:val="70BEAEB9"/>
    <w:rsid w:val="70CFD943"/>
    <w:rsid w:val="70EEBECA"/>
    <w:rsid w:val="713BF44C"/>
    <w:rsid w:val="71716AA2"/>
    <w:rsid w:val="718CD43A"/>
    <w:rsid w:val="72318E30"/>
    <w:rsid w:val="724DD8A7"/>
    <w:rsid w:val="725A7F1A"/>
    <w:rsid w:val="725BD39B"/>
    <w:rsid w:val="72D7C4AD"/>
    <w:rsid w:val="731B4A35"/>
    <w:rsid w:val="731BF153"/>
    <w:rsid w:val="73682C02"/>
    <w:rsid w:val="737D03B2"/>
    <w:rsid w:val="73945FB9"/>
    <w:rsid w:val="7395BC6F"/>
    <w:rsid w:val="7473950E"/>
    <w:rsid w:val="749429B5"/>
    <w:rsid w:val="74AE5151"/>
    <w:rsid w:val="74BC8A6B"/>
    <w:rsid w:val="75095D84"/>
    <w:rsid w:val="752E059E"/>
    <w:rsid w:val="756F58F3"/>
    <w:rsid w:val="7578F77F"/>
    <w:rsid w:val="760C61F4"/>
    <w:rsid w:val="7644A752"/>
    <w:rsid w:val="76644AFD"/>
    <w:rsid w:val="7669F32F"/>
    <w:rsid w:val="76C6B0D9"/>
    <w:rsid w:val="76D9B6B5"/>
    <w:rsid w:val="7714C7E0"/>
    <w:rsid w:val="77EF6276"/>
    <w:rsid w:val="78C29791"/>
    <w:rsid w:val="78C98AEE"/>
    <w:rsid w:val="78EEF21D"/>
    <w:rsid w:val="79061E24"/>
    <w:rsid w:val="7906328F"/>
    <w:rsid w:val="790DFE0C"/>
    <w:rsid w:val="791E6F5A"/>
    <w:rsid w:val="7946C9B3"/>
    <w:rsid w:val="7A0E9068"/>
    <w:rsid w:val="7AF903E5"/>
    <w:rsid w:val="7AFE2ADB"/>
    <w:rsid w:val="7B187B99"/>
    <w:rsid w:val="7B35ED30"/>
    <w:rsid w:val="7B4CAD7F"/>
    <w:rsid w:val="7BC236A2"/>
    <w:rsid w:val="7BCC731A"/>
    <w:rsid w:val="7C7E29C4"/>
    <w:rsid w:val="7C8CBD6A"/>
    <w:rsid w:val="7C9B1110"/>
    <w:rsid w:val="7D402D97"/>
    <w:rsid w:val="7D583768"/>
    <w:rsid w:val="7DB29A7D"/>
    <w:rsid w:val="7EE2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FBC2F"/>
  <w15:chartTrackingRefBased/>
  <w15:docId w15:val="{7133252F-4E05-4077-962D-13F94617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315"/>
    <w:pPr>
      <w:spacing w:after="0" w:line="240" w:lineRule="auto"/>
    </w:pPr>
    <w:rPr>
      <w:rFonts w:ascii="Times New Roman" w:hAnsi="Times New Roman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06BA"/>
  </w:style>
  <w:style w:type="paragraph" w:styleId="Footer">
    <w:name w:val="footer"/>
    <w:basedOn w:val="Normal"/>
    <w:link w:val="FooterChar"/>
    <w:uiPriority w:val="99"/>
    <w:unhideWhenUsed/>
    <w:rsid w:val="00A40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6BA"/>
  </w:style>
  <w:style w:type="paragraph" w:styleId="ListParagraph">
    <w:name w:val="List Paragraph"/>
    <w:basedOn w:val="Normal"/>
    <w:uiPriority w:val="34"/>
    <w:qFormat/>
    <w:rsid w:val="00A40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10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9E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E58B4"/>
    <w:rPr>
      <w:i/>
      <w:iCs/>
    </w:rPr>
  </w:style>
  <w:style w:type="table" w:styleId="TableGrid">
    <w:name w:val="Table Grid"/>
    <w:basedOn w:val="TableNormal"/>
    <w:uiPriority w:val="39"/>
    <w:rsid w:val="008C1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4D513D"/>
    <w:rPr>
      <w:rFonts w:ascii="Gill Sans MT" w:eastAsia="Times New Roman" w:hAnsi="Gill Sans MT" w:cs="Times New Roman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4D513D"/>
    <w:rPr>
      <w:rFonts w:ascii="Gill Sans MT" w:eastAsia="Times New Roman" w:hAnsi="Gill Sans MT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3B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514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14F1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AB553F"/>
    <w:rPr>
      <w:rFonts w:ascii="Calibr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AB553F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D74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0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23"/>
    <w:rPr>
      <w:rFonts w:ascii="Times New Roman" w:hAnsi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C42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encilfd.sharepoint.com/Documents/Marketing/1%20-%20Branded%20Materials%20for%20staff/Letterhead/www.PENCILforSchools.org" TargetMode="External"/><Relationship Id="rId1" Type="http://schemas.openxmlformats.org/officeDocument/2006/relationships/hyperlink" Target="mailto:Info@PENCIL615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Greene\PENCIL\Pencil%20Foundation%20Team%20Site%20-%20Documents\Board\FY23\FY23%20Executive%20Cmt\Exec%20Cmt%20Agenda%20July%202022%20DRAFT-%20Ready%20to%20Shar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94a7ac0c-691d-44c2-82e2-b713a912ca80">
      <Terms xmlns="http://schemas.microsoft.com/office/infopath/2007/PartnerControls"/>
    </lcf76f155ced4ddcb4097134ff3c332f>
    <TaxCatchAll xmlns="736cd1fe-a090-439d-8d5e-d974b606d8c3" xsi:nil="true"/>
    <SharedWithUsers xmlns="736cd1fe-a090-439d-8d5e-d974b606d8c3">
      <UserInfo>
        <DisplayName>Kelly Rolf</DisplayName>
        <AccountId>239</AccountId>
        <AccountType/>
      </UserInfo>
      <UserInfo>
        <DisplayName>Bob Kucher</DisplayName>
        <AccountId>59</AccountId>
        <AccountType/>
      </UserInfo>
      <UserInfo>
        <DisplayName>Jane Meneely</DisplayName>
        <AccountId>2147</AccountId>
        <AccountType/>
      </UserInfo>
      <UserInfo>
        <DisplayName>Cait Guszkowski</DisplayName>
        <AccountId>3142</AccountId>
        <AccountType/>
      </UserInfo>
      <UserInfo>
        <DisplayName>Joel Wright</DisplayName>
        <AccountId>78</AccountId>
        <AccountType/>
      </UserInfo>
      <UserInfo>
        <DisplayName>Christiane Buggs</DisplayName>
        <AccountId>3548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7FABB56AFD24F8273807F959DB155" ma:contentTypeVersion="19" ma:contentTypeDescription="Create a new document." ma:contentTypeScope="" ma:versionID="190ff7c107b4c8a95aed4601095103c9">
  <xsd:schema xmlns:xsd="http://www.w3.org/2001/XMLSchema" xmlns:xs="http://www.w3.org/2001/XMLSchema" xmlns:p="http://schemas.microsoft.com/office/2006/metadata/properties" xmlns:ns2="94a7ac0c-691d-44c2-82e2-b713a912ca80" xmlns:ns3="736cd1fe-a090-439d-8d5e-d974b606d8c3" xmlns:ns4="http://schemas.microsoft.com/sharepoint/v4" targetNamespace="http://schemas.microsoft.com/office/2006/metadata/properties" ma:root="true" ma:fieldsID="5707cae14b0395dca0c7cffd872c742d" ns2:_="" ns3:_="" ns4:_="">
    <xsd:import namespace="94a7ac0c-691d-44c2-82e2-b713a912ca80"/>
    <xsd:import namespace="736cd1fe-a090-439d-8d5e-d974b606d8c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7ac0c-691d-44c2-82e2-b713a912c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81ce51f-6efd-4968-9ef8-316ede510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cd1fe-a090-439d-8d5e-d974b606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e939c4-555b-4e3a-a14c-0767541598f5}" ma:internalName="TaxCatchAll" ma:showField="CatchAllData" ma:web="736cd1fe-a090-439d-8d5e-d974b606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006F-CCFD-44E7-BD3B-85F083666B5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4a7ac0c-691d-44c2-82e2-b713a912ca80"/>
    <ds:schemaRef ds:uri="736cd1fe-a090-439d-8d5e-d974b606d8c3"/>
  </ds:schemaRefs>
</ds:datastoreItem>
</file>

<file path=customXml/itemProps2.xml><?xml version="1.0" encoding="utf-8"?>
<ds:datastoreItem xmlns:ds="http://schemas.openxmlformats.org/officeDocument/2006/customXml" ds:itemID="{6B52A23E-1F14-4ABE-BBE6-AE68A61B7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7ac0c-691d-44c2-82e2-b713a912ca80"/>
    <ds:schemaRef ds:uri="736cd1fe-a090-439d-8d5e-d974b606d8c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90CCC-1F34-416C-B63A-7CFC88E93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5A3D4-DFF4-43A9-884D-46E82D0D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 Cmt Agenda July 2022 DRAFT- Ready to Share .dotx</Template>
  <TotalTime>1</TotalTime>
  <Pages>1</Pages>
  <Words>652</Words>
  <Characters>3719</Characters>
  <Application>Microsoft Office Word</Application>
  <DocSecurity>4</DocSecurity>
  <Lines>30</Lines>
  <Paragraphs>8</Paragraphs>
  <ScaleCrop>false</ScaleCrop>
  <Company/>
  <LinksUpToDate>false</LinksUpToDate>
  <CharactersWithSpaces>4363</CharactersWithSpaces>
  <SharedDoc>false</SharedDoc>
  <HLinks>
    <vt:vector size="12" baseType="variant"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https://pencilfd.sharepoint.com/Documents/Marketing/1 - Branded Materials for staff/Letterhead/www.PENCILforSchools.org</vt:lpwstr>
      </vt:variant>
      <vt:variant>
        <vt:lpwstr/>
      </vt:variant>
      <vt:variant>
        <vt:i4>2752592</vt:i4>
      </vt:variant>
      <vt:variant>
        <vt:i4>0</vt:i4>
      </vt:variant>
      <vt:variant>
        <vt:i4>0</vt:i4>
      </vt:variant>
      <vt:variant>
        <vt:i4>5</vt:i4>
      </vt:variant>
      <vt:variant>
        <vt:lpwstr>mailto:Info@PENCIL615.org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Greene</dc:creator>
  <cp:keywords/>
  <dc:description/>
  <cp:lastModifiedBy>Cait Guszkowski</cp:lastModifiedBy>
  <cp:revision>23</cp:revision>
  <cp:lastPrinted>2023-08-29T01:29:00Z</cp:lastPrinted>
  <dcterms:created xsi:type="dcterms:W3CDTF">2024-04-23T16:08:00Z</dcterms:created>
  <dcterms:modified xsi:type="dcterms:W3CDTF">2024-05-08T21:00:00Z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0x010100BA17FABB56AFD24F8273807F959DB155</vt:lpwstr>
  </property>
  <property fmtid="{D5CDD505-2E9C-101B-9397-08002B2CF9AE}" pid="3" name="AuthorIds_UIVersion_17920">
    <vt:lpwstr>217</vt:lpwstr>
  </property>
  <property fmtid="{D5CDD505-2E9C-101B-9397-08002B2CF9AE}" pid="4" name="MediaServiceImageTags">
    <vt:lpwstr/>
  </property>
</Properties>
</file>