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C0D95" w:rsidR="00AE434C" w:rsidP="00AE434C" w:rsidRDefault="00CE54CB" w14:paraId="5A16590F" w14:textId="6DBF278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Board </w:t>
      </w:r>
      <w:r w:rsidRPr="001C0D95" w:rsidR="00AE434C">
        <w:rPr>
          <w:rFonts w:asciiTheme="minorHAnsi" w:hAnsiTheme="minorHAnsi" w:cstheme="minorHAnsi"/>
          <w:b/>
          <w:sz w:val="28"/>
          <w:szCs w:val="28"/>
        </w:rPr>
        <w:t>Meeting Agenda</w:t>
      </w:r>
    </w:p>
    <w:p w:rsidRPr="001C0D95" w:rsidR="00AE434C" w:rsidP="00AE434C" w:rsidRDefault="00CE54CB" w14:paraId="26638D76" w14:textId="3572ABB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7312">
        <w:rPr>
          <w:rFonts w:asciiTheme="minorHAnsi" w:hAnsiTheme="minorHAnsi" w:cstheme="minorHAnsi"/>
          <w:b/>
          <w:sz w:val="28"/>
          <w:szCs w:val="28"/>
        </w:rPr>
        <w:t xml:space="preserve">August </w:t>
      </w:r>
      <w:r w:rsidRPr="00B47312" w:rsidR="000E6A8A">
        <w:rPr>
          <w:rFonts w:asciiTheme="minorHAnsi" w:hAnsiTheme="minorHAnsi" w:cstheme="minorHAnsi"/>
          <w:b/>
          <w:sz w:val="28"/>
          <w:szCs w:val="28"/>
        </w:rPr>
        <w:t>30</w:t>
      </w:r>
      <w:r w:rsidRPr="00B47312" w:rsidR="00AE434C">
        <w:rPr>
          <w:rFonts w:asciiTheme="minorHAnsi" w:hAnsiTheme="minorHAnsi" w:cstheme="minorHAnsi"/>
          <w:b/>
          <w:sz w:val="28"/>
          <w:szCs w:val="28"/>
        </w:rPr>
        <w:t>, 202</w:t>
      </w:r>
      <w:r w:rsidRPr="00B47312" w:rsidR="000E6A8A">
        <w:rPr>
          <w:rFonts w:asciiTheme="minorHAnsi" w:hAnsiTheme="minorHAnsi" w:cstheme="minorHAnsi"/>
          <w:b/>
          <w:sz w:val="28"/>
          <w:szCs w:val="28"/>
        </w:rPr>
        <w:t>3</w:t>
      </w:r>
      <w:r w:rsidRPr="00B47312" w:rsidR="00AE434C">
        <w:rPr>
          <w:rFonts w:asciiTheme="minorHAnsi" w:hAnsiTheme="minorHAnsi" w:cstheme="minorHAnsi"/>
          <w:b/>
          <w:sz w:val="28"/>
          <w:szCs w:val="28"/>
        </w:rPr>
        <w:t xml:space="preserve"> - 8:00 to 9:30am</w:t>
      </w:r>
    </w:p>
    <w:p w:rsidR="00AE434C" w:rsidP="00AE434C" w:rsidRDefault="00AE434C" w14:paraId="5436A8C1" w14:textId="2F2DB25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Hybrid Meeting In</w:t>
      </w:r>
      <w:r w:rsidR="002D2D01">
        <w:rPr>
          <w:rFonts w:asciiTheme="minorHAnsi" w:hAnsiTheme="minorHAnsi" w:cstheme="minorHAnsi"/>
          <w:b/>
          <w:sz w:val="28"/>
          <w:szCs w:val="28"/>
        </w:rPr>
        <w:t>-</w:t>
      </w:r>
      <w:r>
        <w:rPr>
          <w:rFonts w:asciiTheme="minorHAnsi" w:hAnsiTheme="minorHAnsi" w:cstheme="minorHAnsi"/>
          <w:b/>
          <w:sz w:val="28"/>
          <w:szCs w:val="28"/>
        </w:rPr>
        <w:t xml:space="preserve">Person </w:t>
      </w:r>
      <w:r w:rsidRPr="00BB7954">
        <w:rPr>
          <w:rFonts w:asciiTheme="minorHAnsi" w:hAnsiTheme="minorHAnsi" w:cstheme="minorHAnsi"/>
          <w:b/>
          <w:sz w:val="28"/>
          <w:szCs w:val="28"/>
        </w:rPr>
        <w:t>at</w:t>
      </w:r>
      <w:r w:rsidR="00F47639">
        <w:rPr>
          <w:rFonts w:asciiTheme="minorHAnsi" w:hAnsiTheme="minorHAnsi" w:cstheme="minorHAnsi"/>
          <w:b/>
          <w:sz w:val="28"/>
          <w:szCs w:val="28"/>
        </w:rPr>
        <w:t xml:space="preserve"> James Lawson High </w:t>
      </w:r>
      <w:r w:rsidR="008D420C">
        <w:rPr>
          <w:rFonts w:asciiTheme="minorHAnsi" w:hAnsiTheme="minorHAnsi" w:cstheme="minorHAnsi"/>
          <w:b/>
          <w:sz w:val="28"/>
          <w:szCs w:val="28"/>
        </w:rPr>
        <w:t>School</w:t>
      </w:r>
      <w:r>
        <w:rPr>
          <w:rFonts w:asciiTheme="minorHAnsi" w:hAnsiTheme="minorHAnsi" w:cstheme="minorHAnsi"/>
          <w:b/>
          <w:sz w:val="28"/>
          <w:szCs w:val="28"/>
        </w:rPr>
        <w:t xml:space="preserve"> or via Zoom</w:t>
      </w:r>
    </w:p>
    <w:p w:rsidR="00846E5D" w:rsidP="00AE434C" w:rsidRDefault="00846E5D" w14:paraId="4594213D" w14:textId="7777777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51F45450" w:rsidP="51F45450" w:rsidRDefault="51F45450" w14:paraId="25FE0E72" w14:textId="00397C07">
      <w:pPr>
        <w:pStyle w:val="PlainText"/>
        <w:rPr>
          <w:rFonts w:ascii="Calibri" w:hAnsi="Calibri" w:cs="Calibri" w:asciiTheme="minorAscii" w:hAnsiTheme="minorAscii" w:cstheme="minorAscii"/>
          <w:sz w:val="24"/>
          <w:szCs w:val="24"/>
        </w:rPr>
      </w:pPr>
    </w:p>
    <w:p w:rsidR="51F45450" w:rsidP="51F45450" w:rsidRDefault="51F45450" w14:paraId="7253CEE9" w14:textId="46A0E7C3">
      <w:pPr>
        <w:pStyle w:val="PlainText"/>
        <w:rPr>
          <w:rFonts w:ascii="Calibri" w:hAnsi="Calibri" w:cs="Calibri" w:asciiTheme="minorAscii" w:hAnsiTheme="minorAscii" w:cstheme="minorAscii"/>
          <w:sz w:val="24"/>
          <w:szCs w:val="24"/>
        </w:rPr>
      </w:pPr>
    </w:p>
    <w:p w:rsidR="00AE434C" w:rsidP="51F45450" w:rsidRDefault="00AE434C" w14:paraId="52E020AA" w14:textId="44A4AC04">
      <w:pPr>
        <w:pStyle w:val="PlainText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51F45450" w:rsidR="00AE434C">
        <w:rPr>
          <w:rFonts w:ascii="Calibri" w:hAnsi="Calibri" w:cs="Calibri" w:asciiTheme="minorAscii" w:hAnsiTheme="minorAscii" w:cstheme="minorAscii"/>
          <w:sz w:val="24"/>
          <w:szCs w:val="24"/>
        </w:rPr>
        <w:t>Welcome</w:t>
      </w:r>
      <w:r w:rsidRPr="51F45450" w:rsidR="000A78C9">
        <w:rPr>
          <w:rFonts w:ascii="Calibri" w:hAnsi="Calibri" w:cs="Calibri" w:asciiTheme="minorAscii" w:hAnsiTheme="minorAscii" w:cstheme="minorAscii"/>
          <w:sz w:val="24"/>
          <w:szCs w:val="24"/>
        </w:rPr>
        <w:t xml:space="preserve"> and Introduction</w:t>
      </w:r>
      <w:r w:rsidRPr="51F45450" w:rsidR="3080F8C4">
        <w:rPr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  <w:r>
        <w:tab/>
      </w:r>
      <w:r>
        <w:tab/>
      </w:r>
      <w:r w:rsidRPr="51F45450" w:rsidR="27F25378">
        <w:rPr>
          <w:rFonts w:ascii="Calibri" w:hAnsi="Calibri" w:cs="Calibri" w:asciiTheme="minorAscii" w:hAnsiTheme="minorAscii" w:cstheme="minorAscii"/>
          <w:sz w:val="24"/>
          <w:szCs w:val="24"/>
        </w:rPr>
        <w:t xml:space="preserve">10 minutes </w:t>
      </w:r>
      <w:r>
        <w:tab/>
      </w:r>
      <w:r>
        <w:tab/>
      </w:r>
      <w:r>
        <w:tab/>
      </w:r>
      <w:r>
        <w:tab/>
      </w:r>
      <w:r>
        <w:tab/>
      </w:r>
      <w:r w:rsidRPr="51F45450" w:rsidR="00960A16">
        <w:rPr>
          <w:rFonts w:ascii="Calibri" w:hAnsi="Calibri" w:cs="Calibri" w:asciiTheme="minorAscii" w:hAnsiTheme="minorAscii" w:cstheme="minorAscii"/>
          <w:sz w:val="24"/>
          <w:szCs w:val="24"/>
        </w:rPr>
        <w:t>Hasina Mohyuddin</w:t>
      </w:r>
    </w:p>
    <w:p w:rsidR="00E61570" w:rsidP="00A10908" w:rsidRDefault="00E61570" w14:paraId="7AB4EC78" w14:textId="1FD1BB0B">
      <w:pPr>
        <w:pStyle w:val="PlainText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51F45450" w:rsidR="00E61570">
        <w:rPr>
          <w:rFonts w:ascii="Calibri" w:hAnsi="Calibri" w:cs="Calibri" w:asciiTheme="minorAscii" w:hAnsiTheme="minorAscii" w:cstheme="minorAscii"/>
          <w:sz w:val="24"/>
          <w:szCs w:val="24"/>
        </w:rPr>
        <w:t>Welcome from Dr. Stephen Sh</w:t>
      </w:r>
      <w:r w:rsidRPr="51F45450" w:rsidR="00EA7B6E">
        <w:rPr>
          <w:rFonts w:ascii="Calibri" w:hAnsi="Calibri" w:cs="Calibri" w:asciiTheme="minorAscii" w:hAnsiTheme="minorAscii" w:cstheme="minorAscii"/>
          <w:sz w:val="24"/>
          <w:szCs w:val="24"/>
        </w:rPr>
        <w:t>e</w:t>
      </w:r>
      <w:r w:rsidRPr="51F45450" w:rsidR="00E61570">
        <w:rPr>
          <w:rFonts w:ascii="Calibri" w:hAnsi="Calibri" w:cs="Calibri" w:asciiTheme="minorAscii" w:hAnsiTheme="minorAscii" w:cstheme="minorAscii"/>
          <w:sz w:val="24"/>
          <w:szCs w:val="24"/>
        </w:rPr>
        <w:t>affer, Principal of Lawson High School</w:t>
      </w:r>
    </w:p>
    <w:p w:rsidR="4E6D06E7" w:rsidP="51F45450" w:rsidRDefault="4E6D06E7" w14:paraId="25B45B72" w14:textId="6BD82408">
      <w:pPr>
        <w:pStyle w:val="PlainText"/>
        <w:numPr>
          <w:ilvl w:val="0"/>
          <w:numId w:val="9"/>
        </w:numPr>
        <w:rPr>
          <w:rFonts w:ascii="Calibri" w:hAnsi="Calibri" w:eastAsia="Calibri" w:cs="Arial"/>
          <w:sz w:val="22"/>
          <w:szCs w:val="22"/>
        </w:rPr>
      </w:pPr>
      <w:r w:rsidRPr="51F45450" w:rsidR="4E6D06E7">
        <w:rPr>
          <w:rFonts w:ascii="Calibri" w:hAnsi="Calibri" w:eastAsia="Calibri" w:cs="Calibri" w:asciiTheme="minorAscii" w:hAnsiTheme="minorAscii" w:cstheme="minorAscii"/>
          <w:sz w:val="24"/>
          <w:szCs w:val="24"/>
        </w:rPr>
        <w:t>Welcome new board members – brief introductions at your table</w:t>
      </w:r>
    </w:p>
    <w:p w:rsidR="4E6D06E7" w:rsidP="51F45450" w:rsidRDefault="4E6D06E7" w14:paraId="27510516" w14:textId="0DEA79E4">
      <w:pPr>
        <w:pStyle w:val="PlainText"/>
        <w:numPr>
          <w:ilvl w:val="1"/>
          <w:numId w:val="9"/>
        </w:numPr>
        <w:rPr>
          <w:rFonts w:ascii="Calibri" w:hAnsi="Calibri" w:eastAsia="Calibri" w:cs="Arial"/>
          <w:sz w:val="22"/>
          <w:szCs w:val="22"/>
        </w:rPr>
      </w:pPr>
      <w:r w:rsidRPr="51F45450" w:rsidR="4E6D06E7">
        <w:rPr>
          <w:rFonts w:ascii="Calibri" w:hAnsi="Calibri" w:eastAsia="Calibri" w:cs="Calibri" w:asciiTheme="minorAscii" w:hAnsiTheme="minorAscii" w:cstheme="minorAscii"/>
          <w:sz w:val="24"/>
          <w:szCs w:val="24"/>
        </w:rPr>
        <w:t>Prompt “who had the biggest impact on you in high school?”</w:t>
      </w:r>
    </w:p>
    <w:p w:rsidR="00603924" w:rsidP="00A10908" w:rsidRDefault="00D2460F" w14:paraId="5EFB7676" w14:textId="34DB2CAC">
      <w:pPr>
        <w:pStyle w:val="PlainText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Emerging Leaders Board</w:t>
      </w:r>
      <w:r w:rsidR="00CF15CF">
        <w:rPr>
          <w:rFonts w:asciiTheme="minorHAnsi" w:hAnsiTheme="minorHAnsi" w:cstheme="minorHAnsi"/>
          <w:sz w:val="24"/>
          <w:szCs w:val="24"/>
        </w:rPr>
        <w:t xml:space="preserve"> reminder</w:t>
      </w:r>
    </w:p>
    <w:p w:rsidRPr="000D63CA" w:rsidR="00AE434C" w:rsidP="00AE434C" w:rsidRDefault="00AE434C" w14:paraId="7B520D98" w14:textId="77777777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Pr="000D63CA" w:rsidR="00863369" w:rsidP="51F45450" w:rsidRDefault="00863369" w14:paraId="7D3B8EBE" w14:textId="6FB5F1FC">
      <w:pPr>
        <w:pStyle w:val="PlainText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51F45450" w:rsidR="00863369">
        <w:rPr>
          <w:rFonts w:ascii="Calibri" w:hAnsi="Calibri" w:cs="Calibri" w:asciiTheme="minorAscii" w:hAnsiTheme="minorAscii" w:cstheme="minorAscii"/>
          <w:sz w:val="24"/>
          <w:szCs w:val="24"/>
        </w:rPr>
        <w:t>Strategic Growth</w:t>
      </w:r>
      <w:r w:rsidRPr="51F45450" w:rsidR="18204D70">
        <w:rPr>
          <w:rFonts w:ascii="Calibri" w:hAnsi="Calibri" w:cs="Calibri" w:asciiTheme="minorAscii" w:hAnsiTheme="minorAscii" w:cstheme="minorAscii"/>
          <w:sz w:val="24"/>
          <w:szCs w:val="24"/>
        </w:rPr>
        <w:t xml:space="preserve"> – </w:t>
      </w:r>
      <w:r w:rsidRPr="51F45450" w:rsidR="00863369">
        <w:rPr>
          <w:rFonts w:ascii="Calibri" w:hAnsi="Calibri" w:cs="Calibri" w:asciiTheme="minorAscii" w:hAnsiTheme="minorAscii" w:cstheme="minorAscii"/>
          <w:sz w:val="24"/>
          <w:szCs w:val="24"/>
        </w:rPr>
        <w:t>Facilities</w:t>
      </w:r>
      <w:r w:rsidRPr="51F45450" w:rsidR="7058E826">
        <w:rPr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  <w:r>
        <w:tab/>
      </w:r>
      <w:r>
        <w:tab/>
      </w:r>
      <w:r w:rsidRPr="51F45450" w:rsidR="78C29791">
        <w:rPr>
          <w:rFonts w:ascii="Calibri" w:hAnsi="Calibri" w:cs="Calibri" w:asciiTheme="minorAscii" w:hAnsiTheme="minorAscii" w:cstheme="minorAscii"/>
          <w:sz w:val="24"/>
          <w:szCs w:val="24"/>
        </w:rPr>
        <w:t>5 minutes</w:t>
      </w:r>
      <w:r>
        <w:tab/>
      </w:r>
      <w:r>
        <w:tab/>
      </w:r>
      <w:r>
        <w:tab/>
      </w:r>
      <w:r w:rsidRPr="51F45450" w:rsidR="00863369">
        <w:rPr>
          <w:rFonts w:ascii="Calibri" w:hAnsi="Calibri" w:cs="Calibri" w:asciiTheme="minorAscii" w:hAnsiTheme="minorAscii" w:cstheme="minorAscii"/>
          <w:sz w:val="24"/>
          <w:szCs w:val="24"/>
        </w:rPr>
        <w:t xml:space="preserve">Kfir Alexandroni &amp; </w:t>
      </w:r>
      <w:r w:rsidRPr="51F45450" w:rsidR="006D6015">
        <w:rPr>
          <w:rFonts w:ascii="Calibri" w:hAnsi="Calibri" w:cs="Calibri" w:asciiTheme="minorAscii" w:hAnsiTheme="minorAscii" w:cstheme="minorAscii"/>
          <w:sz w:val="24"/>
          <w:szCs w:val="24"/>
        </w:rPr>
        <w:t>Kirsten Dodson</w:t>
      </w:r>
    </w:p>
    <w:p w:rsidRPr="00456653" w:rsidR="00863369" w:rsidP="00863369" w:rsidRDefault="00863369" w14:paraId="70E008EE" w14:textId="77777777">
      <w:pPr>
        <w:pStyle w:val="PlainText"/>
        <w:rPr>
          <w:rFonts w:asciiTheme="minorHAnsi" w:hAnsiTheme="minorHAnsi" w:cstheme="minorHAnsi"/>
          <w:i/>
          <w:iCs/>
          <w:sz w:val="24"/>
          <w:szCs w:val="24"/>
        </w:rPr>
      </w:pPr>
      <w:r w:rsidRPr="000D63CA">
        <w:rPr>
          <w:rFonts w:asciiTheme="minorHAnsi" w:hAnsiTheme="minorHAnsi" w:cstheme="minorHAnsi"/>
          <w:i/>
          <w:iCs/>
          <w:sz w:val="24"/>
          <w:szCs w:val="24"/>
        </w:rPr>
        <w:t>Creating a workplan to assure facilities meet PENCIL Box e</w:t>
      </w:r>
      <w:r w:rsidRPr="00456653">
        <w:rPr>
          <w:rFonts w:asciiTheme="minorHAnsi" w:hAnsiTheme="minorHAnsi" w:cstheme="minorHAnsi"/>
          <w:i/>
          <w:iCs/>
          <w:sz w:val="24"/>
          <w:szCs w:val="24"/>
        </w:rPr>
        <w:t>xpansion needs</w:t>
      </w:r>
    </w:p>
    <w:p w:rsidRPr="00CF15CF" w:rsidR="00406648" w:rsidP="00CF15CF" w:rsidRDefault="0032125D" w14:paraId="3914C253" w14:textId="42EEB501">
      <w:pPr>
        <w:pStyle w:val="PlainText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456653">
        <w:rPr>
          <w:rFonts w:asciiTheme="minorHAnsi" w:hAnsiTheme="minorHAnsi" w:cstheme="minorHAnsi"/>
          <w:sz w:val="24"/>
          <w:szCs w:val="24"/>
        </w:rPr>
        <w:t xml:space="preserve">Introduce and welcome </w:t>
      </w:r>
      <w:r w:rsidRPr="00456653" w:rsidR="004C1573">
        <w:rPr>
          <w:rFonts w:asciiTheme="minorHAnsi" w:hAnsiTheme="minorHAnsi" w:cstheme="minorHAnsi"/>
          <w:sz w:val="24"/>
          <w:szCs w:val="24"/>
        </w:rPr>
        <w:t xml:space="preserve">Pizzuti Solutions Team </w:t>
      </w:r>
      <w:r w:rsidRPr="00456653" w:rsidR="00E06F5F">
        <w:rPr>
          <w:rFonts w:asciiTheme="minorHAnsi" w:hAnsiTheme="minorHAnsi" w:cstheme="minorHAnsi"/>
          <w:sz w:val="24"/>
          <w:szCs w:val="24"/>
        </w:rPr>
        <w:t>–</w:t>
      </w:r>
      <w:r w:rsidRPr="00456653" w:rsidR="004C1573">
        <w:rPr>
          <w:rFonts w:asciiTheme="minorHAnsi" w:hAnsiTheme="minorHAnsi" w:cstheme="minorHAnsi"/>
          <w:sz w:val="24"/>
          <w:szCs w:val="24"/>
        </w:rPr>
        <w:t xml:space="preserve"> virtually</w:t>
      </w:r>
    </w:p>
    <w:p w:rsidRPr="00456653" w:rsidR="00E06F5F" w:rsidP="00A10908" w:rsidRDefault="0032125D" w14:paraId="4BF62783" w14:textId="297B0F7F">
      <w:pPr>
        <w:pStyle w:val="PlainText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456653">
        <w:rPr>
          <w:rFonts w:asciiTheme="minorHAnsi" w:hAnsiTheme="minorHAnsi" w:cstheme="minorHAnsi"/>
          <w:sz w:val="24"/>
          <w:szCs w:val="24"/>
        </w:rPr>
        <w:t xml:space="preserve">Save the date for </w:t>
      </w:r>
      <w:r w:rsidRPr="00456653" w:rsidR="00E06F5F">
        <w:rPr>
          <w:rFonts w:asciiTheme="minorHAnsi" w:hAnsiTheme="minorHAnsi" w:cstheme="minorHAnsi"/>
          <w:sz w:val="24"/>
          <w:szCs w:val="24"/>
        </w:rPr>
        <w:t>September</w:t>
      </w:r>
      <w:r w:rsidRPr="00456653" w:rsidR="002C42BF">
        <w:rPr>
          <w:rFonts w:asciiTheme="minorHAnsi" w:hAnsiTheme="minorHAnsi" w:cstheme="minorHAnsi"/>
          <w:sz w:val="24"/>
          <w:szCs w:val="24"/>
        </w:rPr>
        <w:t xml:space="preserve"> 27</w:t>
      </w:r>
      <w:r w:rsidRPr="00456653" w:rsidR="006E6159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Pr="00456653" w:rsidR="006E6159">
        <w:rPr>
          <w:rFonts w:asciiTheme="minorHAnsi" w:hAnsiTheme="minorHAnsi" w:cstheme="minorHAnsi"/>
          <w:sz w:val="24"/>
          <w:szCs w:val="24"/>
        </w:rPr>
        <w:t xml:space="preserve"> </w:t>
      </w:r>
      <w:r w:rsidRPr="00456653" w:rsidR="002C42BF">
        <w:rPr>
          <w:rFonts w:asciiTheme="minorHAnsi" w:hAnsiTheme="minorHAnsi" w:cstheme="minorHAnsi"/>
          <w:sz w:val="24"/>
          <w:szCs w:val="24"/>
        </w:rPr>
        <w:t>and 28</w:t>
      </w:r>
      <w:r w:rsidRPr="00456653" w:rsidR="006E6159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Pr="00456653" w:rsidR="006E6159">
        <w:rPr>
          <w:rFonts w:asciiTheme="minorHAnsi" w:hAnsiTheme="minorHAnsi" w:cstheme="minorHAnsi"/>
          <w:sz w:val="24"/>
          <w:szCs w:val="24"/>
        </w:rPr>
        <w:t xml:space="preserve"> for</w:t>
      </w:r>
      <w:r w:rsidRPr="00456653" w:rsidR="00E06F5F">
        <w:rPr>
          <w:rFonts w:asciiTheme="minorHAnsi" w:hAnsiTheme="minorHAnsi" w:cstheme="minorHAnsi"/>
          <w:sz w:val="24"/>
          <w:szCs w:val="24"/>
        </w:rPr>
        <w:t xml:space="preserve"> </w:t>
      </w:r>
      <w:r w:rsidRPr="00456653" w:rsidR="00C737D8">
        <w:rPr>
          <w:rFonts w:asciiTheme="minorHAnsi" w:hAnsiTheme="minorHAnsi" w:cstheme="minorHAnsi"/>
          <w:sz w:val="24"/>
          <w:szCs w:val="24"/>
        </w:rPr>
        <w:t>d</w:t>
      </w:r>
      <w:r w:rsidRPr="00456653">
        <w:rPr>
          <w:rFonts w:asciiTheme="minorHAnsi" w:hAnsiTheme="minorHAnsi" w:cstheme="minorHAnsi"/>
          <w:sz w:val="24"/>
          <w:szCs w:val="24"/>
        </w:rPr>
        <w:t>esign charette sessions with key constituents</w:t>
      </w:r>
    </w:p>
    <w:p w:rsidR="00863369" w:rsidP="00AE434C" w:rsidRDefault="00863369" w14:paraId="6FDFF15E" w14:textId="77777777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Pr="00A136B8" w:rsidR="00451BE9" w:rsidP="51F45450" w:rsidRDefault="00451BE9" w14:paraId="16594E9F" w14:textId="11831EAE">
      <w:pPr>
        <w:pStyle w:val="PlainText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51F45450" w:rsidR="00451BE9">
        <w:rPr>
          <w:rFonts w:ascii="Calibri" w:hAnsi="Calibri" w:cs="Calibri" w:asciiTheme="minorAscii" w:hAnsiTheme="minorAscii" w:cstheme="minorAscii"/>
          <w:sz w:val="24"/>
          <w:szCs w:val="24"/>
        </w:rPr>
        <w:t>Review of Minutes</w:t>
      </w:r>
      <w:r w:rsidRPr="51F45450" w:rsidR="2041D477">
        <w:rPr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  <w:r>
        <w:tab/>
      </w:r>
      <w:r>
        <w:tab/>
      </w:r>
      <w:r>
        <w:tab/>
      </w:r>
      <w:r w:rsidRPr="51F45450" w:rsidR="53A21B47">
        <w:rPr>
          <w:rFonts w:ascii="Calibri" w:hAnsi="Calibri" w:cs="Calibri" w:asciiTheme="minorAscii" w:hAnsiTheme="minorAscii" w:cstheme="minorAscii"/>
          <w:sz w:val="24"/>
          <w:szCs w:val="24"/>
        </w:rPr>
        <w:t>5 minutes</w:t>
      </w:r>
      <w:r>
        <w:tab/>
      </w:r>
      <w:r>
        <w:tab/>
      </w:r>
      <w:r>
        <w:tab/>
      </w:r>
      <w:r>
        <w:tab/>
      </w:r>
      <w:r>
        <w:tab/>
      </w:r>
      <w:r w:rsidRPr="51F45450" w:rsidR="53A21B47">
        <w:rPr>
          <w:rFonts w:ascii="Calibri" w:hAnsi="Calibri" w:cs="Calibri" w:asciiTheme="minorAscii" w:hAnsiTheme="minorAscii" w:cstheme="minorAscii"/>
          <w:sz w:val="24"/>
          <w:szCs w:val="24"/>
        </w:rPr>
        <w:t>Perry Moulds</w:t>
      </w:r>
    </w:p>
    <w:p w:rsidR="53A21B47" w:rsidP="51F45450" w:rsidRDefault="53A21B47" w14:paraId="17A97E60" w14:textId="1D15CABC">
      <w:pPr>
        <w:pStyle w:val="PlainText"/>
        <w:numPr>
          <w:ilvl w:val="0"/>
          <w:numId w:val="5"/>
        </w:numPr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Calibri" w:hAnsi="Calibri" w:eastAsia="Calibri" w:cs="Arial"/>
          <w:b w:val="1"/>
          <w:bCs w:val="1"/>
          <w:sz w:val="22"/>
          <w:szCs w:val="22"/>
        </w:rPr>
      </w:pPr>
      <w:r w:rsidRPr="51F45450" w:rsidR="53A21B47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Approve minutes from the May board meeting.</w:t>
      </w:r>
    </w:p>
    <w:p w:rsidR="00471656" w:rsidP="00A10908" w:rsidRDefault="006D1902" w14:paraId="7232E0A4" w14:textId="77777777">
      <w:pPr>
        <w:pStyle w:val="PlainTex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6D1902">
        <w:rPr>
          <w:rFonts w:asciiTheme="minorHAnsi" w:hAnsiTheme="minorHAnsi" w:cstheme="minorHAnsi"/>
          <w:sz w:val="24"/>
          <w:szCs w:val="24"/>
        </w:rPr>
        <w:t xml:space="preserve">Executive Committee </w:t>
      </w:r>
      <w:r w:rsidR="00471656">
        <w:rPr>
          <w:rFonts w:asciiTheme="minorHAnsi" w:hAnsiTheme="minorHAnsi" w:cstheme="minorHAnsi"/>
          <w:sz w:val="24"/>
          <w:szCs w:val="24"/>
        </w:rPr>
        <w:t>actions since our May meeting</w:t>
      </w:r>
    </w:p>
    <w:p w:rsidRPr="00C737D8" w:rsidR="00471656" w:rsidP="00A10908" w:rsidRDefault="00C737D8" w14:paraId="47571A4B" w14:textId="29A9A171">
      <w:pPr>
        <w:pStyle w:val="PlainText"/>
        <w:numPr>
          <w:ilvl w:val="1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C737D8">
        <w:rPr>
          <w:rFonts w:asciiTheme="minorHAnsi" w:hAnsiTheme="minorHAnsi" w:cstheme="minorHAnsi"/>
          <w:sz w:val="24"/>
          <w:szCs w:val="24"/>
        </w:rPr>
        <w:t xml:space="preserve">Approved two policies to add to Employee Handbook - </w:t>
      </w:r>
      <w:r w:rsidRPr="00C737D8" w:rsidR="00471656">
        <w:rPr>
          <w:rFonts w:asciiTheme="minorHAnsi" w:hAnsiTheme="minorHAnsi" w:cstheme="minorHAnsi"/>
          <w:sz w:val="24"/>
          <w:szCs w:val="24"/>
        </w:rPr>
        <w:t>Political Policy</w:t>
      </w:r>
      <w:r w:rsidRPr="00C737D8">
        <w:rPr>
          <w:rFonts w:asciiTheme="minorHAnsi" w:hAnsiTheme="minorHAnsi" w:cstheme="minorHAnsi"/>
          <w:sz w:val="24"/>
          <w:szCs w:val="24"/>
        </w:rPr>
        <w:t xml:space="preserve"> and </w:t>
      </w:r>
      <w:r w:rsidRPr="00C737D8" w:rsidR="00471656">
        <w:rPr>
          <w:rFonts w:asciiTheme="minorHAnsi" w:hAnsiTheme="minorHAnsi" w:cstheme="minorHAnsi"/>
          <w:sz w:val="24"/>
          <w:szCs w:val="24"/>
        </w:rPr>
        <w:t>Sabbatical Policy</w:t>
      </w:r>
    </w:p>
    <w:p w:rsidR="00471656" w:rsidP="00A10908" w:rsidRDefault="00471656" w14:paraId="7DF6D5C9" w14:textId="2C86D79E">
      <w:pPr>
        <w:pStyle w:val="PlainText"/>
        <w:numPr>
          <w:ilvl w:val="1"/>
          <w:numId w:val="5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Approval to use $</w:t>
      </w:r>
      <w:r w:rsidR="00C737D8">
        <w:rPr>
          <w:rFonts w:asciiTheme="minorHAnsi" w:hAnsiTheme="minorHAnsi" w:cstheme="minorHAnsi"/>
          <w:sz w:val="24"/>
          <w:szCs w:val="24"/>
        </w:rPr>
        <w:t>73,</w:t>
      </w:r>
      <w:r w:rsidR="00FE7083">
        <w:rPr>
          <w:rFonts w:asciiTheme="minorHAnsi" w:hAnsiTheme="minorHAnsi" w:cstheme="minorHAnsi"/>
          <w:sz w:val="24"/>
          <w:szCs w:val="24"/>
        </w:rPr>
        <w:t>150</w:t>
      </w:r>
      <w:r>
        <w:rPr>
          <w:rFonts w:asciiTheme="minorHAnsi" w:hAnsiTheme="minorHAnsi" w:cstheme="minorHAnsi"/>
          <w:sz w:val="24"/>
          <w:szCs w:val="24"/>
        </w:rPr>
        <w:t xml:space="preserve"> of Board Designated Staff Retention fund for FY23 expenses</w:t>
      </w:r>
    </w:p>
    <w:p w:rsidR="00451BE9" w:rsidP="00AE434C" w:rsidRDefault="00451BE9" w14:paraId="1CCF56BB" w14:textId="77777777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451BE9" w:rsidP="51F45450" w:rsidRDefault="00451BE9" w14:paraId="10389F48" w14:textId="55DD848F">
      <w:pPr>
        <w:pStyle w:val="PlainText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51F45450" w:rsidR="00451BE9">
        <w:rPr>
          <w:rFonts w:ascii="Calibri" w:hAnsi="Calibri" w:cs="Calibri" w:asciiTheme="minorAscii" w:hAnsiTheme="minorAscii" w:cstheme="minorAscii"/>
          <w:sz w:val="24"/>
          <w:szCs w:val="24"/>
        </w:rPr>
        <w:t>Development</w:t>
      </w:r>
      <w:r w:rsidRPr="51F45450" w:rsidR="00451BE9">
        <w:rPr>
          <w:rFonts w:ascii="Calibri" w:hAnsi="Calibri" w:cs="Calibri" w:asciiTheme="minorAscii" w:hAnsiTheme="minorAscii" w:cstheme="minorAscii"/>
          <w:sz w:val="24"/>
          <w:szCs w:val="24"/>
        </w:rPr>
        <w:t>, Marketing, and PR</w:t>
      </w:r>
      <w:r w:rsidRPr="51F45450" w:rsidR="36866DE4">
        <w:rPr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  <w:r>
        <w:tab/>
      </w:r>
      <w:r w:rsidRPr="51F45450" w:rsidR="38D77953">
        <w:rPr>
          <w:rFonts w:ascii="Calibri" w:hAnsi="Calibri" w:cs="Calibri" w:asciiTheme="minorAscii" w:hAnsiTheme="minorAscii" w:cstheme="minorAscii"/>
          <w:sz w:val="24"/>
          <w:szCs w:val="24"/>
        </w:rPr>
        <w:t>10 minutes</w:t>
      </w:r>
      <w:r>
        <w:tab/>
      </w:r>
      <w:r>
        <w:tab/>
      </w:r>
      <w:r w:rsidRPr="51F45450" w:rsidR="56C532A1">
        <w:rPr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  <w:r w:rsidRPr="51F45450" w:rsidR="0041166E">
        <w:rPr>
          <w:rFonts w:ascii="Calibri" w:hAnsi="Calibri" w:cs="Calibri" w:asciiTheme="minorAscii" w:hAnsiTheme="minorAscii" w:cstheme="minorAscii"/>
          <w:sz w:val="24"/>
          <w:szCs w:val="24"/>
        </w:rPr>
        <w:t>Meredith</w:t>
      </w:r>
      <w:r w:rsidRPr="51F45450" w:rsidR="00B9703B">
        <w:rPr>
          <w:rFonts w:ascii="Calibri" w:hAnsi="Calibri" w:cs="Calibri" w:asciiTheme="minorAscii" w:hAnsiTheme="minorAscii" w:cstheme="minorAscii"/>
          <w:sz w:val="24"/>
          <w:szCs w:val="24"/>
        </w:rPr>
        <w:t xml:space="preserve"> Jones Long</w:t>
      </w:r>
      <w:r w:rsidRPr="51F45450" w:rsidR="0041166E">
        <w:rPr>
          <w:rFonts w:ascii="Calibri" w:hAnsi="Calibri" w:cs="Calibri" w:asciiTheme="minorAscii" w:hAnsiTheme="minorAscii" w:cstheme="minorAscii"/>
          <w:sz w:val="24"/>
          <w:szCs w:val="24"/>
        </w:rPr>
        <w:t>,</w:t>
      </w:r>
      <w:r w:rsidRPr="51F45450" w:rsidR="0041166E">
        <w:rPr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  <w:r w:rsidRPr="51F45450" w:rsidR="00451BE9">
        <w:rPr>
          <w:rFonts w:ascii="Calibri" w:hAnsi="Calibri" w:cs="Calibri" w:asciiTheme="minorAscii" w:hAnsiTheme="minorAscii" w:cstheme="minorAscii"/>
          <w:sz w:val="24"/>
          <w:szCs w:val="24"/>
        </w:rPr>
        <w:t xml:space="preserve">Kendrick Robinson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1F45450" w:rsidR="00451BE9">
        <w:rPr>
          <w:rFonts w:ascii="Calibri" w:hAnsi="Calibri" w:cs="Calibri" w:asciiTheme="minorAscii" w:hAnsiTheme="minorAscii" w:cstheme="minorAscii"/>
          <w:sz w:val="24"/>
          <w:szCs w:val="24"/>
        </w:rPr>
        <w:t xml:space="preserve">&amp; </w:t>
      </w:r>
      <w:r w:rsidRPr="51F45450" w:rsidR="00451BE9">
        <w:rPr>
          <w:rFonts w:ascii="Calibri" w:hAnsi="Calibri" w:cs="Calibri" w:asciiTheme="minorAscii" w:hAnsiTheme="minorAscii" w:cstheme="minorAscii"/>
          <w:sz w:val="24"/>
          <w:szCs w:val="24"/>
        </w:rPr>
        <w:t>Nicole Keefe</w:t>
      </w:r>
    </w:p>
    <w:p w:rsidRPr="0021465C" w:rsidR="0021465C" w:rsidP="0021465C" w:rsidRDefault="0021465C" w14:paraId="6F2653B3" w14:textId="314CCC3F">
      <w:pPr>
        <w:rPr>
          <w:rFonts w:asciiTheme="minorHAnsi" w:hAnsiTheme="minorHAnsi" w:cstheme="minorHAnsi"/>
          <w:i/>
          <w:iCs/>
          <w:szCs w:val="24"/>
        </w:rPr>
      </w:pPr>
      <w:r w:rsidRPr="0021465C">
        <w:rPr>
          <w:rFonts w:asciiTheme="minorHAnsi" w:hAnsiTheme="minorHAnsi"/>
          <w:i/>
          <w:iCs/>
        </w:rPr>
        <w:t>Growing deeper and more philanthropic relationships while using first person story telling</w:t>
      </w:r>
    </w:p>
    <w:p w:rsidRPr="008B0B71" w:rsidR="00451BE9" w:rsidP="51F45450" w:rsidRDefault="00FD6B26" w14:paraId="18A36914" w14:textId="4D97767B">
      <w:pPr>
        <w:pStyle w:val="PlainText"/>
        <w:numPr>
          <w:ilvl w:val="0"/>
          <w:numId w:val="7"/>
        </w:numPr>
        <w:rPr>
          <w:sz w:val="24"/>
          <w:szCs w:val="24"/>
        </w:rPr>
      </w:pPr>
      <w:r w:rsidRPr="51F45450" w:rsidR="00FD6B26">
        <w:rPr>
          <w:sz w:val="24"/>
          <w:szCs w:val="24"/>
        </w:rPr>
        <w:t xml:space="preserve">Status on </w:t>
      </w:r>
      <w:r w:rsidRPr="51F45450" w:rsidR="00451BE9">
        <w:rPr>
          <w:sz w:val="24"/>
          <w:szCs w:val="24"/>
        </w:rPr>
        <w:t>FY2</w:t>
      </w:r>
      <w:r w:rsidRPr="51F45450" w:rsidR="001E0615">
        <w:rPr>
          <w:sz w:val="24"/>
          <w:szCs w:val="24"/>
        </w:rPr>
        <w:t>4</w:t>
      </w:r>
      <w:r w:rsidRPr="51F45450" w:rsidR="00451BE9">
        <w:rPr>
          <w:sz w:val="24"/>
          <w:szCs w:val="24"/>
        </w:rPr>
        <w:t xml:space="preserve"> Board Investments</w:t>
      </w:r>
      <w:r w:rsidRPr="51F45450" w:rsidR="046C7283">
        <w:rPr>
          <w:sz w:val="24"/>
          <w:szCs w:val="24"/>
        </w:rPr>
        <w:t xml:space="preserve"> – celebrated </w:t>
      </w:r>
      <w:r w:rsidRPr="51F45450" w:rsidR="74BC8A6B">
        <w:rPr>
          <w:sz w:val="24"/>
          <w:szCs w:val="24"/>
        </w:rPr>
        <w:t xml:space="preserve">100% participation </w:t>
      </w:r>
      <w:r w:rsidRPr="51F45450" w:rsidR="046C7283">
        <w:rPr>
          <w:sz w:val="24"/>
          <w:szCs w:val="24"/>
        </w:rPr>
        <w:t>with “champagne” toast</w:t>
      </w:r>
      <w:r w:rsidRPr="51F45450" w:rsidR="47C6025E">
        <w:rPr>
          <w:sz w:val="24"/>
          <w:szCs w:val="24"/>
        </w:rPr>
        <w:t>.</w:t>
      </w:r>
    </w:p>
    <w:p w:rsidRPr="00C27A11" w:rsidR="001E0615" w:rsidP="00A10908" w:rsidRDefault="001E0615" w14:paraId="2710FF8A" w14:textId="77777777">
      <w:pPr>
        <w:pStyle w:val="PlainText"/>
        <w:numPr>
          <w:ilvl w:val="0"/>
          <w:numId w:val="7"/>
        </w:num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Celebrate </w:t>
      </w:r>
      <w:r w:rsidRPr="00667268" w:rsidR="00451BE9">
        <w:rPr>
          <w:sz w:val="24"/>
          <w:szCs w:val="24"/>
        </w:rPr>
        <w:t xml:space="preserve">Back to School Breakfast – </w:t>
      </w:r>
      <w:r>
        <w:rPr>
          <w:sz w:val="24"/>
          <w:szCs w:val="24"/>
        </w:rPr>
        <w:t>share feedback on the event to impact 2024 event</w:t>
      </w:r>
    </w:p>
    <w:p w:rsidRPr="001E0615" w:rsidR="00C27A11" w:rsidP="00C27A11" w:rsidRDefault="00C27A11" w14:paraId="6DAC77F9" w14:textId="025D81BA">
      <w:pPr>
        <w:pStyle w:val="PlainText"/>
        <w:numPr>
          <w:ilvl w:val="1"/>
          <w:numId w:val="7"/>
        </w:numPr>
        <w:rPr>
          <w:color w:val="000000"/>
          <w:sz w:val="24"/>
          <w:szCs w:val="24"/>
        </w:rPr>
      </w:pPr>
      <w:r>
        <w:rPr>
          <w:sz w:val="24"/>
          <w:szCs w:val="24"/>
        </w:rPr>
        <w:t>Special thanks to co-chairs and board members Todd Figler, Jacky Gomez, Jacqui Hayes</w:t>
      </w:r>
    </w:p>
    <w:p w:rsidRPr="002C57E8" w:rsidR="000A78C9" w:rsidP="00A10908" w:rsidRDefault="00EB4EC3" w14:paraId="2B5EA425" w14:textId="5DDC4304">
      <w:pPr>
        <w:pStyle w:val="PlainText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6C4630">
        <w:rPr>
          <w:sz w:val="24"/>
          <w:szCs w:val="24"/>
        </w:rPr>
        <w:t xml:space="preserve">Major Donor </w:t>
      </w:r>
      <w:r w:rsidRPr="006C4630" w:rsidR="006C4630">
        <w:rPr>
          <w:sz w:val="24"/>
          <w:szCs w:val="24"/>
        </w:rPr>
        <w:t xml:space="preserve">Thank You </w:t>
      </w:r>
      <w:r w:rsidR="00474299">
        <w:rPr>
          <w:sz w:val="24"/>
          <w:szCs w:val="24"/>
        </w:rPr>
        <w:t>event</w:t>
      </w:r>
      <w:r w:rsidR="001B4597">
        <w:rPr>
          <w:sz w:val="24"/>
          <w:szCs w:val="24"/>
        </w:rPr>
        <w:t xml:space="preserve"> on Sept. 20</w:t>
      </w:r>
      <w:r w:rsidRPr="006C4630" w:rsidR="006C4630">
        <w:rPr>
          <w:sz w:val="24"/>
          <w:szCs w:val="24"/>
        </w:rPr>
        <w:t xml:space="preserve">, seeking high </w:t>
      </w:r>
      <w:r w:rsidRPr="006C4630" w:rsidR="00B9703B">
        <w:rPr>
          <w:sz w:val="24"/>
          <w:szCs w:val="24"/>
        </w:rPr>
        <w:t>participation</w:t>
      </w:r>
    </w:p>
    <w:p w:rsidR="002C57E8" w:rsidP="002C57E8" w:rsidRDefault="002C57E8" w14:paraId="283E41A7" w14:textId="77777777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Pr="00A136B8" w:rsidR="00FE7083" w:rsidP="51F45450" w:rsidRDefault="00FE7083" w14:paraId="01612662" w14:textId="2D60569C">
      <w:pPr>
        <w:pStyle w:val="PlainText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51F45450" w:rsidR="00FE7083">
        <w:rPr>
          <w:rFonts w:ascii="Calibri" w:hAnsi="Calibri" w:cs="Calibri" w:asciiTheme="minorAscii" w:hAnsiTheme="minorAscii" w:cstheme="minorAscii"/>
          <w:sz w:val="24"/>
          <w:szCs w:val="24"/>
        </w:rPr>
        <w:t>Treasurer’s Report</w:t>
      </w:r>
      <w:r w:rsidRPr="51F45450" w:rsidR="155BDEB9">
        <w:rPr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  <w:r>
        <w:tab/>
      </w:r>
      <w:r>
        <w:tab/>
      </w:r>
      <w:r>
        <w:tab/>
      </w:r>
      <w:r w:rsidRPr="51F45450" w:rsidR="54043D89">
        <w:rPr>
          <w:rFonts w:ascii="Calibri" w:hAnsi="Calibri" w:cs="Calibri" w:asciiTheme="minorAscii" w:hAnsiTheme="minorAscii" w:cstheme="minorAscii"/>
          <w:sz w:val="24"/>
          <w:szCs w:val="24"/>
        </w:rPr>
        <w:t>5 minutes</w:t>
      </w:r>
      <w:r>
        <w:tab/>
      </w:r>
      <w:r>
        <w:tab/>
      </w:r>
      <w:r>
        <w:tab/>
      </w:r>
      <w:r>
        <w:tab/>
      </w:r>
      <w:r>
        <w:tab/>
      </w:r>
      <w:r w:rsidRPr="51F45450" w:rsidR="155BDEB9">
        <w:rPr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  <w:r w:rsidRPr="51F45450" w:rsidR="00FE7083">
        <w:rPr>
          <w:rFonts w:ascii="Calibri" w:hAnsi="Calibri" w:cs="Calibri" w:asciiTheme="minorAscii" w:hAnsiTheme="minorAscii" w:cstheme="minorAscii"/>
          <w:sz w:val="24"/>
          <w:szCs w:val="24"/>
        </w:rPr>
        <w:t>Jose Ferreira</w:t>
      </w:r>
    </w:p>
    <w:p w:rsidR="00FE7083" w:rsidP="51F45450" w:rsidRDefault="00FE7083" w14:paraId="070A2B63" w14:textId="7AB2A068">
      <w:pPr>
        <w:pStyle w:val="PlainText"/>
        <w:numPr>
          <w:ilvl w:val="0"/>
          <w:numId w:val="2"/>
        </w:numPr>
        <w:rPr>
          <w:rFonts w:ascii="Calibri" w:hAnsi="Calibri" w:cs="Calibri" w:asciiTheme="minorAscii" w:hAnsiTheme="minorAscii" w:cstheme="minorAscii"/>
          <w:sz w:val="24"/>
          <w:szCs w:val="24"/>
          <w:highlight w:val="yellow"/>
        </w:rPr>
      </w:pPr>
      <w:r w:rsidRPr="51F45450" w:rsidR="00FE7083">
        <w:rPr>
          <w:rFonts w:ascii="Calibri" w:hAnsi="Calibri" w:cs="Calibri" w:asciiTheme="minorAscii" w:hAnsiTheme="minorAscii" w:cstheme="minorAscii"/>
          <w:sz w:val="24"/>
          <w:szCs w:val="24"/>
        </w:rPr>
        <w:t>Final FY22 financial statements</w:t>
      </w:r>
    </w:p>
    <w:p w:rsidR="00FE7083" w:rsidP="00A10908" w:rsidRDefault="00FE7083" w14:paraId="2C2F27C5" w14:textId="77777777">
      <w:pPr>
        <w:pStyle w:val="PlainTex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A136B8">
        <w:rPr>
          <w:rFonts w:asciiTheme="minorHAnsi" w:hAnsiTheme="minorHAnsi" w:cstheme="minorHAnsi"/>
          <w:sz w:val="24"/>
          <w:szCs w:val="24"/>
        </w:rPr>
        <w:t xml:space="preserve">YTD financial statements through </w:t>
      </w:r>
      <w:r>
        <w:rPr>
          <w:rFonts w:asciiTheme="minorHAnsi" w:hAnsiTheme="minorHAnsi" w:cstheme="minorHAnsi"/>
          <w:sz w:val="24"/>
          <w:szCs w:val="24"/>
        </w:rPr>
        <w:t xml:space="preserve">July </w:t>
      </w:r>
      <w:r w:rsidRPr="00A136B8">
        <w:rPr>
          <w:rFonts w:asciiTheme="minorHAnsi" w:hAnsiTheme="minorHAnsi" w:cstheme="minorHAnsi"/>
          <w:sz w:val="24"/>
          <w:szCs w:val="24"/>
        </w:rPr>
        <w:t>3</w:t>
      </w:r>
      <w:r>
        <w:rPr>
          <w:rFonts w:asciiTheme="minorHAnsi" w:hAnsiTheme="minorHAnsi" w:cstheme="minorHAnsi"/>
          <w:sz w:val="24"/>
          <w:szCs w:val="24"/>
        </w:rPr>
        <w:t>1</w:t>
      </w:r>
      <w:r w:rsidRPr="00A136B8">
        <w:rPr>
          <w:rFonts w:asciiTheme="minorHAnsi" w:hAnsiTheme="minorHAnsi" w:cstheme="minorHAnsi"/>
          <w:sz w:val="24"/>
          <w:szCs w:val="24"/>
        </w:rPr>
        <w:t>, 202</w:t>
      </w:r>
      <w:r>
        <w:rPr>
          <w:rFonts w:asciiTheme="minorHAnsi" w:hAnsiTheme="minorHAnsi" w:cstheme="minorHAnsi"/>
          <w:sz w:val="24"/>
          <w:szCs w:val="24"/>
        </w:rPr>
        <w:t>3</w:t>
      </w:r>
    </w:p>
    <w:p w:rsidR="00FE7083" w:rsidP="002C57E8" w:rsidRDefault="00FE7083" w14:paraId="31D2F802" w14:textId="77777777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D81ABC" w:rsidP="51F45450" w:rsidRDefault="00D81ABC" w14:paraId="6C3FA75A" w14:textId="4FDFCD6A">
      <w:pPr>
        <w:pStyle w:val="PlainText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51F45450" w:rsidR="00D81ABC">
        <w:rPr>
          <w:rFonts w:ascii="Calibri" w:hAnsi="Calibri" w:cs="Calibri" w:asciiTheme="minorAscii" w:hAnsiTheme="minorAscii" w:cstheme="minorAscii"/>
          <w:sz w:val="24"/>
          <w:szCs w:val="24"/>
        </w:rPr>
        <w:t xml:space="preserve">Board Engagement </w:t>
      </w:r>
      <w:r>
        <w:tab/>
      </w:r>
      <w:r>
        <w:tab/>
      </w:r>
      <w:r>
        <w:tab/>
      </w:r>
      <w:r w:rsidRPr="51F45450" w:rsidR="58993C4C">
        <w:rPr>
          <w:rFonts w:ascii="Calibri" w:hAnsi="Calibri" w:cs="Calibri" w:asciiTheme="minorAscii" w:hAnsiTheme="minorAscii" w:cstheme="minorAscii"/>
          <w:sz w:val="24"/>
          <w:szCs w:val="24"/>
        </w:rPr>
        <w:t>10 minutes</w:t>
      </w:r>
      <w:r>
        <w:tab/>
      </w:r>
      <w:r>
        <w:tab/>
      </w:r>
      <w:r>
        <w:tab/>
      </w:r>
      <w:r w:rsidRPr="51F45450" w:rsidR="00D81ABC">
        <w:rPr>
          <w:rFonts w:ascii="Calibri" w:hAnsi="Calibri" w:cs="Calibri" w:asciiTheme="minorAscii" w:hAnsiTheme="minorAscii" w:cstheme="minorAscii"/>
          <w:sz w:val="24"/>
          <w:szCs w:val="24"/>
        </w:rPr>
        <w:t>Kaitlyn Jones &amp; Blake McDaniel</w:t>
      </w:r>
    </w:p>
    <w:p w:rsidR="00D81ABC" w:rsidP="00D81ABC" w:rsidRDefault="00D81ABC" w14:paraId="61041397" w14:textId="77777777">
      <w:pPr>
        <w:rPr>
          <w:rFonts w:asciiTheme="minorHAnsi" w:hAnsiTheme="minorHAnsi" w:cstheme="minorHAnsi"/>
          <w:i/>
          <w:iCs/>
          <w:szCs w:val="24"/>
        </w:rPr>
      </w:pPr>
      <w:r>
        <w:rPr>
          <w:rFonts w:asciiTheme="minorHAnsi" w:hAnsiTheme="minorHAnsi" w:cstheme="minorHAnsi"/>
          <w:i/>
          <w:iCs/>
          <w:szCs w:val="24"/>
        </w:rPr>
        <w:t>Building a diverse and engaged community of public education advocates</w:t>
      </w:r>
    </w:p>
    <w:p w:rsidR="00D81ABC" w:rsidP="51F45450" w:rsidRDefault="00D81ABC" w14:paraId="74707745" w14:textId="20AEDD6E">
      <w:pPr>
        <w:pStyle w:val="ListParagraph"/>
        <w:numPr>
          <w:ilvl w:val="0"/>
          <w:numId w:val="3"/>
        </w:numPr>
        <w:rPr>
          <w:rFonts w:ascii="Calibri" w:hAnsi="Calibri" w:cs="Calibri" w:asciiTheme="minorAscii" w:hAnsiTheme="minorAscii" w:cstheme="minorAscii"/>
        </w:rPr>
      </w:pPr>
      <w:r w:rsidRPr="51F45450" w:rsidR="00D81ABC">
        <w:rPr>
          <w:rFonts w:ascii="Calibri" w:hAnsi="Calibri" w:cs="Calibri" w:asciiTheme="minorAscii" w:hAnsiTheme="minorAscii" w:cstheme="minorAscii"/>
        </w:rPr>
        <w:t xml:space="preserve">May board satisfaction survey results; </w:t>
      </w:r>
      <w:r w:rsidRPr="51F45450" w:rsidR="73945FB9">
        <w:rPr>
          <w:rFonts w:ascii="Calibri" w:hAnsi="Calibri" w:cs="Calibri" w:asciiTheme="minorAscii" w:hAnsiTheme="minorAscii" w:cstheme="minorAscii"/>
        </w:rPr>
        <w:t>will complete again in November</w:t>
      </w:r>
    </w:p>
    <w:p w:rsidR="00D81ABC" w:rsidP="00A10908" w:rsidRDefault="00D81ABC" w14:paraId="199C9618" w14:textId="77777777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Final results on FY24 board </w:t>
      </w:r>
      <w:r w:rsidRPr="00E538B6">
        <w:rPr>
          <w:rFonts w:asciiTheme="minorHAnsi" w:hAnsiTheme="minorHAnsi" w:cstheme="minorHAnsi"/>
          <w:szCs w:val="24"/>
        </w:rPr>
        <w:t>demographic</w:t>
      </w:r>
      <w:r>
        <w:rPr>
          <w:rFonts w:asciiTheme="minorHAnsi" w:hAnsiTheme="minorHAnsi" w:cstheme="minorHAnsi"/>
          <w:szCs w:val="24"/>
        </w:rPr>
        <w:t>s</w:t>
      </w:r>
    </w:p>
    <w:p w:rsidRPr="007C7CC2" w:rsidR="00D81ABC" w:rsidP="00A10908" w:rsidRDefault="00D81ABC" w14:paraId="2736CC4B" w14:textId="77777777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Do we </w:t>
      </w:r>
      <w:r w:rsidRPr="007C7CC2">
        <w:rPr>
          <w:rFonts w:asciiTheme="minorHAnsi" w:hAnsiTheme="minorHAnsi" w:cstheme="minorHAnsi"/>
          <w:szCs w:val="24"/>
        </w:rPr>
        <w:t>consider adding other demographics targets for membership, like someone living with a disability since 9.5% of MNPS students live with a disability?</w:t>
      </w:r>
    </w:p>
    <w:p w:rsidR="00D81ABC" w:rsidP="51F45450" w:rsidRDefault="00D81ABC" w14:paraId="54C41D80" w14:textId="13BACDCC">
      <w:pPr>
        <w:pStyle w:val="ListParagraph"/>
        <w:numPr>
          <w:ilvl w:val="0"/>
          <w:numId w:val="3"/>
        </w:numPr>
        <w:rPr>
          <w:rFonts w:ascii="Calibri" w:hAnsi="Calibri" w:cs="Calibri" w:asciiTheme="minorAscii" w:hAnsiTheme="minorAscii" w:cstheme="minorAscii"/>
        </w:rPr>
      </w:pPr>
      <w:r w:rsidRPr="51F45450" w:rsidR="00D81ABC">
        <w:rPr>
          <w:rFonts w:ascii="Calibri" w:hAnsi="Calibri" w:cs="Calibri" w:asciiTheme="minorAscii" w:hAnsiTheme="minorAscii" w:cstheme="minorAscii"/>
        </w:rPr>
        <w:t>Consider November board meeting at 4pm at PENCIL with board social to follow</w:t>
      </w:r>
      <w:r w:rsidRPr="51F45450" w:rsidR="03B4B1F3">
        <w:rPr>
          <w:rFonts w:ascii="Calibri" w:hAnsi="Calibri" w:cs="Calibri" w:asciiTheme="minorAscii" w:hAnsiTheme="minorAscii" w:cstheme="minorAscii"/>
        </w:rPr>
        <w:t>.</w:t>
      </w:r>
    </w:p>
    <w:p w:rsidR="00D81ABC" w:rsidP="51F45450" w:rsidRDefault="00D81ABC" w14:paraId="6F7EE5C0" w14:textId="62BDFB12">
      <w:pPr>
        <w:pStyle w:val="PlainText"/>
        <w:numPr>
          <w:ilvl w:val="0"/>
          <w:numId w:val="3"/>
        </w:numPr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51F45450" w:rsidR="00D81ABC">
        <w:rPr>
          <w:rFonts w:ascii="Calibri" w:hAnsi="Calibri" w:cs="Calibri" w:asciiTheme="minorAscii" w:hAnsiTheme="minorAscii" w:cstheme="minorAscii"/>
          <w:sz w:val="24"/>
          <w:szCs w:val="24"/>
        </w:rPr>
        <w:t>Conflict of Interest Policy and Statements</w:t>
      </w:r>
    </w:p>
    <w:p w:rsidR="51F45450" w:rsidP="51F45450" w:rsidRDefault="51F45450" w14:paraId="5179B2BE" w14:textId="2C2C2195">
      <w:pPr>
        <w:pStyle w:val="PlainText"/>
        <w:rPr>
          <w:rFonts w:ascii="Calibri" w:hAnsi="Calibri" w:eastAsia="Calibri" w:cs="Arial"/>
          <w:sz w:val="22"/>
          <w:szCs w:val="22"/>
        </w:rPr>
      </w:pPr>
    </w:p>
    <w:p w:rsidRPr="00A136B8" w:rsidR="00AE434C" w:rsidP="51F45450" w:rsidRDefault="002A4518" w14:paraId="68CBE9EB" w14:textId="4337CBC3">
      <w:pPr>
        <w:pStyle w:val="PlainText"/>
        <w:rPr>
          <w:rFonts w:ascii="Calibri" w:hAnsi="Calibri" w:asciiTheme="minorAscii" w:hAnsiTheme="minorAscii"/>
          <w:sz w:val="24"/>
          <w:szCs w:val="24"/>
        </w:rPr>
      </w:pPr>
      <w:r w:rsidRPr="51F45450" w:rsidR="002A4518">
        <w:rPr>
          <w:rFonts w:ascii="Calibri" w:hAnsi="Calibri" w:asciiTheme="minorAscii" w:hAnsiTheme="minorAscii"/>
          <w:sz w:val="24"/>
          <w:szCs w:val="24"/>
        </w:rPr>
        <w:t>MNPS Engagement and Suppor</w:t>
      </w:r>
      <w:r w:rsidRPr="51F45450" w:rsidR="4602C78D">
        <w:rPr>
          <w:rFonts w:ascii="Calibri" w:hAnsi="Calibri" w:asciiTheme="minorAscii" w:hAnsiTheme="minorAscii"/>
          <w:sz w:val="24"/>
          <w:szCs w:val="24"/>
        </w:rPr>
        <w:t xml:space="preserve">t </w:t>
      </w:r>
      <w:r>
        <w:tab/>
      </w:r>
      <w:r w:rsidRPr="51F45450" w:rsidR="760C61F4">
        <w:rPr>
          <w:rFonts w:ascii="Calibri" w:hAnsi="Calibri" w:asciiTheme="minorAscii" w:hAnsiTheme="minorAscii"/>
          <w:sz w:val="24"/>
          <w:szCs w:val="24"/>
        </w:rPr>
        <w:t>10 minutes</w:t>
      </w:r>
      <w:r>
        <w:tab/>
      </w:r>
      <w:r>
        <w:tab/>
      </w:r>
      <w:r>
        <w:tab/>
      </w:r>
      <w:r w:rsidRPr="51F45450" w:rsidR="002A4518">
        <w:rPr>
          <w:rFonts w:ascii="Calibri" w:hAnsi="Calibri" w:asciiTheme="minorAscii" w:hAnsiTheme="minorAscii"/>
          <w:sz w:val="24"/>
          <w:szCs w:val="24"/>
        </w:rPr>
        <w:t xml:space="preserve">Jacky Gomez </w:t>
      </w:r>
      <w:r w:rsidRPr="51F45450" w:rsidR="00DB2D40">
        <w:rPr>
          <w:rFonts w:ascii="Calibri" w:hAnsi="Calibri" w:asciiTheme="minorAscii" w:hAnsiTheme="minorAscii"/>
          <w:sz w:val="24"/>
          <w:szCs w:val="24"/>
        </w:rPr>
        <w:t>&amp;</w:t>
      </w:r>
      <w:r w:rsidRPr="51F45450" w:rsidR="002A4518">
        <w:rPr>
          <w:rFonts w:ascii="Calibri" w:hAnsi="Calibri" w:asciiTheme="minorAscii" w:hAnsiTheme="minorAscii"/>
          <w:sz w:val="24"/>
          <w:szCs w:val="24"/>
        </w:rPr>
        <w:t xml:space="preserve"> </w:t>
      </w:r>
      <w:r w:rsidRPr="51F45450" w:rsidR="007D2AFE">
        <w:rPr>
          <w:rFonts w:ascii="Calibri" w:hAnsi="Calibri" w:asciiTheme="minorAscii" w:hAnsiTheme="minorAscii"/>
          <w:sz w:val="24"/>
          <w:szCs w:val="24"/>
        </w:rPr>
        <w:t>Devin Lintzenich</w:t>
      </w:r>
    </w:p>
    <w:p w:rsidRPr="007D2AFE" w:rsidR="00EB508D" w:rsidP="009210C6" w:rsidRDefault="00351C9C" w14:paraId="4B5AA2D2" w14:textId="49DCED33">
      <w:pPr>
        <w:rPr>
          <w:rFonts w:asciiTheme="minorHAnsi" w:hAnsiTheme="minorHAnsi" w:cstheme="minorHAnsi"/>
          <w:i/>
          <w:iCs/>
          <w:szCs w:val="24"/>
        </w:rPr>
      </w:pPr>
      <w:r w:rsidRPr="244A46A4">
        <w:rPr>
          <w:rFonts w:asciiTheme="minorHAnsi" w:hAnsiTheme="minorHAnsi"/>
          <w:i/>
          <w:iCs/>
        </w:rPr>
        <w:t>Using technology to link school needs with community volunteers</w:t>
      </w:r>
    </w:p>
    <w:p w:rsidR="6007418C" w:rsidP="00A10908" w:rsidRDefault="3063B719" w14:paraId="62B92DE0" w14:textId="0539C34B">
      <w:pPr>
        <w:pStyle w:val="PlainText"/>
        <w:numPr>
          <w:ilvl w:val="0"/>
          <w:numId w:val="8"/>
        </w:numPr>
        <w:rPr>
          <w:rFonts w:asciiTheme="minorHAnsi" w:hAnsiTheme="minorHAnsi"/>
          <w:sz w:val="24"/>
          <w:szCs w:val="24"/>
        </w:rPr>
      </w:pPr>
      <w:r w:rsidRPr="3B6CB1C3">
        <w:rPr>
          <w:rFonts w:asciiTheme="minorHAnsi" w:hAnsiTheme="minorHAnsi"/>
          <w:sz w:val="24"/>
          <w:szCs w:val="24"/>
        </w:rPr>
        <w:t>Hillwood Partner Report</w:t>
      </w:r>
      <w:r w:rsidRPr="3B6CB1C3" w:rsidR="58A5ACA3">
        <w:rPr>
          <w:rFonts w:asciiTheme="minorHAnsi" w:hAnsiTheme="minorHAnsi"/>
          <w:sz w:val="24"/>
          <w:szCs w:val="24"/>
        </w:rPr>
        <w:t xml:space="preserve"> – Highlighting Lawson’s PENCIL Partnerships </w:t>
      </w:r>
    </w:p>
    <w:p w:rsidR="6007418C" w:rsidP="00A10908" w:rsidRDefault="3063B719" w14:paraId="64F417AD" w14:textId="37DBE019">
      <w:pPr>
        <w:pStyle w:val="PlainText"/>
        <w:numPr>
          <w:ilvl w:val="0"/>
          <w:numId w:val="8"/>
        </w:numPr>
        <w:rPr>
          <w:rFonts w:eastAsia="Calibri" w:cs="Arial"/>
        </w:rPr>
      </w:pPr>
      <w:r w:rsidRPr="3B6CB1C3">
        <w:rPr>
          <w:rFonts w:eastAsia="Calibri" w:asciiTheme="minorHAnsi" w:hAnsiTheme="minorHAnsi"/>
          <w:sz w:val="24"/>
          <w:szCs w:val="24"/>
        </w:rPr>
        <w:t xml:space="preserve">PENCIL Connect Moment – </w:t>
      </w:r>
      <w:r w:rsidR="00125A88">
        <w:rPr>
          <w:rFonts w:eastAsia="Calibri" w:asciiTheme="minorHAnsi" w:hAnsiTheme="minorHAnsi"/>
          <w:sz w:val="24"/>
          <w:szCs w:val="24"/>
        </w:rPr>
        <w:t>J</w:t>
      </w:r>
      <w:r w:rsidR="00BB7601">
        <w:rPr>
          <w:rFonts w:eastAsia="Calibri" w:asciiTheme="minorHAnsi" w:hAnsiTheme="minorHAnsi"/>
          <w:sz w:val="24"/>
          <w:szCs w:val="24"/>
        </w:rPr>
        <w:t>o</w:t>
      </w:r>
      <w:r w:rsidR="00125A88">
        <w:rPr>
          <w:rFonts w:eastAsia="Calibri" w:asciiTheme="minorHAnsi" w:hAnsiTheme="minorHAnsi"/>
          <w:sz w:val="24"/>
          <w:szCs w:val="24"/>
        </w:rPr>
        <w:t>hari M</w:t>
      </w:r>
      <w:r w:rsidR="005D4D09">
        <w:rPr>
          <w:rFonts w:eastAsia="Calibri" w:asciiTheme="minorHAnsi" w:hAnsiTheme="minorHAnsi"/>
          <w:sz w:val="24"/>
          <w:szCs w:val="24"/>
        </w:rPr>
        <w:t>a</w:t>
      </w:r>
      <w:r w:rsidR="00C254DE">
        <w:rPr>
          <w:rFonts w:eastAsia="Calibri" w:asciiTheme="minorHAnsi" w:hAnsiTheme="minorHAnsi"/>
          <w:sz w:val="24"/>
          <w:szCs w:val="24"/>
        </w:rPr>
        <w:t>tt</w:t>
      </w:r>
      <w:r w:rsidR="00E55871">
        <w:rPr>
          <w:rFonts w:eastAsia="Calibri" w:asciiTheme="minorHAnsi" w:hAnsiTheme="minorHAnsi"/>
          <w:sz w:val="24"/>
          <w:szCs w:val="24"/>
        </w:rPr>
        <w:t>hews</w:t>
      </w:r>
    </w:p>
    <w:p w:rsidR="00E26E32" w:rsidP="04E28D6F" w:rsidRDefault="00E26E32" w14:paraId="41A8BC8A" w14:textId="4DD9FDBB">
      <w:pPr>
        <w:pStyle w:val="PlainText"/>
        <w:rPr>
          <w:rFonts w:eastAsia="Calibri" w:cs="Arial"/>
          <w:i/>
          <w:iCs/>
          <w:szCs w:val="22"/>
        </w:rPr>
      </w:pPr>
    </w:p>
    <w:p w:rsidRPr="00680819" w:rsidR="009C6C17" w:rsidP="51F45450" w:rsidRDefault="009C6C17" w14:paraId="572035A9" w14:textId="50FA67FA">
      <w:pPr>
        <w:pStyle w:val="PlainText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51F45450" w:rsidR="009C6C17">
        <w:rPr>
          <w:rFonts w:ascii="Calibri" w:hAnsi="Calibri" w:cs="Calibri" w:asciiTheme="minorAscii" w:hAnsiTheme="minorAscii" w:cstheme="minorAscii"/>
          <w:sz w:val="24"/>
          <w:szCs w:val="24"/>
        </w:rPr>
        <w:t>CEO Transition</w:t>
      </w:r>
      <w:r>
        <w:tab/>
      </w:r>
      <w:r w:rsidR="5B09D89C">
        <w:rPr/>
        <w:t xml:space="preserve"> </w:t>
      </w:r>
      <w:r>
        <w:tab/>
      </w:r>
      <w:r>
        <w:tab/>
      </w:r>
      <w:r>
        <w:tab/>
      </w:r>
      <w:r w:rsidRPr="51F45450" w:rsidR="1923E78C">
        <w:rPr>
          <w:rFonts w:ascii="Calibri" w:hAnsi="Calibri" w:cs="Calibri" w:asciiTheme="minorAscii" w:hAnsiTheme="minorAscii" w:cstheme="minorAscii"/>
          <w:sz w:val="24"/>
          <w:szCs w:val="24"/>
        </w:rPr>
        <w:t>5 minutes</w:t>
      </w:r>
      <w:r>
        <w:tab/>
      </w:r>
      <w:r>
        <w:tab/>
      </w:r>
      <w:r>
        <w:tab/>
      </w:r>
      <w:r w:rsidRPr="51F45450" w:rsidR="009C6C17">
        <w:rPr>
          <w:rFonts w:ascii="Calibri" w:hAnsi="Calibri" w:cs="Calibri" w:asciiTheme="minorAscii" w:hAnsiTheme="minorAscii" w:cstheme="minorAscii"/>
          <w:sz w:val="24"/>
          <w:szCs w:val="24"/>
        </w:rPr>
        <w:t>John Doerge</w:t>
      </w:r>
      <w:r w:rsidRPr="51F45450" w:rsidR="1A29349E">
        <w:rPr>
          <w:rFonts w:ascii="Calibri" w:hAnsi="Calibri" w:cs="Calibri" w:asciiTheme="minorAscii" w:hAnsiTheme="minorAscii" w:cstheme="minorAscii"/>
          <w:sz w:val="24"/>
          <w:szCs w:val="24"/>
        </w:rPr>
        <w:t xml:space="preserve"> &amp; Hasina Mohyuddin</w:t>
      </w:r>
    </w:p>
    <w:p w:rsidRPr="00680819" w:rsidR="009C6C17" w:rsidP="51F45450" w:rsidRDefault="009C6C17" w14:paraId="5B948A61" w14:textId="62447D22">
      <w:pPr>
        <w:pStyle w:val="PlainText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cs="Calibri" w:asciiTheme="minorAscii" w:hAnsiTheme="minorAscii" w:cstheme="minorAscii"/>
          <w:i w:val="1"/>
          <w:iCs w:val="1"/>
        </w:rPr>
      </w:pPr>
      <w:r w:rsidRPr="51F45450" w:rsidR="009C6C17">
        <w:rPr>
          <w:rFonts w:ascii="Calibri" w:hAnsi="Calibri" w:cs="Calibri" w:asciiTheme="minorAscii" w:hAnsiTheme="minorAscii" w:cstheme="minorAscii"/>
          <w:i w:val="1"/>
          <w:iCs w:val="1"/>
        </w:rPr>
        <w:t>Investing in staff leadership and assuring a solid organization infrastructure</w:t>
      </w:r>
      <w:r w:rsidRPr="51F45450" w:rsidR="00FC0189">
        <w:rPr>
          <w:rFonts w:ascii="Calibri" w:hAnsi="Calibri" w:cs="Calibri" w:asciiTheme="minorAscii" w:hAnsiTheme="minorAscii" w:cstheme="minorAscii"/>
          <w:i w:val="1"/>
          <w:iCs w:val="1"/>
        </w:rPr>
        <w:t xml:space="preserve"> as we transition our CEO</w:t>
      </w:r>
    </w:p>
    <w:p w:rsidR="00846E5D" w:rsidP="00A10908" w:rsidRDefault="00846E5D" w14:paraId="543AD7BB" w14:textId="53A75E88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Update on search and key elements for engagement</w:t>
      </w:r>
    </w:p>
    <w:p w:rsidR="00DA682A" w:rsidP="00DA682A" w:rsidRDefault="00DA682A" w14:paraId="7035C784" w14:textId="1C3CABB9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“Ted Talk” </w:t>
      </w:r>
      <w:r w:rsidR="002C465F">
        <w:rPr>
          <w:rFonts w:asciiTheme="minorHAnsi" w:hAnsiTheme="minorHAnsi" w:cstheme="minorHAnsi"/>
          <w:szCs w:val="24"/>
        </w:rPr>
        <w:t>with final candidates available early October</w:t>
      </w:r>
    </w:p>
    <w:p w:rsidR="002C465F" w:rsidP="00DA682A" w:rsidRDefault="002C465F" w14:paraId="06B0A85E" w14:textId="1F417515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Goal is to make offer by October 31 with new CEO to start January 1</w:t>
      </w:r>
    </w:p>
    <w:p w:rsidR="00557351" w:rsidP="00DA682A" w:rsidRDefault="00557351" w14:paraId="767CBE89" w14:textId="60D144DB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Angie remains in place through early/</w:t>
      </w:r>
      <w:r w:rsidR="008400DC">
        <w:rPr>
          <w:rFonts w:asciiTheme="minorHAnsi" w:hAnsiTheme="minorHAnsi" w:cstheme="minorHAnsi"/>
          <w:szCs w:val="24"/>
        </w:rPr>
        <w:t>mid-February</w:t>
      </w:r>
      <w:r>
        <w:rPr>
          <w:rFonts w:asciiTheme="minorHAnsi" w:hAnsiTheme="minorHAnsi" w:cstheme="minorHAnsi"/>
          <w:szCs w:val="24"/>
        </w:rPr>
        <w:t xml:space="preserve"> (longer if necessary)</w:t>
      </w:r>
    </w:p>
    <w:p w:rsidRPr="00314B8B" w:rsidR="00AD499A" w:rsidP="00314B8B" w:rsidRDefault="00930D0F" w14:paraId="4FB7A6D4" w14:textId="2A592C44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Establish workplan/timeline </w:t>
      </w:r>
      <w:r w:rsidR="007545C4">
        <w:rPr>
          <w:rFonts w:asciiTheme="minorHAnsi" w:hAnsiTheme="minorHAnsi" w:cstheme="minorHAnsi"/>
          <w:szCs w:val="24"/>
        </w:rPr>
        <w:t>for a smooth CEO transition</w:t>
      </w:r>
      <w:r w:rsidR="00A459F3">
        <w:rPr>
          <w:rFonts w:asciiTheme="minorHAnsi" w:hAnsiTheme="minorHAnsi" w:cstheme="minorHAnsi"/>
          <w:szCs w:val="24"/>
        </w:rPr>
        <w:t xml:space="preserve"> spring/summer 2024</w:t>
      </w:r>
    </w:p>
    <w:p w:rsidRPr="009C6C17" w:rsidR="001C5954" w:rsidP="00A10908" w:rsidRDefault="006D3A51" w14:paraId="5FD98607" w14:textId="4EE5AB66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Continuing to f</w:t>
      </w:r>
      <w:r w:rsidR="00560B6E">
        <w:rPr>
          <w:rFonts w:asciiTheme="minorHAnsi" w:hAnsiTheme="minorHAnsi" w:cstheme="minorHAnsi"/>
          <w:szCs w:val="24"/>
        </w:rPr>
        <w:t xml:space="preserve">ocus on staff retention </w:t>
      </w:r>
      <w:r>
        <w:rPr>
          <w:rFonts w:asciiTheme="minorHAnsi" w:hAnsiTheme="minorHAnsi" w:cstheme="minorHAnsi"/>
          <w:szCs w:val="24"/>
        </w:rPr>
        <w:t xml:space="preserve">as well as finalizing our </w:t>
      </w:r>
      <w:r w:rsidR="009C32AE">
        <w:rPr>
          <w:rFonts w:asciiTheme="minorHAnsi" w:hAnsiTheme="minorHAnsi" w:cstheme="minorHAnsi"/>
          <w:szCs w:val="24"/>
        </w:rPr>
        <w:t xml:space="preserve">documentation of all key business </w:t>
      </w:r>
      <w:r w:rsidR="00AD499A">
        <w:rPr>
          <w:rFonts w:asciiTheme="minorHAnsi" w:hAnsiTheme="minorHAnsi" w:cstheme="minorHAnsi"/>
          <w:szCs w:val="24"/>
        </w:rPr>
        <w:t>practices</w:t>
      </w:r>
    </w:p>
    <w:p w:rsidRPr="00A136B8" w:rsidR="009C6C17" w:rsidP="00AE434C" w:rsidRDefault="009C6C17" w14:paraId="63097369" w14:textId="77777777">
      <w:pPr>
        <w:rPr>
          <w:rFonts w:asciiTheme="minorHAnsi" w:hAnsiTheme="minorHAnsi" w:cstheme="minorHAnsi"/>
          <w:szCs w:val="24"/>
        </w:rPr>
      </w:pPr>
    </w:p>
    <w:p w:rsidRPr="00E13813" w:rsidR="00ED0A85" w:rsidP="51F45450" w:rsidRDefault="00AE434C" w14:paraId="33EC1946" w14:textId="038FE0F5">
      <w:pPr>
        <w:pStyle w:val="PlainText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51F45450" w:rsidR="00AE434C">
        <w:rPr>
          <w:rFonts w:ascii="Calibri" w:hAnsi="Calibri" w:cs="Calibri" w:asciiTheme="minorAscii" w:hAnsiTheme="minorAscii" w:cstheme="minorAscii"/>
          <w:sz w:val="24"/>
          <w:szCs w:val="24"/>
        </w:rPr>
        <w:t>CEO Thoughts</w:t>
      </w:r>
      <w:r>
        <w:tab/>
      </w:r>
      <w:r>
        <w:tab/>
      </w:r>
      <w:r>
        <w:tab/>
      </w:r>
      <w:r>
        <w:tab/>
      </w:r>
      <w:r w:rsidR="173E217E">
        <w:rPr/>
        <w:t>5 minutes</w:t>
      </w:r>
      <w:r>
        <w:tab/>
      </w:r>
      <w:r>
        <w:tab/>
      </w:r>
      <w:r>
        <w:tab/>
      </w:r>
      <w:r>
        <w:tab/>
      </w:r>
      <w:r>
        <w:tab/>
      </w:r>
      <w:r w:rsidR="4BEC5C2D">
        <w:rPr/>
        <w:t xml:space="preserve"> </w:t>
      </w:r>
      <w:r w:rsidRPr="51F45450" w:rsidR="00AE434C">
        <w:rPr>
          <w:rFonts w:ascii="Calibri" w:hAnsi="Calibri" w:cs="Calibri" w:asciiTheme="minorAscii" w:hAnsiTheme="minorAscii" w:cstheme="minorAscii"/>
          <w:sz w:val="24"/>
          <w:szCs w:val="24"/>
        </w:rPr>
        <w:t>Angie Adams</w:t>
      </w:r>
    </w:p>
    <w:p w:rsidR="007C7CC2" w:rsidP="007C7CC2" w:rsidRDefault="007C7CC2" w14:paraId="140A0CA4" w14:textId="77777777">
      <w:pPr>
        <w:pStyle w:val="PlainText"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</w:p>
    <w:p w:rsidRPr="00727A31" w:rsidR="007C7CC2" w:rsidP="007C7CC2" w:rsidRDefault="007C7CC2" w14:paraId="1B6F6E15" w14:textId="4E6F0470">
      <w:pPr>
        <w:pStyle w:val="PlainText"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727A31">
        <w:rPr>
          <w:rFonts w:asciiTheme="minorHAnsi" w:hAnsiTheme="minorHAnsi" w:cstheme="minorHAnsi"/>
          <w:bCs/>
          <w:sz w:val="24"/>
          <w:szCs w:val="24"/>
        </w:rPr>
        <w:t>Tour of Lawson High School with Academy Ambassadors</w:t>
      </w:r>
      <w:r w:rsidRPr="00727A31">
        <w:rPr>
          <w:rFonts w:asciiTheme="minorHAnsi" w:hAnsiTheme="minorHAnsi" w:cstheme="minorHAnsi"/>
          <w:bCs/>
          <w:sz w:val="24"/>
          <w:szCs w:val="24"/>
        </w:rPr>
        <w:tab/>
      </w:r>
      <w:r w:rsidRPr="00727A31">
        <w:rPr>
          <w:rFonts w:asciiTheme="minorHAnsi" w:hAnsiTheme="minorHAnsi" w:cstheme="minorHAnsi"/>
          <w:bCs/>
          <w:sz w:val="24"/>
          <w:szCs w:val="24"/>
        </w:rPr>
        <w:tab/>
      </w:r>
      <w:r w:rsidRPr="00727A31">
        <w:rPr>
          <w:rFonts w:asciiTheme="minorHAnsi" w:hAnsiTheme="minorHAnsi" w:cstheme="minorHAnsi"/>
          <w:bCs/>
          <w:sz w:val="24"/>
          <w:szCs w:val="24"/>
        </w:rPr>
        <w:t>30 minutes</w:t>
      </w:r>
    </w:p>
    <w:p w:rsidR="00DD254F" w:rsidP="00AE434C" w:rsidRDefault="00DD254F" w14:paraId="5051E8F0" w14:textId="77777777">
      <w:pPr>
        <w:pStyle w:val="PlainText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Pr="001C0D95" w:rsidR="007C7CC2" w:rsidP="007C7CC2" w:rsidRDefault="007C7CC2" w14:paraId="53002E0E" w14:textId="035E2B8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Consent </w:t>
      </w:r>
      <w:r w:rsidRPr="001C0D95">
        <w:rPr>
          <w:rFonts w:asciiTheme="minorHAnsi" w:hAnsiTheme="minorHAnsi" w:cstheme="minorHAnsi"/>
          <w:b/>
          <w:sz w:val="28"/>
          <w:szCs w:val="28"/>
        </w:rPr>
        <w:t>Agenda</w:t>
      </w:r>
      <w:r>
        <w:rPr>
          <w:rFonts w:asciiTheme="minorHAnsi" w:hAnsiTheme="minorHAnsi" w:cstheme="minorHAnsi"/>
          <w:b/>
          <w:sz w:val="28"/>
          <w:szCs w:val="28"/>
        </w:rPr>
        <w:t xml:space="preserve"> Items</w:t>
      </w:r>
    </w:p>
    <w:p w:rsidR="007C7CC2" w:rsidP="007C7CC2" w:rsidRDefault="007C7CC2" w14:paraId="72E172EC" w14:textId="589C7E06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Diversity, Equity, and Inclusion Journey</w:t>
      </w:r>
      <w:r>
        <w:rPr>
          <w:rFonts w:asciiTheme="minorHAnsi" w:hAnsiTheme="minorHAnsi" w:cstheme="minorHAnsi"/>
          <w:sz w:val="24"/>
          <w:szCs w:val="24"/>
        </w:rPr>
        <w:tab/>
      </w:r>
      <w:r w:rsidR="008204CD">
        <w:rPr>
          <w:rFonts w:asciiTheme="minorHAnsi" w:hAnsiTheme="minorHAnsi" w:cstheme="minorHAnsi"/>
          <w:sz w:val="24"/>
          <w:szCs w:val="24"/>
        </w:rPr>
        <w:tab/>
      </w:r>
      <w:r w:rsidR="008204CD">
        <w:rPr>
          <w:rFonts w:asciiTheme="minorHAnsi" w:hAnsiTheme="minorHAnsi" w:cstheme="minorHAnsi"/>
          <w:sz w:val="24"/>
          <w:szCs w:val="24"/>
        </w:rPr>
        <w:tab/>
      </w:r>
      <w:r w:rsidR="008204CD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Olivia Hill &amp; Emily Gruening</w:t>
      </w:r>
    </w:p>
    <w:p w:rsidR="007C7CC2" w:rsidP="007C7CC2" w:rsidRDefault="007C7CC2" w14:paraId="4E02B2BB" w14:textId="77777777">
      <w:pPr>
        <w:rPr>
          <w:rFonts w:asciiTheme="minorHAnsi" w:hAnsiTheme="minorHAnsi" w:cstheme="minorHAnsi"/>
          <w:i/>
          <w:iCs/>
          <w:szCs w:val="24"/>
        </w:rPr>
      </w:pPr>
      <w:r>
        <w:rPr>
          <w:rFonts w:cstheme="minorHAnsi"/>
          <w:i/>
          <w:iCs/>
          <w:szCs w:val="24"/>
        </w:rPr>
        <w:t>Continuing to develop and implement best practices for an inclusive, supportive environment</w:t>
      </w:r>
    </w:p>
    <w:p w:rsidR="007C7CC2" w:rsidP="007C7CC2" w:rsidRDefault="007C7CC2" w14:paraId="588F9875" w14:textId="4590F179">
      <w:pPr>
        <w:pStyle w:val="ListParagraph"/>
        <w:numPr>
          <w:ilvl w:val="0"/>
          <w:numId w:val="10"/>
        </w:numPr>
        <w:rPr>
          <w:rFonts w:asciiTheme="minorHAnsi" w:hAnsiTheme="minorHAnsi" w:eastAsiaTheme="minorEastAsia" w:cstheme="minorHAnsi"/>
          <w:szCs w:val="24"/>
        </w:rPr>
      </w:pPr>
      <w:bookmarkStart w:name="_Hlk108792520" w:id="0"/>
      <w:r>
        <w:rPr>
          <w:rFonts w:asciiTheme="minorHAnsi" w:hAnsiTheme="minorHAnsi" w:cstheme="minorHAnsi"/>
          <w:szCs w:val="24"/>
        </w:rPr>
        <w:t>DEI work plan overview</w:t>
      </w:r>
      <w:bookmarkEnd w:id="0"/>
    </w:p>
    <w:p w:rsidR="007C7CC2" w:rsidP="006D3A51" w:rsidRDefault="007C7CC2" w14:paraId="17D8A942" w14:textId="77777777">
      <w:pPr>
        <w:pStyle w:val="ListParagraph"/>
        <w:numPr>
          <w:ilvl w:val="1"/>
          <w:numId w:val="10"/>
        </w:numPr>
        <w:rPr>
          <w:rFonts w:asciiTheme="minorHAnsi" w:hAnsiTheme="minorHAnsi" w:eastAsiaTheme="minorEastAsia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Finalizing KPIs for internal data tracking </w:t>
      </w:r>
    </w:p>
    <w:p w:rsidRPr="0064199D" w:rsidR="007C7CC2" w:rsidP="006D3A51" w:rsidRDefault="007C7CC2" w14:paraId="6DE1F9E7" w14:textId="77777777">
      <w:pPr>
        <w:pStyle w:val="ListParagraph"/>
        <w:numPr>
          <w:ilvl w:val="1"/>
          <w:numId w:val="10"/>
        </w:numPr>
        <w:rPr>
          <w:rFonts w:asciiTheme="minorHAnsi" w:hAnsiTheme="minorHAnsi" w:eastAsiaTheme="minorEastAsia" w:cstheme="minorHAnsi"/>
          <w:szCs w:val="24"/>
        </w:rPr>
      </w:pPr>
      <w:r>
        <w:rPr>
          <w:rFonts w:asciiTheme="minorHAnsi" w:hAnsiTheme="minorHAnsi" w:cstheme="minorHAnsi"/>
          <w:szCs w:val="24"/>
        </w:rPr>
        <w:t>Compiling internal competencies</w:t>
      </w:r>
    </w:p>
    <w:p w:rsidR="007C7CC2" w:rsidP="006D3A51" w:rsidRDefault="007C7CC2" w14:paraId="113D0436" w14:textId="77777777">
      <w:pPr>
        <w:pStyle w:val="ListParagraph"/>
        <w:numPr>
          <w:ilvl w:val="1"/>
          <w:numId w:val="10"/>
        </w:numPr>
        <w:rPr>
          <w:rFonts w:asciiTheme="minorHAnsi" w:hAnsiTheme="minorHAnsi" w:eastAsiaTheme="minorEastAsia" w:cstheme="minorHAnsi"/>
          <w:szCs w:val="24"/>
        </w:rPr>
      </w:pPr>
      <w:r>
        <w:rPr>
          <w:rFonts w:asciiTheme="minorHAnsi" w:hAnsiTheme="minorHAnsi" w:cstheme="minorHAnsi"/>
          <w:szCs w:val="24"/>
        </w:rPr>
        <w:t>Conducting internal staff survey</w:t>
      </w:r>
    </w:p>
    <w:p w:rsidR="00314B8B" w:rsidP="007C7CC2" w:rsidRDefault="00314B8B" w14:paraId="19FD32F5" w14:textId="77777777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7C7CC2" w:rsidP="007C7CC2" w:rsidRDefault="007C7CC2" w14:paraId="1C4B22F9" w14:textId="24277D43">
      <w:pPr>
        <w:pStyle w:val="PlainText"/>
        <w:rPr>
          <w:rFonts w:asciiTheme="minorHAnsi" w:hAnsiTheme="minorHAnsi" w:cstheme="minorHAnsi"/>
          <w:i/>
          <w:iCs/>
          <w:sz w:val="24"/>
          <w:szCs w:val="24"/>
        </w:rPr>
      </w:pPr>
      <w:r w:rsidRPr="00595105">
        <w:rPr>
          <w:rFonts w:asciiTheme="minorHAnsi" w:hAnsiTheme="minorHAnsi" w:cstheme="minorHAnsi"/>
          <w:sz w:val="24"/>
          <w:szCs w:val="24"/>
        </w:rPr>
        <w:t>Strategic Growth - Data</w:t>
      </w:r>
      <w:r w:rsidRPr="00595105">
        <w:rPr>
          <w:rFonts w:asciiTheme="minorHAnsi" w:hAnsiTheme="minorHAnsi" w:cstheme="minorHAnsi"/>
          <w:sz w:val="24"/>
          <w:szCs w:val="24"/>
        </w:rPr>
        <w:tab/>
      </w:r>
      <w:r w:rsidRPr="00595105">
        <w:rPr>
          <w:rFonts w:asciiTheme="minorHAnsi" w:hAnsiTheme="minorHAnsi" w:cstheme="minorHAnsi"/>
          <w:sz w:val="24"/>
          <w:szCs w:val="24"/>
        </w:rPr>
        <w:tab/>
      </w:r>
      <w:r w:rsidRPr="00595105">
        <w:rPr>
          <w:rFonts w:asciiTheme="minorHAnsi" w:hAnsiTheme="minorHAnsi" w:cstheme="minorHAnsi"/>
          <w:sz w:val="24"/>
          <w:szCs w:val="24"/>
        </w:rPr>
        <w:tab/>
      </w:r>
      <w:r w:rsidR="008204CD">
        <w:rPr>
          <w:rFonts w:asciiTheme="minorHAnsi" w:hAnsiTheme="minorHAnsi" w:cstheme="minorHAnsi"/>
          <w:sz w:val="24"/>
          <w:szCs w:val="24"/>
        </w:rPr>
        <w:tab/>
      </w:r>
      <w:r w:rsidR="008204CD">
        <w:rPr>
          <w:rFonts w:asciiTheme="minorHAnsi" w:hAnsiTheme="minorHAnsi" w:cstheme="minorHAnsi"/>
          <w:sz w:val="24"/>
          <w:szCs w:val="24"/>
        </w:rPr>
        <w:tab/>
      </w:r>
      <w:r w:rsidRPr="00595105">
        <w:rPr>
          <w:rFonts w:asciiTheme="minorHAnsi" w:hAnsiTheme="minorHAnsi" w:cstheme="minorHAnsi"/>
          <w:sz w:val="24"/>
          <w:szCs w:val="24"/>
        </w:rPr>
        <w:tab/>
      </w:r>
      <w:r w:rsidRPr="00595105">
        <w:rPr>
          <w:rFonts w:asciiTheme="minorHAnsi" w:hAnsiTheme="minorHAnsi" w:cstheme="minorHAnsi"/>
          <w:sz w:val="24"/>
          <w:szCs w:val="24"/>
        </w:rPr>
        <w:t xml:space="preserve">Robyn Williams </w:t>
      </w:r>
      <w:r w:rsidR="008204CD">
        <w:rPr>
          <w:rFonts w:asciiTheme="minorHAnsi" w:hAnsiTheme="minorHAnsi" w:cstheme="minorHAnsi"/>
          <w:sz w:val="24"/>
          <w:szCs w:val="24"/>
        </w:rPr>
        <w:t>&amp;</w:t>
      </w:r>
      <w:r w:rsidRPr="00595105">
        <w:rPr>
          <w:rFonts w:asciiTheme="minorHAnsi" w:hAnsiTheme="minorHAnsi" w:cstheme="minorHAnsi"/>
          <w:sz w:val="24"/>
          <w:szCs w:val="24"/>
        </w:rPr>
        <w:t xml:space="preserve"> Shani Dowell</w:t>
      </w:r>
    </w:p>
    <w:p w:rsidR="007C7CC2" w:rsidP="007C7CC2" w:rsidRDefault="007C7CC2" w14:paraId="09897B02" w14:textId="77777777">
      <w:pPr>
        <w:pStyle w:val="PlainText"/>
        <w:rPr>
          <w:rFonts w:asciiTheme="minorHAnsi" w:hAnsiTheme="minorHAnsi"/>
          <w:i/>
          <w:iCs/>
          <w:sz w:val="24"/>
          <w:szCs w:val="24"/>
        </w:rPr>
      </w:pPr>
      <w:r w:rsidRPr="04E28D6F">
        <w:rPr>
          <w:rFonts w:asciiTheme="minorHAnsi" w:hAnsiTheme="minorHAnsi"/>
          <w:i/>
          <w:iCs/>
          <w:sz w:val="24"/>
          <w:szCs w:val="24"/>
        </w:rPr>
        <w:t>Creating data dashboards accessible to staff and Board to monitor key performance metrics.</w:t>
      </w:r>
    </w:p>
    <w:p w:rsidR="007C7CC2" w:rsidP="007C7CC2" w:rsidRDefault="007C7CC2" w14:paraId="7A40B950" w14:textId="77777777">
      <w:pPr>
        <w:pStyle w:val="ListParagraph"/>
        <w:numPr>
          <w:ilvl w:val="0"/>
          <w:numId w:val="1"/>
        </w:numPr>
        <w:rPr>
          <w:rFonts w:ascii="Calibri" w:hAnsi="Calibri" w:eastAsiaTheme="minorEastAsia"/>
          <w:color w:val="000000" w:themeColor="text1"/>
          <w:szCs w:val="24"/>
        </w:rPr>
      </w:pPr>
      <w:r w:rsidRPr="04E28D6F">
        <w:rPr>
          <w:rFonts w:ascii="Calibri" w:hAnsi="Calibri" w:eastAsiaTheme="minorEastAsia"/>
          <w:color w:val="000000" w:themeColor="text1"/>
          <w:szCs w:val="24"/>
        </w:rPr>
        <w:t>Review of Goals:</w:t>
      </w:r>
    </w:p>
    <w:p w:rsidR="007C7CC2" w:rsidP="007C7CC2" w:rsidRDefault="007C7CC2" w14:paraId="20123E1B" w14:textId="77777777">
      <w:pPr>
        <w:pStyle w:val="PlainText"/>
        <w:numPr>
          <w:ilvl w:val="1"/>
          <w:numId w:val="1"/>
        </w:numPr>
        <w:rPr>
          <w:rFonts w:ascii="Times New Roman" w:hAnsi="Times New Roman" w:eastAsia="Calibri" w:cs="Arial"/>
          <w:color w:val="000000" w:themeColor="text1"/>
          <w:sz w:val="24"/>
          <w:szCs w:val="24"/>
        </w:rPr>
      </w:pPr>
      <w:r w:rsidRPr="04E28D6F">
        <w:rPr>
          <w:rFonts w:eastAsia="Calibri" w:cs="Calibri"/>
          <w:color w:val="000000" w:themeColor="text1"/>
          <w:sz w:val="24"/>
          <w:szCs w:val="24"/>
        </w:rPr>
        <w:t>Define key performance indicators across all departments</w:t>
      </w:r>
    </w:p>
    <w:p w:rsidR="007C7CC2" w:rsidP="007C7CC2" w:rsidRDefault="007C7CC2" w14:paraId="76E55803" w14:textId="77777777">
      <w:pPr>
        <w:pStyle w:val="ListParagraph"/>
        <w:numPr>
          <w:ilvl w:val="1"/>
          <w:numId w:val="1"/>
        </w:numPr>
        <w:tabs>
          <w:tab w:val="left" w:pos="450"/>
        </w:tabs>
        <w:rPr>
          <w:rFonts w:eastAsia="Calibri" w:cs="Arial"/>
          <w:color w:val="000000" w:themeColor="text1"/>
          <w:szCs w:val="24"/>
        </w:rPr>
      </w:pPr>
      <w:r w:rsidRPr="04E28D6F">
        <w:rPr>
          <w:rFonts w:ascii="Calibri" w:hAnsi="Calibri" w:eastAsia="Calibri" w:cs="Calibri"/>
          <w:color w:val="000000" w:themeColor="text1"/>
          <w:szCs w:val="24"/>
        </w:rPr>
        <w:t>Document processes for tracking KPIs</w:t>
      </w:r>
    </w:p>
    <w:p w:rsidR="007C7CC2" w:rsidP="007C7CC2" w:rsidRDefault="007C7CC2" w14:paraId="576E72DC" w14:textId="77777777">
      <w:pPr>
        <w:pStyle w:val="ListParagraph"/>
        <w:numPr>
          <w:ilvl w:val="1"/>
          <w:numId w:val="1"/>
        </w:numPr>
        <w:tabs>
          <w:tab w:val="left" w:pos="450"/>
        </w:tabs>
        <w:rPr>
          <w:rFonts w:eastAsia="Calibri" w:cs="Arial"/>
          <w:color w:val="000000" w:themeColor="text1"/>
          <w:szCs w:val="24"/>
        </w:rPr>
      </w:pPr>
      <w:r w:rsidRPr="04E28D6F">
        <w:rPr>
          <w:rFonts w:ascii="Calibri" w:hAnsi="Calibri" w:eastAsia="Calibri" w:cs="Calibri"/>
          <w:color w:val="000000" w:themeColor="text1"/>
          <w:szCs w:val="24"/>
        </w:rPr>
        <w:t>Set Benchmarks for each KPI</w:t>
      </w:r>
    </w:p>
    <w:p w:rsidR="007C7CC2" w:rsidP="007C7CC2" w:rsidRDefault="007C7CC2" w14:paraId="433940DB" w14:textId="77777777">
      <w:pPr>
        <w:pStyle w:val="ListParagraph"/>
        <w:numPr>
          <w:ilvl w:val="1"/>
          <w:numId w:val="1"/>
        </w:numPr>
        <w:tabs>
          <w:tab w:val="left" w:pos="450"/>
        </w:tabs>
        <w:rPr>
          <w:rFonts w:eastAsia="Calibri" w:cs="Arial"/>
          <w:color w:val="000000" w:themeColor="text1"/>
          <w:szCs w:val="24"/>
        </w:rPr>
      </w:pPr>
      <w:r w:rsidRPr="04E28D6F">
        <w:rPr>
          <w:rFonts w:ascii="Calibri" w:hAnsi="Calibri" w:eastAsia="Calibri" w:cs="Calibri"/>
          <w:color w:val="000000" w:themeColor="text1"/>
          <w:szCs w:val="24"/>
        </w:rPr>
        <w:t>Approve departmental dashboards showing KPIs</w:t>
      </w:r>
    </w:p>
    <w:p w:rsidR="007C7CC2" w:rsidP="007C7CC2" w:rsidRDefault="007C7CC2" w14:paraId="0679F0B9" w14:textId="77777777">
      <w:pPr>
        <w:pStyle w:val="ListParagraph"/>
        <w:numPr>
          <w:ilvl w:val="0"/>
          <w:numId w:val="1"/>
        </w:numPr>
        <w:tabs>
          <w:tab w:val="left" w:pos="450"/>
        </w:tabs>
        <w:rPr>
          <w:rFonts w:ascii="Calibri" w:hAnsi="Calibri" w:eastAsia="Calibri" w:cs="Calibri"/>
          <w:color w:val="000000" w:themeColor="text1"/>
          <w:szCs w:val="24"/>
          <w:vertAlign w:val="superscript"/>
        </w:rPr>
      </w:pPr>
      <w:r w:rsidRPr="04E28D6F">
        <w:rPr>
          <w:rFonts w:ascii="Calibri" w:hAnsi="Calibri" w:eastAsia="Calibri" w:cs="Calibri"/>
          <w:color w:val="000000" w:themeColor="text1"/>
          <w:szCs w:val="24"/>
        </w:rPr>
        <w:t>First Meeting – August 10</w:t>
      </w:r>
      <w:r w:rsidRPr="04E28D6F">
        <w:rPr>
          <w:rFonts w:ascii="Calibri" w:hAnsi="Calibri" w:eastAsia="Calibri" w:cs="Calibri"/>
          <w:color w:val="000000" w:themeColor="text1"/>
          <w:szCs w:val="24"/>
          <w:vertAlign w:val="superscript"/>
        </w:rPr>
        <w:t>th</w:t>
      </w:r>
    </w:p>
    <w:p w:rsidR="007C7CC2" w:rsidP="007C7CC2" w:rsidRDefault="007C7CC2" w14:paraId="0F14908C" w14:textId="77777777">
      <w:pPr>
        <w:pStyle w:val="ListParagraph"/>
        <w:numPr>
          <w:ilvl w:val="0"/>
          <w:numId w:val="1"/>
        </w:numPr>
        <w:tabs>
          <w:tab w:val="left" w:pos="450"/>
        </w:tabs>
        <w:rPr>
          <w:rFonts w:ascii="Calibri" w:hAnsi="Calibri" w:eastAsia="Calibri" w:cs="Calibri"/>
          <w:color w:val="000000" w:themeColor="text1"/>
          <w:szCs w:val="24"/>
        </w:rPr>
      </w:pPr>
      <w:r w:rsidRPr="04E28D6F">
        <w:rPr>
          <w:rFonts w:ascii="Calibri" w:hAnsi="Calibri" w:eastAsiaTheme="minorEastAsia"/>
          <w:color w:val="000000" w:themeColor="text1"/>
          <w:szCs w:val="24"/>
        </w:rPr>
        <w:t>Next Steps: Internal review of KPIs for Sub-committee approval</w:t>
      </w:r>
    </w:p>
    <w:p w:rsidR="009F44AB" w:rsidP="00AE434C" w:rsidRDefault="009F44AB" w14:paraId="06E66A43" w14:textId="77777777">
      <w:pPr>
        <w:pStyle w:val="PlainText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Pr="00A136B8" w:rsidR="00AE434C" w:rsidP="00AE434C" w:rsidRDefault="00AE434C" w14:paraId="759993FF" w14:textId="4679F8FD">
      <w:pPr>
        <w:pStyle w:val="PlainText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6B1EDE">
        <w:rPr>
          <w:rFonts w:asciiTheme="minorHAnsi" w:hAnsiTheme="minorHAnsi" w:cstheme="minorHAnsi"/>
          <w:b/>
          <w:sz w:val="24"/>
          <w:szCs w:val="24"/>
          <w:highlight w:val="yellow"/>
        </w:rPr>
        <w:t>ENGAGEMENT OPPORTUNITIES</w:t>
      </w:r>
    </w:p>
    <w:p w:rsidRPr="004B17EF" w:rsidR="009F01ED" w:rsidP="00E0011B" w:rsidRDefault="00E0011B" w14:paraId="21626035" w14:textId="0DF46524">
      <w:pPr>
        <w:rPr>
          <w:rFonts w:asciiTheme="minorHAnsi" w:hAnsiTheme="minorHAnsi" w:cstheme="minorHAnsi"/>
          <w:szCs w:val="24"/>
        </w:rPr>
      </w:pPr>
      <w:r w:rsidRPr="004B17EF">
        <w:rPr>
          <w:rFonts w:asciiTheme="minorHAnsi" w:hAnsiTheme="minorHAnsi" w:cstheme="minorHAnsi"/>
          <w:szCs w:val="24"/>
        </w:rPr>
        <w:t xml:space="preserve">September </w:t>
      </w:r>
      <w:r w:rsidR="00D12EAD">
        <w:rPr>
          <w:rFonts w:asciiTheme="minorHAnsi" w:hAnsiTheme="minorHAnsi" w:cstheme="minorHAnsi"/>
          <w:szCs w:val="24"/>
        </w:rPr>
        <w:t xml:space="preserve">– </w:t>
      </w:r>
      <w:r w:rsidRPr="004B17EF">
        <w:rPr>
          <w:rFonts w:asciiTheme="minorHAnsi" w:hAnsiTheme="minorHAnsi" w:cstheme="minorHAnsi"/>
          <w:szCs w:val="24"/>
        </w:rPr>
        <w:t>Major Donor Thank You Dinne</w:t>
      </w:r>
      <w:r w:rsidR="009F01ED">
        <w:rPr>
          <w:rFonts w:asciiTheme="minorHAnsi" w:hAnsiTheme="minorHAnsi" w:cstheme="minorHAnsi"/>
          <w:szCs w:val="24"/>
        </w:rPr>
        <w:t>r</w:t>
      </w:r>
    </w:p>
    <w:p w:rsidR="009C6C17" w:rsidP="00AE434C" w:rsidRDefault="00D12EAD" w14:paraId="646673B8" w14:textId="7B65BFA7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Novem</w:t>
      </w:r>
      <w:r w:rsidRPr="004B17EF" w:rsidR="009C6C17">
        <w:rPr>
          <w:rFonts w:asciiTheme="minorHAnsi" w:hAnsiTheme="minorHAnsi" w:cstheme="minorHAnsi"/>
          <w:szCs w:val="24"/>
        </w:rPr>
        <w:t xml:space="preserve">ber </w:t>
      </w:r>
      <w:r>
        <w:rPr>
          <w:rFonts w:asciiTheme="minorHAnsi" w:hAnsiTheme="minorHAnsi" w:cstheme="minorHAnsi"/>
          <w:szCs w:val="24"/>
        </w:rPr>
        <w:t>2</w:t>
      </w:r>
      <w:r w:rsidRPr="00D12EAD">
        <w:rPr>
          <w:rFonts w:asciiTheme="minorHAnsi" w:hAnsiTheme="minorHAnsi" w:cstheme="minorHAnsi"/>
          <w:szCs w:val="24"/>
          <w:vertAlign w:val="superscript"/>
        </w:rPr>
        <w:t>nd</w:t>
      </w:r>
      <w:r>
        <w:rPr>
          <w:rFonts w:asciiTheme="minorHAnsi" w:hAnsiTheme="minorHAnsi" w:cstheme="minorHAnsi"/>
          <w:szCs w:val="24"/>
        </w:rPr>
        <w:t xml:space="preserve"> – </w:t>
      </w:r>
      <w:r w:rsidRPr="004B17EF" w:rsidR="004C231C">
        <w:rPr>
          <w:rFonts w:asciiTheme="minorHAnsi" w:hAnsiTheme="minorHAnsi" w:cstheme="minorHAnsi"/>
          <w:szCs w:val="24"/>
        </w:rPr>
        <w:t>7</w:t>
      </w:r>
      <w:r w:rsidR="003268AC">
        <w:rPr>
          <w:rFonts w:asciiTheme="minorHAnsi" w:hAnsiTheme="minorHAnsi" w:cstheme="minorHAnsi"/>
          <w:szCs w:val="24"/>
        </w:rPr>
        <w:t>:00</w:t>
      </w:r>
      <w:r w:rsidRPr="004B17EF" w:rsidR="004C231C">
        <w:rPr>
          <w:rFonts w:asciiTheme="minorHAnsi" w:hAnsiTheme="minorHAnsi" w:cstheme="minorHAnsi"/>
          <w:szCs w:val="24"/>
        </w:rPr>
        <w:t>am</w:t>
      </w:r>
      <w:r>
        <w:rPr>
          <w:rFonts w:asciiTheme="minorHAnsi" w:hAnsiTheme="minorHAnsi" w:cstheme="minorHAnsi"/>
          <w:szCs w:val="24"/>
        </w:rPr>
        <w:t xml:space="preserve"> – </w:t>
      </w:r>
      <w:r w:rsidRPr="004B17EF" w:rsidR="009C6C17">
        <w:rPr>
          <w:rFonts w:asciiTheme="minorHAnsi" w:hAnsiTheme="minorHAnsi" w:cstheme="minorHAnsi"/>
          <w:szCs w:val="24"/>
        </w:rPr>
        <w:t>Principal</w:t>
      </w:r>
      <w:r w:rsidRPr="00992029" w:rsidR="009C6C17">
        <w:rPr>
          <w:rFonts w:asciiTheme="minorHAnsi" w:hAnsiTheme="minorHAnsi" w:cstheme="minorHAnsi"/>
          <w:szCs w:val="24"/>
        </w:rPr>
        <w:t xml:space="preserve"> for a Day</w:t>
      </w:r>
    </w:p>
    <w:p w:rsidR="00C03DE1" w:rsidP="00AE434C" w:rsidRDefault="00C03DE1" w14:paraId="4600B3C4" w14:textId="207E3589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November </w:t>
      </w:r>
      <w:r w:rsidR="007C32E8">
        <w:rPr>
          <w:rFonts w:asciiTheme="minorHAnsi" w:hAnsiTheme="minorHAnsi" w:cstheme="minorHAnsi"/>
          <w:szCs w:val="24"/>
        </w:rPr>
        <w:t>15</w:t>
      </w:r>
      <w:r w:rsidR="009F01ED">
        <w:rPr>
          <w:rFonts w:asciiTheme="minorHAnsi" w:hAnsiTheme="minorHAnsi" w:cstheme="minorHAnsi"/>
          <w:szCs w:val="24"/>
        </w:rPr>
        <w:t>th</w:t>
      </w:r>
      <w:r>
        <w:rPr>
          <w:rFonts w:asciiTheme="minorHAnsi" w:hAnsiTheme="minorHAnsi" w:cstheme="minorHAnsi"/>
          <w:szCs w:val="24"/>
        </w:rPr>
        <w:t xml:space="preserve"> – Board Meeting </w:t>
      </w:r>
      <w:r w:rsidR="009F01ED">
        <w:rPr>
          <w:rFonts w:asciiTheme="minorHAnsi" w:hAnsiTheme="minorHAnsi" w:cstheme="minorHAnsi"/>
          <w:szCs w:val="24"/>
        </w:rPr>
        <w:t>–</w:t>
      </w:r>
      <w:r>
        <w:rPr>
          <w:rFonts w:asciiTheme="minorHAnsi" w:hAnsiTheme="minorHAnsi" w:cstheme="minorHAnsi"/>
          <w:szCs w:val="24"/>
        </w:rPr>
        <w:t xml:space="preserve"> 8</w:t>
      </w:r>
      <w:r w:rsidR="009F01ED">
        <w:rPr>
          <w:rFonts w:asciiTheme="minorHAnsi" w:hAnsiTheme="minorHAnsi" w:cstheme="minorHAnsi"/>
          <w:szCs w:val="24"/>
        </w:rPr>
        <w:t>:00am</w:t>
      </w:r>
      <w:r>
        <w:rPr>
          <w:rFonts w:asciiTheme="minorHAnsi" w:hAnsiTheme="minorHAnsi" w:cstheme="minorHAnsi"/>
          <w:szCs w:val="24"/>
        </w:rPr>
        <w:t xml:space="preserve"> to 9:30am at PENCIL and via Zoom</w:t>
      </w:r>
    </w:p>
    <w:p w:rsidR="00316A4D" w:rsidP="00AE434C" w:rsidRDefault="00316A4D" w14:paraId="4CCC7F69" w14:textId="7BD5EAA7">
      <w:pPr>
        <w:rPr>
          <w:rFonts w:asciiTheme="minorHAnsi" w:hAnsiTheme="minorHAnsi" w:cstheme="minorHAnsi"/>
          <w:szCs w:val="24"/>
        </w:rPr>
      </w:pPr>
      <w:r w:rsidRPr="00C03DE1">
        <w:rPr>
          <w:rFonts w:asciiTheme="minorHAnsi" w:hAnsiTheme="minorHAnsi" w:cstheme="minorHAnsi"/>
          <w:szCs w:val="24"/>
        </w:rPr>
        <w:t xml:space="preserve">February </w:t>
      </w:r>
      <w:r w:rsidR="00491F9B">
        <w:rPr>
          <w:rFonts w:asciiTheme="minorHAnsi" w:hAnsiTheme="minorHAnsi" w:cstheme="minorHAnsi"/>
          <w:szCs w:val="24"/>
        </w:rPr>
        <w:t>21</w:t>
      </w:r>
      <w:r w:rsidRPr="00491F9B" w:rsidR="00491F9B">
        <w:rPr>
          <w:rFonts w:asciiTheme="minorHAnsi" w:hAnsiTheme="minorHAnsi" w:cstheme="minorHAnsi"/>
          <w:szCs w:val="24"/>
          <w:vertAlign w:val="superscript"/>
        </w:rPr>
        <w:t>st</w:t>
      </w:r>
      <w:r w:rsidR="00491F9B">
        <w:rPr>
          <w:rFonts w:asciiTheme="minorHAnsi" w:hAnsiTheme="minorHAnsi" w:cstheme="minorHAnsi"/>
          <w:szCs w:val="24"/>
        </w:rPr>
        <w:t xml:space="preserve"> </w:t>
      </w:r>
      <w:r w:rsidRPr="00C03DE1">
        <w:rPr>
          <w:rFonts w:asciiTheme="minorHAnsi" w:hAnsiTheme="minorHAnsi" w:cstheme="minorHAnsi"/>
          <w:szCs w:val="24"/>
        </w:rPr>
        <w:t xml:space="preserve">– Board Meeting – </w:t>
      </w:r>
      <w:r w:rsidR="00D617A8">
        <w:rPr>
          <w:rFonts w:asciiTheme="minorHAnsi" w:hAnsiTheme="minorHAnsi" w:cstheme="minorHAnsi"/>
          <w:szCs w:val="24"/>
        </w:rPr>
        <w:t xml:space="preserve">8 to 9:30am </w:t>
      </w:r>
      <w:r w:rsidRPr="00C03DE1">
        <w:rPr>
          <w:rFonts w:asciiTheme="minorHAnsi" w:hAnsiTheme="minorHAnsi" w:cstheme="minorHAnsi"/>
          <w:szCs w:val="24"/>
        </w:rPr>
        <w:t>at an MNPS school</w:t>
      </w:r>
    </w:p>
    <w:p w:rsidR="00EB755C" w:rsidP="00EB755C" w:rsidRDefault="00D617A8" w14:paraId="76F75856" w14:textId="215EA7F1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May</w:t>
      </w:r>
      <w:r w:rsidR="00EB755C">
        <w:rPr>
          <w:rFonts w:asciiTheme="minorHAnsi" w:hAnsiTheme="minorHAnsi" w:cstheme="minorHAnsi"/>
          <w:szCs w:val="24"/>
        </w:rPr>
        <w:t xml:space="preserve"> </w:t>
      </w:r>
      <w:r w:rsidR="00491F9B">
        <w:rPr>
          <w:rFonts w:asciiTheme="minorHAnsi" w:hAnsiTheme="minorHAnsi" w:cstheme="minorHAnsi"/>
          <w:szCs w:val="24"/>
        </w:rPr>
        <w:t>8</w:t>
      </w:r>
      <w:r w:rsidRPr="00491F9B" w:rsidR="00491F9B">
        <w:rPr>
          <w:rFonts w:asciiTheme="minorHAnsi" w:hAnsiTheme="minorHAnsi" w:cstheme="minorHAnsi"/>
          <w:szCs w:val="24"/>
          <w:vertAlign w:val="superscript"/>
        </w:rPr>
        <w:t>th</w:t>
      </w:r>
      <w:r w:rsidR="00491F9B">
        <w:rPr>
          <w:rFonts w:asciiTheme="minorHAnsi" w:hAnsiTheme="minorHAnsi" w:cstheme="minorHAnsi"/>
          <w:szCs w:val="24"/>
        </w:rPr>
        <w:t xml:space="preserve"> </w:t>
      </w:r>
      <w:r w:rsidR="00EB755C">
        <w:rPr>
          <w:rFonts w:asciiTheme="minorHAnsi" w:hAnsiTheme="minorHAnsi" w:cstheme="minorHAnsi"/>
          <w:szCs w:val="24"/>
        </w:rPr>
        <w:t>– Board Meeting - 8 to 9:30am at PENCIL and via Zoom</w:t>
      </w:r>
    </w:p>
    <w:p w:rsidR="00B20BCD" w:rsidRDefault="00B20BCD" w14:paraId="7853BAE7" w14:textId="7F8154E2">
      <w:pPr>
        <w:spacing w:after="160" w:line="259" w:lineRule="auto"/>
        <w:rPr>
          <w:rFonts w:eastAsia="Garamond" w:asciiTheme="minorHAnsi" w:hAnsiTheme="minorHAnsi" w:cstheme="minorHAnsi"/>
          <w:szCs w:val="24"/>
        </w:rPr>
      </w:pPr>
      <w:r>
        <w:rPr>
          <w:rFonts w:eastAsia="Garamond" w:asciiTheme="minorHAnsi" w:hAnsiTheme="minorHAnsi" w:cstheme="minorHAnsi"/>
          <w:szCs w:val="24"/>
        </w:rPr>
        <w:br w:type="page"/>
      </w:r>
    </w:p>
    <w:p w:rsidRPr="00DD254F" w:rsidR="00DD254F" w:rsidP="0033215C" w:rsidRDefault="00DD254F" w14:paraId="1FA258DD" w14:textId="77777777">
      <w:pPr>
        <w:rPr>
          <w:rFonts w:eastAsia="Garamond" w:asciiTheme="minorHAnsi" w:hAnsiTheme="minorHAnsi" w:cstheme="minorHAnsi"/>
          <w:szCs w:val="24"/>
        </w:rPr>
      </w:pPr>
    </w:p>
    <w:p w:rsidR="00DD254F" w:rsidP="0033215C" w:rsidRDefault="00DD254F" w14:paraId="19EFC8E5" w14:textId="6638A7E4">
      <w:pPr>
        <w:rPr>
          <w:rFonts w:eastAsia="Garamond" w:asciiTheme="minorHAnsi" w:hAnsiTheme="minorHAnsi" w:cstheme="minorHAnsi"/>
          <w:szCs w:val="24"/>
        </w:rPr>
      </w:pPr>
      <w:r w:rsidRPr="00DD254F">
        <w:rPr>
          <w:rFonts w:eastAsia="Garamond" w:asciiTheme="minorHAnsi" w:hAnsiTheme="minorHAnsi" w:cstheme="minorHAnsi"/>
          <w:szCs w:val="24"/>
        </w:rPr>
        <w:t xml:space="preserve">CEO </w:t>
      </w:r>
      <w:r>
        <w:rPr>
          <w:rFonts w:eastAsia="Garamond" w:asciiTheme="minorHAnsi" w:hAnsiTheme="minorHAnsi" w:cstheme="minorHAnsi"/>
          <w:szCs w:val="24"/>
        </w:rPr>
        <w:t>Thoughts</w:t>
      </w:r>
      <w:r w:rsidR="00951F9A">
        <w:rPr>
          <w:rFonts w:eastAsia="Garamond" w:asciiTheme="minorHAnsi" w:hAnsiTheme="minorHAnsi" w:cstheme="minorHAnsi"/>
          <w:szCs w:val="24"/>
        </w:rPr>
        <w:t>:</w:t>
      </w:r>
    </w:p>
    <w:p w:rsidR="00951F9A" w:rsidP="0033215C" w:rsidRDefault="00951F9A" w14:paraId="2930AFE6" w14:textId="63FA02D7">
      <w:pPr>
        <w:rPr>
          <w:rFonts w:eastAsia="Garamond" w:asciiTheme="minorHAnsi" w:hAnsiTheme="minorHAnsi" w:cstheme="minorHAnsi"/>
          <w:szCs w:val="24"/>
        </w:rPr>
      </w:pPr>
      <w:r>
        <w:rPr>
          <w:rFonts w:eastAsia="Garamond" w:asciiTheme="minorHAnsi" w:hAnsiTheme="minorHAnsi" w:cstheme="minorHAnsi"/>
          <w:szCs w:val="24"/>
        </w:rPr>
        <w:t>-</w:t>
      </w:r>
      <w:r w:rsidR="00257648">
        <w:rPr>
          <w:rFonts w:eastAsia="Garamond" w:asciiTheme="minorHAnsi" w:hAnsiTheme="minorHAnsi" w:cstheme="minorHAnsi"/>
          <w:szCs w:val="24"/>
        </w:rPr>
        <w:t>funding from Mayor’s office as Direct Appropriation</w:t>
      </w:r>
    </w:p>
    <w:p w:rsidR="00846E5D" w:rsidP="0033215C" w:rsidRDefault="00257648" w14:paraId="23393B25" w14:textId="679563F5">
      <w:pPr>
        <w:rPr>
          <w:rFonts w:eastAsia="Garamond" w:asciiTheme="minorHAnsi" w:hAnsiTheme="minorHAnsi" w:cstheme="minorHAnsi"/>
          <w:szCs w:val="24"/>
        </w:rPr>
      </w:pPr>
      <w:r>
        <w:rPr>
          <w:rFonts w:eastAsia="Garamond" w:asciiTheme="minorHAnsi" w:hAnsiTheme="minorHAnsi" w:cstheme="minorHAnsi"/>
          <w:szCs w:val="24"/>
        </w:rPr>
        <w:t>-hired # of retired teachers to tutor as part of our Connected Literacy grant from TDOE</w:t>
      </w:r>
    </w:p>
    <w:p w:rsidR="006D3A51" w:rsidP="0033215C" w:rsidRDefault="006D3A51" w14:paraId="7ECD6740" w14:textId="4061FF08">
      <w:pPr>
        <w:rPr>
          <w:rFonts w:eastAsia="Garamond" w:asciiTheme="minorHAnsi" w:hAnsiTheme="minorHAnsi" w:cstheme="minorHAnsi"/>
          <w:szCs w:val="24"/>
        </w:rPr>
      </w:pPr>
      <w:r>
        <w:rPr>
          <w:rFonts w:eastAsia="Garamond" w:asciiTheme="minorHAnsi" w:hAnsiTheme="minorHAnsi" w:cstheme="minorHAnsi"/>
          <w:szCs w:val="24"/>
        </w:rPr>
        <w:t xml:space="preserve">-$2.2M budget, but FY23 </w:t>
      </w:r>
      <w:r w:rsidR="001B09E2">
        <w:rPr>
          <w:rFonts w:eastAsia="Garamond" w:asciiTheme="minorHAnsi" w:hAnsiTheme="minorHAnsi" w:cstheme="minorHAnsi"/>
          <w:szCs w:val="24"/>
        </w:rPr>
        <w:t>“expense” impact to MNPS was almost $9M</w:t>
      </w:r>
    </w:p>
    <w:p w:rsidRPr="00DD254F" w:rsidR="001B09E2" w:rsidP="0033215C" w:rsidRDefault="001B09E2" w14:paraId="29FE3E0E" w14:textId="3658DA7D">
      <w:pPr>
        <w:rPr>
          <w:rFonts w:eastAsia="Garamond" w:asciiTheme="minorHAnsi" w:hAnsiTheme="minorHAnsi" w:cstheme="minorHAnsi"/>
          <w:szCs w:val="24"/>
        </w:rPr>
      </w:pPr>
      <w:r>
        <w:rPr>
          <w:rFonts w:eastAsia="Garamond" w:asciiTheme="minorHAnsi" w:hAnsiTheme="minorHAnsi" w:cstheme="minorHAnsi"/>
          <w:szCs w:val="24"/>
        </w:rPr>
        <w:t xml:space="preserve">-staff engagement and </w:t>
      </w:r>
      <w:r w:rsidR="008400DC">
        <w:rPr>
          <w:rFonts w:eastAsia="Garamond" w:asciiTheme="minorHAnsi" w:hAnsiTheme="minorHAnsi" w:cstheme="minorHAnsi"/>
          <w:szCs w:val="24"/>
        </w:rPr>
        <w:t>exceptional performance</w:t>
      </w:r>
    </w:p>
    <w:sectPr w:rsidRPr="00DD254F" w:rsidR="001B09E2" w:rsidSect="00E2265D">
      <w:headerReference w:type="default" r:id="rId11"/>
      <w:footerReference w:type="default" r:id="rId12"/>
      <w:pgSz w:w="12240" w:h="15840" w:orient="portrait"/>
      <w:pgMar w:top="360" w:right="1152" w:bottom="360" w:left="1152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A70AE" w:rsidP="00A406BA" w:rsidRDefault="007A70AE" w14:paraId="0E0DAD4A" w14:textId="77777777">
      <w:r>
        <w:separator/>
      </w:r>
    </w:p>
  </w:endnote>
  <w:endnote w:type="continuationSeparator" w:id="0">
    <w:p w:rsidR="007A70AE" w:rsidP="00A406BA" w:rsidRDefault="007A70AE" w14:paraId="2D482815" w14:textId="77777777">
      <w:r>
        <w:continuationSeparator/>
      </w:r>
    </w:p>
  </w:endnote>
  <w:endnote w:type="continuationNotice" w:id="1">
    <w:p w:rsidR="007A70AE" w:rsidRDefault="007A70AE" w14:paraId="76A809EC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222072" w:rsidP="00222072" w:rsidRDefault="00EB1AAA" w14:paraId="40A5F0F0" w14:textId="77777777">
    <w:pPr>
      <w:pStyle w:val="Footer"/>
      <w:jc w:val="center"/>
      <w:rPr>
        <w:rFonts w:ascii="Century Schoolbook" w:hAnsi="Century Schoolbook"/>
        <w:color w:val="58451D"/>
        <w:sz w:val="16"/>
        <w:szCs w:val="16"/>
      </w:rPr>
    </w:pPr>
    <w:r>
      <w:rPr>
        <w:rStyle w:val="Emphasis"/>
        <w:rFonts w:ascii="Century Schoolbook" w:hAnsi="Century Schoolbook" w:cs="Arial"/>
        <w:bCs/>
        <w:color w:val="58451D"/>
        <w:sz w:val="16"/>
        <w:szCs w:val="17"/>
        <w:bdr w:val="none" w:color="auto" w:sz="0" w:space="0" w:frame="1"/>
      </w:rPr>
      <w:t>L</w:t>
    </w:r>
    <w:r w:rsidRPr="00E50919" w:rsidR="00BE58B4">
      <w:rPr>
        <w:rStyle w:val="Emphasis"/>
        <w:rFonts w:ascii="Century Schoolbook" w:hAnsi="Century Schoolbook" w:cs="Arial"/>
        <w:bCs/>
        <w:color w:val="58451D"/>
        <w:sz w:val="16"/>
        <w:szCs w:val="17"/>
        <w:bdr w:val="none" w:color="auto" w:sz="0" w:space="0" w:frame="1"/>
      </w:rPr>
      <w:t>inking community resources to Nashville Public Schools to help young people achieve academic success and prepare for life.</w:t>
    </w:r>
    <w:r w:rsidRPr="00222072" w:rsidR="00222072">
      <w:rPr>
        <w:rFonts w:ascii="Century Schoolbook" w:hAnsi="Century Schoolbook"/>
        <w:color w:val="58451D"/>
        <w:sz w:val="16"/>
        <w:szCs w:val="16"/>
      </w:rPr>
      <w:t xml:space="preserve"> </w:t>
    </w:r>
  </w:p>
  <w:p w:rsidR="00222072" w:rsidP="00222072" w:rsidRDefault="00222072" w14:paraId="3919030D" w14:textId="77777777">
    <w:pPr>
      <w:pStyle w:val="Footer"/>
      <w:jc w:val="center"/>
      <w:rPr>
        <w:rFonts w:ascii="Century Schoolbook" w:hAnsi="Century Schoolbook"/>
        <w:color w:val="58451D"/>
        <w:sz w:val="16"/>
        <w:szCs w:val="16"/>
      </w:rPr>
    </w:pPr>
  </w:p>
  <w:p w:rsidRPr="00F0376D" w:rsidR="00BE58B4" w:rsidP="00756C8B" w:rsidRDefault="00222072" w14:paraId="0F96D7BA" w14:textId="77777777">
    <w:pPr>
      <w:pStyle w:val="Footer"/>
      <w:spacing w:line="360" w:lineRule="auto"/>
      <w:jc w:val="center"/>
      <w:rPr>
        <w:rFonts w:asciiTheme="minorHAnsi" w:hAnsiTheme="minorHAnsi" w:cstheme="minorHAnsi"/>
        <w:color w:val="58451D"/>
        <w:sz w:val="16"/>
        <w:szCs w:val="16"/>
      </w:rPr>
    </w:pPr>
    <w:r w:rsidRPr="00F0376D">
      <w:rPr>
        <w:rFonts w:asciiTheme="minorHAnsi" w:hAnsiTheme="minorHAnsi" w:cstheme="minorHAnsi"/>
        <w:color w:val="58451D"/>
        <w:sz w:val="16"/>
        <w:szCs w:val="16"/>
      </w:rPr>
      <w:t>7199 Cockrill Bend Blvd | Nashville, TN 37209 | (615) 242-3167</w:t>
    </w:r>
    <w:r w:rsidRPr="00F0376D" w:rsidR="004B53D8">
      <w:rPr>
        <w:rFonts w:asciiTheme="minorHAnsi" w:hAnsiTheme="minorHAnsi" w:cstheme="minorHAnsi"/>
        <w:bCs/>
        <w:i/>
        <w:iCs/>
        <w:noProof/>
        <w:color w:val="58451D"/>
        <w:sz w:val="16"/>
        <w:szCs w:val="17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ED2D1B" wp14:editId="50E82133">
              <wp:simplePos x="0" y="0"/>
              <wp:positionH relativeFrom="column">
                <wp:posOffset>-1047750</wp:posOffset>
              </wp:positionH>
              <wp:positionV relativeFrom="paragraph">
                <wp:posOffset>344805</wp:posOffset>
              </wp:positionV>
              <wp:extent cx="8249285" cy="504825"/>
              <wp:effectExtent l="0" t="0" r="18415" b="285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9285" cy="504825"/>
                      </a:xfrm>
                      <a:prstGeom prst="rect">
                        <a:avLst/>
                      </a:prstGeom>
                      <a:solidFill>
                        <a:srgbClr val="71C3E8"/>
                      </a:solidFill>
                      <a:ln>
                        <a:solidFill>
                          <a:srgbClr val="71C3E8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55EE2CC7">
            <v:rect id="Rectangle 4" style="position:absolute;margin-left:-82.5pt;margin-top:27.15pt;width:649.55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71c3e8" strokecolor="#71c3e8" strokeweight="1pt" w14:anchorId="7DB82DD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"/>
          </w:pict>
        </mc:Fallback>
      </mc:AlternateContent>
    </w:r>
    <w:r w:rsidRPr="00F0376D" w:rsidR="00756C8B">
      <w:rPr>
        <w:rFonts w:asciiTheme="minorHAnsi" w:hAnsiTheme="minorHAnsi" w:cstheme="minorHAnsi"/>
        <w:color w:val="58451D"/>
        <w:sz w:val="16"/>
        <w:szCs w:val="16"/>
      </w:rPr>
      <w:t xml:space="preserve"> | </w:t>
    </w:r>
    <w:hyperlink w:history="1" r:id="rId1">
      <w:r w:rsidRPr="00F0376D">
        <w:rPr>
          <w:rStyle w:val="Hyperlink"/>
          <w:rFonts w:asciiTheme="minorHAnsi" w:hAnsiTheme="minorHAnsi" w:cstheme="minorHAnsi"/>
          <w:color w:val="58451D"/>
          <w:sz w:val="16"/>
          <w:szCs w:val="16"/>
          <w:u w:val="none"/>
        </w:rPr>
        <w:t>Info@PENCIL615.org</w:t>
      </w:r>
    </w:hyperlink>
    <w:r w:rsidRPr="00F0376D">
      <w:rPr>
        <w:rFonts w:asciiTheme="minorHAnsi" w:hAnsiTheme="minorHAnsi" w:cstheme="minorHAnsi"/>
        <w:color w:val="58451D"/>
        <w:sz w:val="16"/>
        <w:szCs w:val="16"/>
      </w:rPr>
      <w:t xml:space="preserve">  |  </w:t>
    </w:r>
    <w:hyperlink w:history="1" r:id="rId2">
      <w:r w:rsidRPr="00F0376D">
        <w:rPr>
          <w:rStyle w:val="Hyperlink"/>
          <w:rFonts w:asciiTheme="minorHAnsi" w:hAnsiTheme="minorHAnsi" w:cstheme="minorHAnsi"/>
          <w:color w:val="58451D"/>
          <w:sz w:val="16"/>
          <w:szCs w:val="16"/>
          <w:u w:val="none"/>
        </w:rPr>
        <w:t>www.PENCILforSchools.org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A70AE" w:rsidP="00A406BA" w:rsidRDefault="007A70AE" w14:paraId="0BDBF581" w14:textId="77777777">
      <w:r>
        <w:separator/>
      </w:r>
    </w:p>
  </w:footnote>
  <w:footnote w:type="continuationSeparator" w:id="0">
    <w:p w:rsidR="007A70AE" w:rsidP="00A406BA" w:rsidRDefault="007A70AE" w14:paraId="34B22997" w14:textId="77777777">
      <w:r>
        <w:continuationSeparator/>
      </w:r>
    </w:p>
  </w:footnote>
  <w:footnote w:type="continuationNotice" w:id="1">
    <w:p w:rsidR="007A70AE" w:rsidRDefault="007A70AE" w14:paraId="38B5D3B3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85686" w:rsidP="00C07D09" w:rsidRDefault="00685686" w14:paraId="1EC44457" w14:textId="77777777">
    <w:pPr>
      <w:jc w:val="center"/>
      <w:rPr>
        <w:rStyle w:val="Hyperlink"/>
        <w:rFonts w:ascii="Century Schoolbook" w:hAnsi="Century Schoolbook"/>
        <w:color w:val="58451D"/>
        <w:sz w:val="16"/>
        <w:szCs w:val="16"/>
        <w:u w:val="none"/>
      </w:rPr>
    </w:pPr>
  </w:p>
  <w:p w:rsidR="00685686" w:rsidP="00C07D09" w:rsidRDefault="00685686" w14:paraId="6A7E7D11" w14:textId="77777777">
    <w:pPr>
      <w:jc w:val="center"/>
      <w:rPr>
        <w:rStyle w:val="Hyperlink"/>
        <w:rFonts w:ascii="Century Schoolbook" w:hAnsi="Century Schoolbook"/>
        <w:color w:val="58451D"/>
        <w:sz w:val="16"/>
        <w:szCs w:val="16"/>
        <w:u w:val="none"/>
      </w:rPr>
    </w:pPr>
  </w:p>
  <w:p w:rsidR="00C51457" w:rsidP="009E23AA" w:rsidRDefault="00720678" w14:paraId="004505DF" w14:textId="73EA1293">
    <w:pPr>
      <w:jc w:val="center"/>
      <w:rPr>
        <w:rStyle w:val="Hyperlink"/>
        <w:rFonts w:ascii="Century Schoolbook" w:hAnsi="Century Schoolbook"/>
        <w:color w:val="58451D"/>
        <w:sz w:val="16"/>
        <w:szCs w:val="16"/>
        <w:u w:val="none"/>
      </w:rPr>
    </w:pPr>
    <w:r>
      <w:rPr>
        <w:rFonts w:ascii="Century Schoolbook" w:hAnsi="Century Schoolbook"/>
        <w:noProof/>
        <w:color w:val="58451D"/>
        <w:sz w:val="16"/>
        <w:szCs w:val="16"/>
      </w:rPr>
      <w:drawing>
        <wp:inline distT="0" distB="0" distL="0" distR="0" wp14:anchorId="696E161D" wp14:editId="59D18EAD">
          <wp:extent cx="2609850" cy="1006274"/>
          <wp:effectExtent l="0" t="0" r="0" b="3810"/>
          <wp:docPr id="1110460745" name="Picture 1110460745" descr="A black background with gold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0460745" name="Picture 1" descr="A black background with gold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9344" cy="10176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C51457" w:rsidR="00E2265D" w:rsidP="00E2265D" w:rsidRDefault="00E2265D" w14:paraId="72FEF973" w14:textId="77777777">
    <w:pPr>
      <w:pStyle w:val="Footer"/>
      <w:rPr>
        <w:rStyle w:val="Hyperlink"/>
        <w:rFonts w:ascii="Century Schoolbook" w:hAnsi="Century Schoolbook"/>
        <w:color w:val="58451D"/>
        <w:sz w:val="16"/>
        <w:szCs w:val="16"/>
        <w:u w:val="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FDD71"/>
    <w:multiLevelType w:val="hybridMultilevel"/>
    <w:tmpl w:val="FFFFFFFF"/>
    <w:lvl w:ilvl="0" w:tplc="140A3628">
      <w:start w:val="1"/>
      <w:numFmt w:val="decimal"/>
      <w:lvlText w:val="%1."/>
      <w:lvlJc w:val="left"/>
      <w:pPr>
        <w:ind w:left="720" w:hanging="360"/>
      </w:pPr>
    </w:lvl>
    <w:lvl w:ilvl="1" w:tplc="0C72D4BC">
      <w:start w:val="1"/>
      <w:numFmt w:val="lowerLetter"/>
      <w:lvlText w:val="%2."/>
      <w:lvlJc w:val="left"/>
      <w:pPr>
        <w:ind w:left="1440" w:hanging="360"/>
      </w:pPr>
    </w:lvl>
    <w:lvl w:ilvl="2" w:tplc="D7F424AC">
      <w:start w:val="1"/>
      <w:numFmt w:val="lowerRoman"/>
      <w:lvlText w:val="%3."/>
      <w:lvlJc w:val="right"/>
      <w:pPr>
        <w:ind w:left="2160" w:hanging="180"/>
      </w:pPr>
    </w:lvl>
    <w:lvl w:ilvl="3" w:tplc="4B4CF0EE">
      <w:start w:val="1"/>
      <w:numFmt w:val="decimal"/>
      <w:lvlText w:val="%4."/>
      <w:lvlJc w:val="left"/>
      <w:pPr>
        <w:ind w:left="2880" w:hanging="360"/>
      </w:pPr>
    </w:lvl>
    <w:lvl w:ilvl="4" w:tplc="93FCBC64">
      <w:start w:val="1"/>
      <w:numFmt w:val="lowerLetter"/>
      <w:lvlText w:val="%5."/>
      <w:lvlJc w:val="left"/>
      <w:pPr>
        <w:ind w:left="3600" w:hanging="360"/>
      </w:pPr>
    </w:lvl>
    <w:lvl w:ilvl="5" w:tplc="D348FAF4">
      <w:start w:val="1"/>
      <w:numFmt w:val="lowerRoman"/>
      <w:lvlText w:val="%6."/>
      <w:lvlJc w:val="right"/>
      <w:pPr>
        <w:ind w:left="4320" w:hanging="180"/>
      </w:pPr>
    </w:lvl>
    <w:lvl w:ilvl="6" w:tplc="EAD0E472">
      <w:start w:val="1"/>
      <w:numFmt w:val="decimal"/>
      <w:lvlText w:val="%7."/>
      <w:lvlJc w:val="left"/>
      <w:pPr>
        <w:ind w:left="5040" w:hanging="360"/>
      </w:pPr>
    </w:lvl>
    <w:lvl w:ilvl="7" w:tplc="80387134">
      <w:start w:val="1"/>
      <w:numFmt w:val="lowerLetter"/>
      <w:lvlText w:val="%8."/>
      <w:lvlJc w:val="left"/>
      <w:pPr>
        <w:ind w:left="5760" w:hanging="360"/>
      </w:pPr>
    </w:lvl>
    <w:lvl w:ilvl="8" w:tplc="4AB4638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23D62"/>
    <w:multiLevelType w:val="multilevel"/>
    <w:tmpl w:val="4B22E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2A7F7BF3"/>
    <w:multiLevelType w:val="hybridMultilevel"/>
    <w:tmpl w:val="E7508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13EA1"/>
    <w:multiLevelType w:val="hybridMultilevel"/>
    <w:tmpl w:val="0398164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4E8EEEE">
      <w:numFmt w:val="bullet"/>
      <w:lvlText w:val="-"/>
      <w:lvlJc w:val="left"/>
      <w:pPr>
        <w:ind w:left="1440" w:hanging="360"/>
      </w:pPr>
      <w:rPr>
        <w:rFonts w:hint="default" w:ascii="Calibri" w:hAnsi="Calibri" w:cs="Calibri" w:eastAsiaTheme="minorHAnsi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F0F0426"/>
    <w:multiLevelType w:val="multilevel"/>
    <w:tmpl w:val="C3947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2FB330D3"/>
    <w:multiLevelType w:val="hybridMultilevel"/>
    <w:tmpl w:val="01989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8B4A93"/>
    <w:multiLevelType w:val="hybridMultilevel"/>
    <w:tmpl w:val="7EC0132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C0F413E"/>
    <w:multiLevelType w:val="hybridMultilevel"/>
    <w:tmpl w:val="73FACA66"/>
    <w:lvl w:ilvl="0" w:tplc="5992887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0E38AA"/>
    <w:multiLevelType w:val="hybridMultilevel"/>
    <w:tmpl w:val="9E7A41F6"/>
    <w:lvl w:ilvl="0" w:tplc="52E203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936696">
    <w:abstractNumId w:val="0"/>
  </w:num>
  <w:num w:numId="2" w16cid:durableId="1744836360">
    <w:abstractNumId w:val="2"/>
  </w:num>
  <w:num w:numId="3" w16cid:durableId="947202657">
    <w:abstractNumId w:val="5"/>
  </w:num>
  <w:num w:numId="4" w16cid:durableId="986473351">
    <w:abstractNumId w:val="1"/>
  </w:num>
  <w:num w:numId="5" w16cid:durableId="2011716197">
    <w:abstractNumId w:val="6"/>
  </w:num>
  <w:num w:numId="6" w16cid:durableId="1481312602">
    <w:abstractNumId w:val="4"/>
  </w:num>
  <w:num w:numId="7" w16cid:durableId="1419987113">
    <w:abstractNumId w:val="7"/>
  </w:num>
  <w:num w:numId="8" w16cid:durableId="1353726329">
    <w:abstractNumId w:val="8"/>
  </w:num>
  <w:num w:numId="9" w16cid:durableId="1767336484">
    <w:abstractNumId w:val="3"/>
  </w:num>
  <w:num w:numId="10" w16cid:durableId="243608201">
    <w:abstractNumId w:val="1"/>
  </w:num>
  <w:numIdMacAtCleanup w:val="9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attachedTemplate r:id="rId1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MzNTU1MjA2tDA1M7FU0lEKTi0uzszPAymwqAUApnJFGywAAAA="/>
  </w:docVars>
  <w:rsids>
    <w:rsidRoot w:val="004C231C"/>
    <w:rsid w:val="00000C18"/>
    <w:rsid w:val="000021C8"/>
    <w:rsid w:val="00003D4E"/>
    <w:rsid w:val="00005E9D"/>
    <w:rsid w:val="00010C78"/>
    <w:rsid w:val="00015712"/>
    <w:rsid w:val="00021F7C"/>
    <w:rsid w:val="00022D89"/>
    <w:rsid w:val="000236F0"/>
    <w:rsid w:val="0003122C"/>
    <w:rsid w:val="00032F7C"/>
    <w:rsid w:val="0003655F"/>
    <w:rsid w:val="00040F7E"/>
    <w:rsid w:val="00041A83"/>
    <w:rsid w:val="000425A1"/>
    <w:rsid w:val="0004687C"/>
    <w:rsid w:val="00051873"/>
    <w:rsid w:val="00053296"/>
    <w:rsid w:val="000542E9"/>
    <w:rsid w:val="00054369"/>
    <w:rsid w:val="0005578B"/>
    <w:rsid w:val="00061014"/>
    <w:rsid w:val="00061AC6"/>
    <w:rsid w:val="000622CA"/>
    <w:rsid w:val="00063AB6"/>
    <w:rsid w:val="0007458C"/>
    <w:rsid w:val="00080563"/>
    <w:rsid w:val="00084E40"/>
    <w:rsid w:val="0009373D"/>
    <w:rsid w:val="000956D7"/>
    <w:rsid w:val="0009758E"/>
    <w:rsid w:val="00097C60"/>
    <w:rsid w:val="000A1971"/>
    <w:rsid w:val="000A3437"/>
    <w:rsid w:val="000A41D9"/>
    <w:rsid w:val="000A43C2"/>
    <w:rsid w:val="000A470F"/>
    <w:rsid w:val="000A78C9"/>
    <w:rsid w:val="000B1122"/>
    <w:rsid w:val="000B163E"/>
    <w:rsid w:val="000B6B68"/>
    <w:rsid w:val="000B732F"/>
    <w:rsid w:val="000B7652"/>
    <w:rsid w:val="000B76B7"/>
    <w:rsid w:val="000C3455"/>
    <w:rsid w:val="000C560E"/>
    <w:rsid w:val="000C5839"/>
    <w:rsid w:val="000C5959"/>
    <w:rsid w:val="000C6A39"/>
    <w:rsid w:val="000D044E"/>
    <w:rsid w:val="000D63CA"/>
    <w:rsid w:val="000D76B4"/>
    <w:rsid w:val="000D7CE3"/>
    <w:rsid w:val="000E06B0"/>
    <w:rsid w:val="000E22FF"/>
    <w:rsid w:val="000E26C8"/>
    <w:rsid w:val="000E2AFB"/>
    <w:rsid w:val="000E6A8A"/>
    <w:rsid w:val="000E7C8C"/>
    <w:rsid w:val="000F1E57"/>
    <w:rsid w:val="000F605F"/>
    <w:rsid w:val="000F67F6"/>
    <w:rsid w:val="000F734B"/>
    <w:rsid w:val="00100E0D"/>
    <w:rsid w:val="00101DD6"/>
    <w:rsid w:val="0010648F"/>
    <w:rsid w:val="001101C0"/>
    <w:rsid w:val="001104DF"/>
    <w:rsid w:val="001203C7"/>
    <w:rsid w:val="0012597F"/>
    <w:rsid w:val="00125A88"/>
    <w:rsid w:val="0013447E"/>
    <w:rsid w:val="00137D31"/>
    <w:rsid w:val="00142847"/>
    <w:rsid w:val="001451DF"/>
    <w:rsid w:val="00145665"/>
    <w:rsid w:val="00151FA9"/>
    <w:rsid w:val="00157945"/>
    <w:rsid w:val="00157B3C"/>
    <w:rsid w:val="00157F8A"/>
    <w:rsid w:val="001607EE"/>
    <w:rsid w:val="00161173"/>
    <w:rsid w:val="00166715"/>
    <w:rsid w:val="00170430"/>
    <w:rsid w:val="001723E5"/>
    <w:rsid w:val="00175CC3"/>
    <w:rsid w:val="00182E03"/>
    <w:rsid w:val="00185559"/>
    <w:rsid w:val="00186124"/>
    <w:rsid w:val="001924CF"/>
    <w:rsid w:val="00192509"/>
    <w:rsid w:val="00193273"/>
    <w:rsid w:val="00195E2A"/>
    <w:rsid w:val="001962E0"/>
    <w:rsid w:val="00197E90"/>
    <w:rsid w:val="001A0051"/>
    <w:rsid w:val="001A4558"/>
    <w:rsid w:val="001A645D"/>
    <w:rsid w:val="001A7E21"/>
    <w:rsid w:val="001B09E2"/>
    <w:rsid w:val="001B4597"/>
    <w:rsid w:val="001B6214"/>
    <w:rsid w:val="001C0ECA"/>
    <w:rsid w:val="001C5954"/>
    <w:rsid w:val="001D08E5"/>
    <w:rsid w:val="001D0C8A"/>
    <w:rsid w:val="001D0F8E"/>
    <w:rsid w:val="001D17CF"/>
    <w:rsid w:val="001D1B0A"/>
    <w:rsid w:val="001D6202"/>
    <w:rsid w:val="001E0615"/>
    <w:rsid w:val="001E6B31"/>
    <w:rsid w:val="001E7D22"/>
    <w:rsid w:val="001F5099"/>
    <w:rsid w:val="001F596C"/>
    <w:rsid w:val="001F6383"/>
    <w:rsid w:val="001F76A9"/>
    <w:rsid w:val="0020213D"/>
    <w:rsid w:val="00202D7F"/>
    <w:rsid w:val="00203BDE"/>
    <w:rsid w:val="00207911"/>
    <w:rsid w:val="00207D7D"/>
    <w:rsid w:val="00207E4D"/>
    <w:rsid w:val="0021458A"/>
    <w:rsid w:val="0021465C"/>
    <w:rsid w:val="002160C6"/>
    <w:rsid w:val="00216A48"/>
    <w:rsid w:val="00220CB2"/>
    <w:rsid w:val="00222072"/>
    <w:rsid w:val="002221A9"/>
    <w:rsid w:val="002271B8"/>
    <w:rsid w:val="002318F5"/>
    <w:rsid w:val="00232092"/>
    <w:rsid w:val="00234519"/>
    <w:rsid w:val="00240692"/>
    <w:rsid w:val="00243044"/>
    <w:rsid w:val="00246F05"/>
    <w:rsid w:val="0025432F"/>
    <w:rsid w:val="00257648"/>
    <w:rsid w:val="00260B3C"/>
    <w:rsid w:val="002628C0"/>
    <w:rsid w:val="002662DD"/>
    <w:rsid w:val="00267095"/>
    <w:rsid w:val="002703B3"/>
    <w:rsid w:val="00270608"/>
    <w:rsid w:val="00270EC5"/>
    <w:rsid w:val="00271A7D"/>
    <w:rsid w:val="002735F4"/>
    <w:rsid w:val="002753B6"/>
    <w:rsid w:val="0028443B"/>
    <w:rsid w:val="00285282"/>
    <w:rsid w:val="00285618"/>
    <w:rsid w:val="00285AD7"/>
    <w:rsid w:val="00286EC8"/>
    <w:rsid w:val="0028787E"/>
    <w:rsid w:val="00297156"/>
    <w:rsid w:val="002A2D96"/>
    <w:rsid w:val="002A4518"/>
    <w:rsid w:val="002A666D"/>
    <w:rsid w:val="002A6C92"/>
    <w:rsid w:val="002B0A49"/>
    <w:rsid w:val="002B41A0"/>
    <w:rsid w:val="002B7A52"/>
    <w:rsid w:val="002C1400"/>
    <w:rsid w:val="002C2E8E"/>
    <w:rsid w:val="002C42BF"/>
    <w:rsid w:val="002C465F"/>
    <w:rsid w:val="002C4EB1"/>
    <w:rsid w:val="002C57E8"/>
    <w:rsid w:val="002C6325"/>
    <w:rsid w:val="002C7595"/>
    <w:rsid w:val="002D2D01"/>
    <w:rsid w:val="002D43D9"/>
    <w:rsid w:val="002E0BDF"/>
    <w:rsid w:val="002E2E9F"/>
    <w:rsid w:val="002E5C67"/>
    <w:rsid w:val="002E689A"/>
    <w:rsid w:val="002F444E"/>
    <w:rsid w:val="002F6A99"/>
    <w:rsid w:val="00305493"/>
    <w:rsid w:val="00305617"/>
    <w:rsid w:val="003074C3"/>
    <w:rsid w:val="00311683"/>
    <w:rsid w:val="00314B8B"/>
    <w:rsid w:val="00316A4D"/>
    <w:rsid w:val="00320D5A"/>
    <w:rsid w:val="0032125D"/>
    <w:rsid w:val="0032600A"/>
    <w:rsid w:val="003268AC"/>
    <w:rsid w:val="00327904"/>
    <w:rsid w:val="0033215C"/>
    <w:rsid w:val="00332883"/>
    <w:rsid w:val="0033375D"/>
    <w:rsid w:val="00337231"/>
    <w:rsid w:val="00341A25"/>
    <w:rsid w:val="00342983"/>
    <w:rsid w:val="00342A6C"/>
    <w:rsid w:val="00342F03"/>
    <w:rsid w:val="00344A50"/>
    <w:rsid w:val="00345C34"/>
    <w:rsid w:val="003462AB"/>
    <w:rsid w:val="003477AF"/>
    <w:rsid w:val="003477DA"/>
    <w:rsid w:val="00351C9C"/>
    <w:rsid w:val="0035520D"/>
    <w:rsid w:val="003572EE"/>
    <w:rsid w:val="003629A6"/>
    <w:rsid w:val="00362B3E"/>
    <w:rsid w:val="003648D3"/>
    <w:rsid w:val="003710CE"/>
    <w:rsid w:val="00372641"/>
    <w:rsid w:val="003739A1"/>
    <w:rsid w:val="003762C0"/>
    <w:rsid w:val="0037773C"/>
    <w:rsid w:val="00381899"/>
    <w:rsid w:val="0038378E"/>
    <w:rsid w:val="00384E37"/>
    <w:rsid w:val="00385244"/>
    <w:rsid w:val="00390730"/>
    <w:rsid w:val="00392F35"/>
    <w:rsid w:val="00393119"/>
    <w:rsid w:val="00394569"/>
    <w:rsid w:val="00396096"/>
    <w:rsid w:val="003A15EF"/>
    <w:rsid w:val="003A296D"/>
    <w:rsid w:val="003A2F8C"/>
    <w:rsid w:val="003A6245"/>
    <w:rsid w:val="003A7CB2"/>
    <w:rsid w:val="003B2054"/>
    <w:rsid w:val="003B7E43"/>
    <w:rsid w:val="003C1191"/>
    <w:rsid w:val="003C2023"/>
    <w:rsid w:val="003C56B9"/>
    <w:rsid w:val="003C67D8"/>
    <w:rsid w:val="003C7960"/>
    <w:rsid w:val="003C7DBD"/>
    <w:rsid w:val="003D03A1"/>
    <w:rsid w:val="003D2A00"/>
    <w:rsid w:val="003D2B14"/>
    <w:rsid w:val="003E06B2"/>
    <w:rsid w:val="003E20A7"/>
    <w:rsid w:val="003E591C"/>
    <w:rsid w:val="003F0E01"/>
    <w:rsid w:val="003F5391"/>
    <w:rsid w:val="003F65B7"/>
    <w:rsid w:val="003F6670"/>
    <w:rsid w:val="00402E1B"/>
    <w:rsid w:val="00405008"/>
    <w:rsid w:val="00405D10"/>
    <w:rsid w:val="00406648"/>
    <w:rsid w:val="0040797A"/>
    <w:rsid w:val="0041166E"/>
    <w:rsid w:val="0041768D"/>
    <w:rsid w:val="00421ADC"/>
    <w:rsid w:val="00422D78"/>
    <w:rsid w:val="00423510"/>
    <w:rsid w:val="0042364B"/>
    <w:rsid w:val="004309BF"/>
    <w:rsid w:val="00433DF3"/>
    <w:rsid w:val="00434437"/>
    <w:rsid w:val="00451BE9"/>
    <w:rsid w:val="00456653"/>
    <w:rsid w:val="004571C3"/>
    <w:rsid w:val="004613CA"/>
    <w:rsid w:val="00467D3D"/>
    <w:rsid w:val="00471656"/>
    <w:rsid w:val="00471EA8"/>
    <w:rsid w:val="004734AF"/>
    <w:rsid w:val="0047394F"/>
    <w:rsid w:val="00473991"/>
    <w:rsid w:val="00474299"/>
    <w:rsid w:val="00475D9C"/>
    <w:rsid w:val="0048034C"/>
    <w:rsid w:val="00482BA2"/>
    <w:rsid w:val="004838EB"/>
    <w:rsid w:val="00486B13"/>
    <w:rsid w:val="00491F9B"/>
    <w:rsid w:val="00493B38"/>
    <w:rsid w:val="00494175"/>
    <w:rsid w:val="00495929"/>
    <w:rsid w:val="00496BBC"/>
    <w:rsid w:val="00497107"/>
    <w:rsid w:val="004A4C00"/>
    <w:rsid w:val="004A6BDF"/>
    <w:rsid w:val="004B01B0"/>
    <w:rsid w:val="004B17EF"/>
    <w:rsid w:val="004B1A7A"/>
    <w:rsid w:val="004B2A6D"/>
    <w:rsid w:val="004B2E4E"/>
    <w:rsid w:val="004B4AA5"/>
    <w:rsid w:val="004B53D8"/>
    <w:rsid w:val="004C0587"/>
    <w:rsid w:val="004C1573"/>
    <w:rsid w:val="004C231C"/>
    <w:rsid w:val="004C283E"/>
    <w:rsid w:val="004C32DE"/>
    <w:rsid w:val="004C5D18"/>
    <w:rsid w:val="004C6D0B"/>
    <w:rsid w:val="004C7D43"/>
    <w:rsid w:val="004D10B1"/>
    <w:rsid w:val="004D4322"/>
    <w:rsid w:val="004D513D"/>
    <w:rsid w:val="004D59F2"/>
    <w:rsid w:val="004E3E8F"/>
    <w:rsid w:val="004E6D37"/>
    <w:rsid w:val="004E7DF2"/>
    <w:rsid w:val="004F1035"/>
    <w:rsid w:val="0050214E"/>
    <w:rsid w:val="00502CEF"/>
    <w:rsid w:val="005069CF"/>
    <w:rsid w:val="00506DD4"/>
    <w:rsid w:val="00507EF8"/>
    <w:rsid w:val="00510A99"/>
    <w:rsid w:val="005145C5"/>
    <w:rsid w:val="00514962"/>
    <w:rsid w:val="00514F1C"/>
    <w:rsid w:val="005173F3"/>
    <w:rsid w:val="00524B5B"/>
    <w:rsid w:val="00525539"/>
    <w:rsid w:val="00535E30"/>
    <w:rsid w:val="00536D0F"/>
    <w:rsid w:val="005439FE"/>
    <w:rsid w:val="00544092"/>
    <w:rsid w:val="00546E4D"/>
    <w:rsid w:val="005470F1"/>
    <w:rsid w:val="00547E6D"/>
    <w:rsid w:val="00550D80"/>
    <w:rsid w:val="00557351"/>
    <w:rsid w:val="00560B6E"/>
    <w:rsid w:val="00565041"/>
    <w:rsid w:val="00565059"/>
    <w:rsid w:val="00566877"/>
    <w:rsid w:val="00567DA8"/>
    <w:rsid w:val="005700B8"/>
    <w:rsid w:val="00575BF3"/>
    <w:rsid w:val="00575E05"/>
    <w:rsid w:val="00581CED"/>
    <w:rsid w:val="00582012"/>
    <w:rsid w:val="0058253B"/>
    <w:rsid w:val="00591616"/>
    <w:rsid w:val="00591D7B"/>
    <w:rsid w:val="00595105"/>
    <w:rsid w:val="00595E34"/>
    <w:rsid w:val="005A3B8A"/>
    <w:rsid w:val="005B3A9B"/>
    <w:rsid w:val="005B4D3E"/>
    <w:rsid w:val="005C04A4"/>
    <w:rsid w:val="005C6C76"/>
    <w:rsid w:val="005C7E4E"/>
    <w:rsid w:val="005D44BC"/>
    <w:rsid w:val="005D47EA"/>
    <w:rsid w:val="005D4D09"/>
    <w:rsid w:val="005D73C8"/>
    <w:rsid w:val="005D75C1"/>
    <w:rsid w:val="005E2281"/>
    <w:rsid w:val="005E29AA"/>
    <w:rsid w:val="005E33F5"/>
    <w:rsid w:val="005E39F0"/>
    <w:rsid w:val="005E542E"/>
    <w:rsid w:val="005F1E74"/>
    <w:rsid w:val="005F58B8"/>
    <w:rsid w:val="005F62BB"/>
    <w:rsid w:val="0060024E"/>
    <w:rsid w:val="00603924"/>
    <w:rsid w:val="00605604"/>
    <w:rsid w:val="00607EAC"/>
    <w:rsid w:val="00607F19"/>
    <w:rsid w:val="00612E83"/>
    <w:rsid w:val="006166DE"/>
    <w:rsid w:val="00621DB2"/>
    <w:rsid w:val="00622320"/>
    <w:rsid w:val="00623043"/>
    <w:rsid w:val="00624021"/>
    <w:rsid w:val="00626E9E"/>
    <w:rsid w:val="00627B4B"/>
    <w:rsid w:val="00630AED"/>
    <w:rsid w:val="006348D9"/>
    <w:rsid w:val="00635B17"/>
    <w:rsid w:val="00637B57"/>
    <w:rsid w:val="0064199D"/>
    <w:rsid w:val="00641AFA"/>
    <w:rsid w:val="0064361C"/>
    <w:rsid w:val="00645C25"/>
    <w:rsid w:val="006471F8"/>
    <w:rsid w:val="00661C2C"/>
    <w:rsid w:val="006666DF"/>
    <w:rsid w:val="00667268"/>
    <w:rsid w:val="00671FEB"/>
    <w:rsid w:val="006830C7"/>
    <w:rsid w:val="00685686"/>
    <w:rsid w:val="00685AB1"/>
    <w:rsid w:val="00687568"/>
    <w:rsid w:val="00691E42"/>
    <w:rsid w:val="00692F95"/>
    <w:rsid w:val="00697B5A"/>
    <w:rsid w:val="006A11B1"/>
    <w:rsid w:val="006A3B9A"/>
    <w:rsid w:val="006A6B65"/>
    <w:rsid w:val="006B03CF"/>
    <w:rsid w:val="006B0FF9"/>
    <w:rsid w:val="006B1EDE"/>
    <w:rsid w:val="006B2F73"/>
    <w:rsid w:val="006B35EE"/>
    <w:rsid w:val="006B5D45"/>
    <w:rsid w:val="006C20CF"/>
    <w:rsid w:val="006C4630"/>
    <w:rsid w:val="006C4F5B"/>
    <w:rsid w:val="006C67F5"/>
    <w:rsid w:val="006D08DA"/>
    <w:rsid w:val="006D177A"/>
    <w:rsid w:val="006D1902"/>
    <w:rsid w:val="006D3644"/>
    <w:rsid w:val="006D3A51"/>
    <w:rsid w:val="006D6015"/>
    <w:rsid w:val="006D77CD"/>
    <w:rsid w:val="006E6159"/>
    <w:rsid w:val="006E7500"/>
    <w:rsid w:val="006E7DE3"/>
    <w:rsid w:val="006F69D3"/>
    <w:rsid w:val="006F71AA"/>
    <w:rsid w:val="00702315"/>
    <w:rsid w:val="00706C45"/>
    <w:rsid w:val="007172F7"/>
    <w:rsid w:val="00720678"/>
    <w:rsid w:val="007213A5"/>
    <w:rsid w:val="007219FF"/>
    <w:rsid w:val="00723D63"/>
    <w:rsid w:val="00727A31"/>
    <w:rsid w:val="00734502"/>
    <w:rsid w:val="007355F5"/>
    <w:rsid w:val="00736711"/>
    <w:rsid w:val="00741466"/>
    <w:rsid w:val="00741786"/>
    <w:rsid w:val="00742CA1"/>
    <w:rsid w:val="0074360A"/>
    <w:rsid w:val="00746E5F"/>
    <w:rsid w:val="00746F73"/>
    <w:rsid w:val="00751830"/>
    <w:rsid w:val="007545C4"/>
    <w:rsid w:val="007554E0"/>
    <w:rsid w:val="0075568A"/>
    <w:rsid w:val="00756C8B"/>
    <w:rsid w:val="00773324"/>
    <w:rsid w:val="00776425"/>
    <w:rsid w:val="00780CC5"/>
    <w:rsid w:val="00781490"/>
    <w:rsid w:val="00784084"/>
    <w:rsid w:val="007840DB"/>
    <w:rsid w:val="00791C14"/>
    <w:rsid w:val="00795C80"/>
    <w:rsid w:val="007A1040"/>
    <w:rsid w:val="007A49EC"/>
    <w:rsid w:val="007A5E1B"/>
    <w:rsid w:val="007A70AE"/>
    <w:rsid w:val="007A7C0B"/>
    <w:rsid w:val="007A7DD5"/>
    <w:rsid w:val="007B0103"/>
    <w:rsid w:val="007B2734"/>
    <w:rsid w:val="007B54BF"/>
    <w:rsid w:val="007B56AE"/>
    <w:rsid w:val="007C1038"/>
    <w:rsid w:val="007C1220"/>
    <w:rsid w:val="007C2130"/>
    <w:rsid w:val="007C32E8"/>
    <w:rsid w:val="007C3593"/>
    <w:rsid w:val="007C3C01"/>
    <w:rsid w:val="007C3F21"/>
    <w:rsid w:val="007C4D15"/>
    <w:rsid w:val="007C5E09"/>
    <w:rsid w:val="007C62AD"/>
    <w:rsid w:val="007C7CC2"/>
    <w:rsid w:val="007D17F4"/>
    <w:rsid w:val="007D2AFE"/>
    <w:rsid w:val="007D7B78"/>
    <w:rsid w:val="007E15BA"/>
    <w:rsid w:val="007E1AE6"/>
    <w:rsid w:val="007E44DB"/>
    <w:rsid w:val="007E4B0B"/>
    <w:rsid w:val="007E72EB"/>
    <w:rsid w:val="007F07EB"/>
    <w:rsid w:val="007F3675"/>
    <w:rsid w:val="007F6106"/>
    <w:rsid w:val="007F65A5"/>
    <w:rsid w:val="007F7971"/>
    <w:rsid w:val="00800320"/>
    <w:rsid w:val="0080056C"/>
    <w:rsid w:val="008007C1"/>
    <w:rsid w:val="00801C6D"/>
    <w:rsid w:val="00805142"/>
    <w:rsid w:val="008123B8"/>
    <w:rsid w:val="008162E4"/>
    <w:rsid w:val="00817484"/>
    <w:rsid w:val="00817B1F"/>
    <w:rsid w:val="008204CD"/>
    <w:rsid w:val="00823DCB"/>
    <w:rsid w:val="00825B0B"/>
    <w:rsid w:val="008264AA"/>
    <w:rsid w:val="008265F3"/>
    <w:rsid w:val="0082670F"/>
    <w:rsid w:val="008315C3"/>
    <w:rsid w:val="00833BF7"/>
    <w:rsid w:val="00834199"/>
    <w:rsid w:val="008400DC"/>
    <w:rsid w:val="00842974"/>
    <w:rsid w:val="00844A74"/>
    <w:rsid w:val="00846E5D"/>
    <w:rsid w:val="00852A50"/>
    <w:rsid w:val="00852B94"/>
    <w:rsid w:val="0085319E"/>
    <w:rsid w:val="008532DB"/>
    <w:rsid w:val="008532F5"/>
    <w:rsid w:val="008552DE"/>
    <w:rsid w:val="00856B75"/>
    <w:rsid w:val="0085700A"/>
    <w:rsid w:val="00860FBE"/>
    <w:rsid w:val="00863369"/>
    <w:rsid w:val="0086584F"/>
    <w:rsid w:val="0086641F"/>
    <w:rsid w:val="008711A5"/>
    <w:rsid w:val="008830F1"/>
    <w:rsid w:val="00885071"/>
    <w:rsid w:val="00886944"/>
    <w:rsid w:val="008874EB"/>
    <w:rsid w:val="00891AC6"/>
    <w:rsid w:val="00892623"/>
    <w:rsid w:val="00893B9A"/>
    <w:rsid w:val="00895F86"/>
    <w:rsid w:val="00896A0B"/>
    <w:rsid w:val="008A075F"/>
    <w:rsid w:val="008A0AE5"/>
    <w:rsid w:val="008A0AF4"/>
    <w:rsid w:val="008A6BCF"/>
    <w:rsid w:val="008B0B71"/>
    <w:rsid w:val="008B409A"/>
    <w:rsid w:val="008B5D00"/>
    <w:rsid w:val="008C1ED2"/>
    <w:rsid w:val="008C265D"/>
    <w:rsid w:val="008C38A5"/>
    <w:rsid w:val="008C54F3"/>
    <w:rsid w:val="008C611E"/>
    <w:rsid w:val="008D2C6B"/>
    <w:rsid w:val="008D420C"/>
    <w:rsid w:val="008D75CE"/>
    <w:rsid w:val="008E37A2"/>
    <w:rsid w:val="008E4700"/>
    <w:rsid w:val="008E49CE"/>
    <w:rsid w:val="008E56CC"/>
    <w:rsid w:val="008E5EEF"/>
    <w:rsid w:val="008E6060"/>
    <w:rsid w:val="008E65C0"/>
    <w:rsid w:val="008E7B51"/>
    <w:rsid w:val="008F076B"/>
    <w:rsid w:val="008F14F7"/>
    <w:rsid w:val="008F1A2B"/>
    <w:rsid w:val="008F3B3B"/>
    <w:rsid w:val="008F51BF"/>
    <w:rsid w:val="008F6CF3"/>
    <w:rsid w:val="008F7AB1"/>
    <w:rsid w:val="008F7FCB"/>
    <w:rsid w:val="009027A8"/>
    <w:rsid w:val="00902BDE"/>
    <w:rsid w:val="00905766"/>
    <w:rsid w:val="009150C3"/>
    <w:rsid w:val="0091588E"/>
    <w:rsid w:val="0091696E"/>
    <w:rsid w:val="009210C6"/>
    <w:rsid w:val="009221F8"/>
    <w:rsid w:val="00930D0F"/>
    <w:rsid w:val="00932CC4"/>
    <w:rsid w:val="00934F4D"/>
    <w:rsid w:val="009366BF"/>
    <w:rsid w:val="00942567"/>
    <w:rsid w:val="00947A3B"/>
    <w:rsid w:val="00951F9A"/>
    <w:rsid w:val="00955DAA"/>
    <w:rsid w:val="0096034E"/>
    <w:rsid w:val="00960A16"/>
    <w:rsid w:val="0096203A"/>
    <w:rsid w:val="00965588"/>
    <w:rsid w:val="00965BF3"/>
    <w:rsid w:val="0096766C"/>
    <w:rsid w:val="00967DCC"/>
    <w:rsid w:val="00970B7F"/>
    <w:rsid w:val="00970C8D"/>
    <w:rsid w:val="00970EF6"/>
    <w:rsid w:val="009747C2"/>
    <w:rsid w:val="00980B4E"/>
    <w:rsid w:val="0098210C"/>
    <w:rsid w:val="00983B79"/>
    <w:rsid w:val="00986694"/>
    <w:rsid w:val="0099066C"/>
    <w:rsid w:val="00992029"/>
    <w:rsid w:val="00992321"/>
    <w:rsid w:val="009A68E3"/>
    <w:rsid w:val="009B1688"/>
    <w:rsid w:val="009B1EF1"/>
    <w:rsid w:val="009B4B64"/>
    <w:rsid w:val="009C2639"/>
    <w:rsid w:val="009C2BA5"/>
    <w:rsid w:val="009C32AE"/>
    <w:rsid w:val="009C6C17"/>
    <w:rsid w:val="009D3FDD"/>
    <w:rsid w:val="009D468C"/>
    <w:rsid w:val="009D648A"/>
    <w:rsid w:val="009D673D"/>
    <w:rsid w:val="009D7212"/>
    <w:rsid w:val="009E140C"/>
    <w:rsid w:val="009E15A6"/>
    <w:rsid w:val="009E210D"/>
    <w:rsid w:val="009E23AA"/>
    <w:rsid w:val="009E47BB"/>
    <w:rsid w:val="009F01ED"/>
    <w:rsid w:val="009F44AB"/>
    <w:rsid w:val="009F4C67"/>
    <w:rsid w:val="009F5E37"/>
    <w:rsid w:val="009F6445"/>
    <w:rsid w:val="00A005F4"/>
    <w:rsid w:val="00A01C32"/>
    <w:rsid w:val="00A0394C"/>
    <w:rsid w:val="00A108BE"/>
    <w:rsid w:val="00A10908"/>
    <w:rsid w:val="00A11425"/>
    <w:rsid w:val="00A11956"/>
    <w:rsid w:val="00A12FF9"/>
    <w:rsid w:val="00A1504F"/>
    <w:rsid w:val="00A15D7F"/>
    <w:rsid w:val="00A17FB3"/>
    <w:rsid w:val="00A2075D"/>
    <w:rsid w:val="00A229F3"/>
    <w:rsid w:val="00A22FE9"/>
    <w:rsid w:val="00A233DD"/>
    <w:rsid w:val="00A37623"/>
    <w:rsid w:val="00A406BA"/>
    <w:rsid w:val="00A40847"/>
    <w:rsid w:val="00A41E3C"/>
    <w:rsid w:val="00A44645"/>
    <w:rsid w:val="00A44F28"/>
    <w:rsid w:val="00A459F3"/>
    <w:rsid w:val="00A468E0"/>
    <w:rsid w:val="00A52DB2"/>
    <w:rsid w:val="00A5601A"/>
    <w:rsid w:val="00A61432"/>
    <w:rsid w:val="00A61E7A"/>
    <w:rsid w:val="00A6203D"/>
    <w:rsid w:val="00A6305D"/>
    <w:rsid w:val="00A655A3"/>
    <w:rsid w:val="00A74DFC"/>
    <w:rsid w:val="00A802CF"/>
    <w:rsid w:val="00A82223"/>
    <w:rsid w:val="00A82751"/>
    <w:rsid w:val="00A85E2D"/>
    <w:rsid w:val="00A87F45"/>
    <w:rsid w:val="00A91B03"/>
    <w:rsid w:val="00A91BA6"/>
    <w:rsid w:val="00A94DAA"/>
    <w:rsid w:val="00A96DA7"/>
    <w:rsid w:val="00AB0155"/>
    <w:rsid w:val="00AB09B6"/>
    <w:rsid w:val="00AB553F"/>
    <w:rsid w:val="00AB5A85"/>
    <w:rsid w:val="00AB6C5E"/>
    <w:rsid w:val="00AC0167"/>
    <w:rsid w:val="00AC08A9"/>
    <w:rsid w:val="00AC0B78"/>
    <w:rsid w:val="00AC7609"/>
    <w:rsid w:val="00AC7E31"/>
    <w:rsid w:val="00AD06FB"/>
    <w:rsid w:val="00AD499A"/>
    <w:rsid w:val="00AD5454"/>
    <w:rsid w:val="00AE15BC"/>
    <w:rsid w:val="00AE209B"/>
    <w:rsid w:val="00AE267B"/>
    <w:rsid w:val="00AE2A87"/>
    <w:rsid w:val="00AE32A0"/>
    <w:rsid w:val="00AE434C"/>
    <w:rsid w:val="00AE471F"/>
    <w:rsid w:val="00AE4828"/>
    <w:rsid w:val="00AE6774"/>
    <w:rsid w:val="00AF18C4"/>
    <w:rsid w:val="00AF3C4B"/>
    <w:rsid w:val="00B008AD"/>
    <w:rsid w:val="00B064DF"/>
    <w:rsid w:val="00B15564"/>
    <w:rsid w:val="00B16B93"/>
    <w:rsid w:val="00B20BCD"/>
    <w:rsid w:val="00B21CCA"/>
    <w:rsid w:val="00B232DB"/>
    <w:rsid w:val="00B25A30"/>
    <w:rsid w:val="00B26234"/>
    <w:rsid w:val="00B27688"/>
    <w:rsid w:val="00B277D3"/>
    <w:rsid w:val="00B354BB"/>
    <w:rsid w:val="00B37195"/>
    <w:rsid w:val="00B403FE"/>
    <w:rsid w:val="00B47312"/>
    <w:rsid w:val="00B47B1F"/>
    <w:rsid w:val="00B52703"/>
    <w:rsid w:val="00B61BFB"/>
    <w:rsid w:val="00B6519A"/>
    <w:rsid w:val="00B65DD9"/>
    <w:rsid w:val="00B672F8"/>
    <w:rsid w:val="00B71F48"/>
    <w:rsid w:val="00B81E8C"/>
    <w:rsid w:val="00B83061"/>
    <w:rsid w:val="00B85892"/>
    <w:rsid w:val="00B865A7"/>
    <w:rsid w:val="00B91409"/>
    <w:rsid w:val="00B91D53"/>
    <w:rsid w:val="00B93163"/>
    <w:rsid w:val="00B95BE5"/>
    <w:rsid w:val="00B9703B"/>
    <w:rsid w:val="00BA0277"/>
    <w:rsid w:val="00BA1403"/>
    <w:rsid w:val="00BA5CF6"/>
    <w:rsid w:val="00BA77BE"/>
    <w:rsid w:val="00BA7EDE"/>
    <w:rsid w:val="00BB082A"/>
    <w:rsid w:val="00BB2461"/>
    <w:rsid w:val="00BB2F5D"/>
    <w:rsid w:val="00BB5A05"/>
    <w:rsid w:val="00BB5ACC"/>
    <w:rsid w:val="00BB7601"/>
    <w:rsid w:val="00BC03E3"/>
    <w:rsid w:val="00BD3AA4"/>
    <w:rsid w:val="00BD3F60"/>
    <w:rsid w:val="00BD69DB"/>
    <w:rsid w:val="00BD6C51"/>
    <w:rsid w:val="00BE38C5"/>
    <w:rsid w:val="00BE4953"/>
    <w:rsid w:val="00BE58B4"/>
    <w:rsid w:val="00BF33C9"/>
    <w:rsid w:val="00BF4009"/>
    <w:rsid w:val="00C007E6"/>
    <w:rsid w:val="00C01B00"/>
    <w:rsid w:val="00C03DE1"/>
    <w:rsid w:val="00C049F8"/>
    <w:rsid w:val="00C06D19"/>
    <w:rsid w:val="00C07D09"/>
    <w:rsid w:val="00C10968"/>
    <w:rsid w:val="00C13C46"/>
    <w:rsid w:val="00C15E72"/>
    <w:rsid w:val="00C212F2"/>
    <w:rsid w:val="00C24B2E"/>
    <w:rsid w:val="00C254DE"/>
    <w:rsid w:val="00C26C64"/>
    <w:rsid w:val="00C26E02"/>
    <w:rsid w:val="00C27A11"/>
    <w:rsid w:val="00C319A4"/>
    <w:rsid w:val="00C3215B"/>
    <w:rsid w:val="00C324B3"/>
    <w:rsid w:val="00C361BC"/>
    <w:rsid w:val="00C37275"/>
    <w:rsid w:val="00C404E3"/>
    <w:rsid w:val="00C43002"/>
    <w:rsid w:val="00C50EEF"/>
    <w:rsid w:val="00C51457"/>
    <w:rsid w:val="00C527B3"/>
    <w:rsid w:val="00C5746E"/>
    <w:rsid w:val="00C60B2E"/>
    <w:rsid w:val="00C6101F"/>
    <w:rsid w:val="00C65664"/>
    <w:rsid w:val="00C65A32"/>
    <w:rsid w:val="00C66078"/>
    <w:rsid w:val="00C66B67"/>
    <w:rsid w:val="00C66E07"/>
    <w:rsid w:val="00C71D86"/>
    <w:rsid w:val="00C72317"/>
    <w:rsid w:val="00C737D8"/>
    <w:rsid w:val="00C86B3B"/>
    <w:rsid w:val="00C913AB"/>
    <w:rsid w:val="00C93421"/>
    <w:rsid w:val="00C96DEC"/>
    <w:rsid w:val="00CA0AA5"/>
    <w:rsid w:val="00CA1AA1"/>
    <w:rsid w:val="00CA553E"/>
    <w:rsid w:val="00CA7FE7"/>
    <w:rsid w:val="00CB0620"/>
    <w:rsid w:val="00CB3E6E"/>
    <w:rsid w:val="00CB7ACD"/>
    <w:rsid w:val="00CC13DC"/>
    <w:rsid w:val="00CC6EF7"/>
    <w:rsid w:val="00CD00D0"/>
    <w:rsid w:val="00CD19D9"/>
    <w:rsid w:val="00CD7574"/>
    <w:rsid w:val="00CE3474"/>
    <w:rsid w:val="00CE4B76"/>
    <w:rsid w:val="00CE54CB"/>
    <w:rsid w:val="00CE6CDA"/>
    <w:rsid w:val="00CE7D84"/>
    <w:rsid w:val="00CF15CF"/>
    <w:rsid w:val="00CF2A11"/>
    <w:rsid w:val="00CF4E19"/>
    <w:rsid w:val="00D01F87"/>
    <w:rsid w:val="00D061BE"/>
    <w:rsid w:val="00D06424"/>
    <w:rsid w:val="00D0669D"/>
    <w:rsid w:val="00D0760A"/>
    <w:rsid w:val="00D120A3"/>
    <w:rsid w:val="00D12EAD"/>
    <w:rsid w:val="00D14651"/>
    <w:rsid w:val="00D16DD9"/>
    <w:rsid w:val="00D2169A"/>
    <w:rsid w:val="00D21737"/>
    <w:rsid w:val="00D2371C"/>
    <w:rsid w:val="00D2460F"/>
    <w:rsid w:val="00D24F6E"/>
    <w:rsid w:val="00D26E16"/>
    <w:rsid w:val="00D27A8F"/>
    <w:rsid w:val="00D351E0"/>
    <w:rsid w:val="00D35AC0"/>
    <w:rsid w:val="00D35FE4"/>
    <w:rsid w:val="00D360CC"/>
    <w:rsid w:val="00D36193"/>
    <w:rsid w:val="00D46718"/>
    <w:rsid w:val="00D51817"/>
    <w:rsid w:val="00D523EF"/>
    <w:rsid w:val="00D5256A"/>
    <w:rsid w:val="00D53C7B"/>
    <w:rsid w:val="00D55E95"/>
    <w:rsid w:val="00D56E77"/>
    <w:rsid w:val="00D56EA6"/>
    <w:rsid w:val="00D56F48"/>
    <w:rsid w:val="00D617A8"/>
    <w:rsid w:val="00D61932"/>
    <w:rsid w:val="00D67B67"/>
    <w:rsid w:val="00D71642"/>
    <w:rsid w:val="00D81ABC"/>
    <w:rsid w:val="00D822FC"/>
    <w:rsid w:val="00D82DD2"/>
    <w:rsid w:val="00D86489"/>
    <w:rsid w:val="00D919F2"/>
    <w:rsid w:val="00D939DA"/>
    <w:rsid w:val="00D96204"/>
    <w:rsid w:val="00D96C5C"/>
    <w:rsid w:val="00D973AF"/>
    <w:rsid w:val="00DA127E"/>
    <w:rsid w:val="00DA2AB4"/>
    <w:rsid w:val="00DA2B46"/>
    <w:rsid w:val="00DA682A"/>
    <w:rsid w:val="00DB151B"/>
    <w:rsid w:val="00DB2D40"/>
    <w:rsid w:val="00DC01FC"/>
    <w:rsid w:val="00DC0AED"/>
    <w:rsid w:val="00DC1E01"/>
    <w:rsid w:val="00DD1957"/>
    <w:rsid w:val="00DD254F"/>
    <w:rsid w:val="00DD2EE7"/>
    <w:rsid w:val="00DD3647"/>
    <w:rsid w:val="00DE4889"/>
    <w:rsid w:val="00DE7F87"/>
    <w:rsid w:val="00DF1902"/>
    <w:rsid w:val="00DF646D"/>
    <w:rsid w:val="00E0011B"/>
    <w:rsid w:val="00E01828"/>
    <w:rsid w:val="00E06B81"/>
    <w:rsid w:val="00E06F5F"/>
    <w:rsid w:val="00E07DE6"/>
    <w:rsid w:val="00E11C3B"/>
    <w:rsid w:val="00E13813"/>
    <w:rsid w:val="00E162AE"/>
    <w:rsid w:val="00E201BC"/>
    <w:rsid w:val="00E2265D"/>
    <w:rsid w:val="00E26E32"/>
    <w:rsid w:val="00E34958"/>
    <w:rsid w:val="00E34ECD"/>
    <w:rsid w:val="00E37F16"/>
    <w:rsid w:val="00E479A9"/>
    <w:rsid w:val="00E50919"/>
    <w:rsid w:val="00E527CB"/>
    <w:rsid w:val="00E538B6"/>
    <w:rsid w:val="00E55871"/>
    <w:rsid w:val="00E60325"/>
    <w:rsid w:val="00E61285"/>
    <w:rsid w:val="00E61570"/>
    <w:rsid w:val="00E63815"/>
    <w:rsid w:val="00E63B48"/>
    <w:rsid w:val="00E70B86"/>
    <w:rsid w:val="00E70B99"/>
    <w:rsid w:val="00E71B38"/>
    <w:rsid w:val="00E7394B"/>
    <w:rsid w:val="00E75A50"/>
    <w:rsid w:val="00E777C5"/>
    <w:rsid w:val="00E77B30"/>
    <w:rsid w:val="00E91011"/>
    <w:rsid w:val="00E93FDD"/>
    <w:rsid w:val="00E9541C"/>
    <w:rsid w:val="00E96044"/>
    <w:rsid w:val="00E96777"/>
    <w:rsid w:val="00EA160C"/>
    <w:rsid w:val="00EA4E74"/>
    <w:rsid w:val="00EA7B6E"/>
    <w:rsid w:val="00EB1AAA"/>
    <w:rsid w:val="00EB4EC3"/>
    <w:rsid w:val="00EB508D"/>
    <w:rsid w:val="00EB5398"/>
    <w:rsid w:val="00EB5C8A"/>
    <w:rsid w:val="00EB755C"/>
    <w:rsid w:val="00EC11D3"/>
    <w:rsid w:val="00EC2791"/>
    <w:rsid w:val="00EC568E"/>
    <w:rsid w:val="00ED05CA"/>
    <w:rsid w:val="00ED0A85"/>
    <w:rsid w:val="00ED0E69"/>
    <w:rsid w:val="00ED20F0"/>
    <w:rsid w:val="00ED4FDF"/>
    <w:rsid w:val="00EE02AF"/>
    <w:rsid w:val="00EE1990"/>
    <w:rsid w:val="00EE6AA5"/>
    <w:rsid w:val="00EE6DDA"/>
    <w:rsid w:val="00EF0121"/>
    <w:rsid w:val="00EF3821"/>
    <w:rsid w:val="00EF446A"/>
    <w:rsid w:val="00F00C1C"/>
    <w:rsid w:val="00F03170"/>
    <w:rsid w:val="00F0376D"/>
    <w:rsid w:val="00F126A3"/>
    <w:rsid w:val="00F13EAE"/>
    <w:rsid w:val="00F15898"/>
    <w:rsid w:val="00F213B0"/>
    <w:rsid w:val="00F21B34"/>
    <w:rsid w:val="00F22C60"/>
    <w:rsid w:val="00F25F5D"/>
    <w:rsid w:val="00F269E0"/>
    <w:rsid w:val="00F26FED"/>
    <w:rsid w:val="00F323E7"/>
    <w:rsid w:val="00F32A05"/>
    <w:rsid w:val="00F359EA"/>
    <w:rsid w:val="00F372C6"/>
    <w:rsid w:val="00F41223"/>
    <w:rsid w:val="00F433FB"/>
    <w:rsid w:val="00F45C18"/>
    <w:rsid w:val="00F47639"/>
    <w:rsid w:val="00F4784D"/>
    <w:rsid w:val="00F47D31"/>
    <w:rsid w:val="00F50DDA"/>
    <w:rsid w:val="00F5186B"/>
    <w:rsid w:val="00F52A01"/>
    <w:rsid w:val="00F5379E"/>
    <w:rsid w:val="00F54CAB"/>
    <w:rsid w:val="00F57E02"/>
    <w:rsid w:val="00F61CD1"/>
    <w:rsid w:val="00F61EF7"/>
    <w:rsid w:val="00F63299"/>
    <w:rsid w:val="00F6410F"/>
    <w:rsid w:val="00F65139"/>
    <w:rsid w:val="00F652CE"/>
    <w:rsid w:val="00F655A6"/>
    <w:rsid w:val="00F6725F"/>
    <w:rsid w:val="00F71793"/>
    <w:rsid w:val="00F72687"/>
    <w:rsid w:val="00F7446E"/>
    <w:rsid w:val="00F774C0"/>
    <w:rsid w:val="00F77B7E"/>
    <w:rsid w:val="00F81CEE"/>
    <w:rsid w:val="00F93325"/>
    <w:rsid w:val="00F943D8"/>
    <w:rsid w:val="00F958B3"/>
    <w:rsid w:val="00FA17AB"/>
    <w:rsid w:val="00FA2474"/>
    <w:rsid w:val="00FA3730"/>
    <w:rsid w:val="00FA3C8B"/>
    <w:rsid w:val="00FA40AD"/>
    <w:rsid w:val="00FB2076"/>
    <w:rsid w:val="00FC0189"/>
    <w:rsid w:val="00FC023A"/>
    <w:rsid w:val="00FC48F6"/>
    <w:rsid w:val="00FC4C0D"/>
    <w:rsid w:val="00FC6147"/>
    <w:rsid w:val="00FC6577"/>
    <w:rsid w:val="00FD10EB"/>
    <w:rsid w:val="00FD2B2C"/>
    <w:rsid w:val="00FD39C3"/>
    <w:rsid w:val="00FD53D3"/>
    <w:rsid w:val="00FD6746"/>
    <w:rsid w:val="00FD6B26"/>
    <w:rsid w:val="00FD74D2"/>
    <w:rsid w:val="00FE5A94"/>
    <w:rsid w:val="00FE6B05"/>
    <w:rsid w:val="00FE7083"/>
    <w:rsid w:val="00FF4ABB"/>
    <w:rsid w:val="03971F77"/>
    <w:rsid w:val="03B4B1F3"/>
    <w:rsid w:val="046C7283"/>
    <w:rsid w:val="04E28D6F"/>
    <w:rsid w:val="0558B130"/>
    <w:rsid w:val="070023D0"/>
    <w:rsid w:val="0B3D2703"/>
    <w:rsid w:val="0BE191C1"/>
    <w:rsid w:val="0CD476F7"/>
    <w:rsid w:val="0CD8F764"/>
    <w:rsid w:val="10AEF39C"/>
    <w:rsid w:val="11AC6887"/>
    <w:rsid w:val="1337BC86"/>
    <w:rsid w:val="155BDEB9"/>
    <w:rsid w:val="15D7CC3C"/>
    <w:rsid w:val="1687C730"/>
    <w:rsid w:val="173E217E"/>
    <w:rsid w:val="17FEDEFE"/>
    <w:rsid w:val="18204D70"/>
    <w:rsid w:val="18BA0581"/>
    <w:rsid w:val="1923E78C"/>
    <w:rsid w:val="1A29349E"/>
    <w:rsid w:val="1A55D5E2"/>
    <w:rsid w:val="1B5B3853"/>
    <w:rsid w:val="1C31D6DA"/>
    <w:rsid w:val="1EF5D420"/>
    <w:rsid w:val="1F7B61BA"/>
    <w:rsid w:val="201235EA"/>
    <w:rsid w:val="2041D477"/>
    <w:rsid w:val="2298A67A"/>
    <w:rsid w:val="244A46A4"/>
    <w:rsid w:val="27F25378"/>
    <w:rsid w:val="2860FB65"/>
    <w:rsid w:val="29184768"/>
    <w:rsid w:val="2A1CE810"/>
    <w:rsid w:val="2AF3EE51"/>
    <w:rsid w:val="2B9BFBBF"/>
    <w:rsid w:val="2D36EBF7"/>
    <w:rsid w:val="2EBE659B"/>
    <w:rsid w:val="2F100F6D"/>
    <w:rsid w:val="2F8788EC"/>
    <w:rsid w:val="3063B719"/>
    <w:rsid w:val="3080F8C4"/>
    <w:rsid w:val="3183E9FE"/>
    <w:rsid w:val="3232AAE7"/>
    <w:rsid w:val="33E2C9D1"/>
    <w:rsid w:val="36866DE4"/>
    <w:rsid w:val="378EA95A"/>
    <w:rsid w:val="384BA34F"/>
    <w:rsid w:val="38BCC723"/>
    <w:rsid w:val="38D77953"/>
    <w:rsid w:val="38E5DC0A"/>
    <w:rsid w:val="3925F94E"/>
    <w:rsid w:val="3A1E3CAE"/>
    <w:rsid w:val="3AB4AA9E"/>
    <w:rsid w:val="3B37ED70"/>
    <w:rsid w:val="3B6CB1C3"/>
    <w:rsid w:val="3BBA0D0F"/>
    <w:rsid w:val="3CD3BDD1"/>
    <w:rsid w:val="3EBFB821"/>
    <w:rsid w:val="3F96188F"/>
    <w:rsid w:val="409A7D33"/>
    <w:rsid w:val="452EF9A5"/>
    <w:rsid w:val="4602C78D"/>
    <w:rsid w:val="46E788D0"/>
    <w:rsid w:val="47443A18"/>
    <w:rsid w:val="47C6025E"/>
    <w:rsid w:val="482A003D"/>
    <w:rsid w:val="4BEC5C2D"/>
    <w:rsid w:val="4C90D09C"/>
    <w:rsid w:val="4D20E32D"/>
    <w:rsid w:val="4DB12E51"/>
    <w:rsid w:val="4E6D06E7"/>
    <w:rsid w:val="4EB2D5C3"/>
    <w:rsid w:val="4EBCB38E"/>
    <w:rsid w:val="50E82EA6"/>
    <w:rsid w:val="51A860B2"/>
    <w:rsid w:val="51F45450"/>
    <w:rsid w:val="53A21B47"/>
    <w:rsid w:val="54043D89"/>
    <w:rsid w:val="55596A55"/>
    <w:rsid w:val="56C532A1"/>
    <w:rsid w:val="5701A8A9"/>
    <w:rsid w:val="58993C4C"/>
    <w:rsid w:val="58A5ACA3"/>
    <w:rsid w:val="5B09D89C"/>
    <w:rsid w:val="5BA3241C"/>
    <w:rsid w:val="5BBBF16F"/>
    <w:rsid w:val="5C6B87BC"/>
    <w:rsid w:val="5D3EF47D"/>
    <w:rsid w:val="5DAD9F25"/>
    <w:rsid w:val="5DC1779E"/>
    <w:rsid w:val="5E21AF33"/>
    <w:rsid w:val="6007418C"/>
    <w:rsid w:val="608598C4"/>
    <w:rsid w:val="608F6292"/>
    <w:rsid w:val="628BD5B2"/>
    <w:rsid w:val="63C70354"/>
    <w:rsid w:val="6699FA00"/>
    <w:rsid w:val="6930E267"/>
    <w:rsid w:val="6A3644D8"/>
    <w:rsid w:val="6DFFD9DE"/>
    <w:rsid w:val="6EC24B4C"/>
    <w:rsid w:val="6F05358E"/>
    <w:rsid w:val="6F22DE58"/>
    <w:rsid w:val="6FA023EB"/>
    <w:rsid w:val="6FE45091"/>
    <w:rsid w:val="7058E826"/>
    <w:rsid w:val="70BEAEB9"/>
    <w:rsid w:val="70EEBECA"/>
    <w:rsid w:val="713BF44C"/>
    <w:rsid w:val="725A7F1A"/>
    <w:rsid w:val="72D7C4AD"/>
    <w:rsid w:val="731BF153"/>
    <w:rsid w:val="73945FB9"/>
    <w:rsid w:val="7395BC6F"/>
    <w:rsid w:val="7473950E"/>
    <w:rsid w:val="74AE5151"/>
    <w:rsid w:val="74BC8A6B"/>
    <w:rsid w:val="7578F77F"/>
    <w:rsid w:val="760C61F4"/>
    <w:rsid w:val="76D9B6B5"/>
    <w:rsid w:val="7714C7E0"/>
    <w:rsid w:val="77EF6276"/>
    <w:rsid w:val="78C29791"/>
    <w:rsid w:val="7906328F"/>
    <w:rsid w:val="791E6F5A"/>
    <w:rsid w:val="7946C9B3"/>
    <w:rsid w:val="7B35ED30"/>
    <w:rsid w:val="7BCC731A"/>
    <w:rsid w:val="7DB29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2FBC2F"/>
  <w15:chartTrackingRefBased/>
  <w15:docId w15:val="{7DB5F3FA-EE67-4871-89CC-4B133459998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02315"/>
    <w:pPr>
      <w:spacing w:after="0" w:line="240" w:lineRule="auto"/>
    </w:pPr>
    <w:rPr>
      <w:rFonts w:ascii="Times New Roman" w:hAnsi="Times New Roman"/>
      <w:sz w:val="24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06BA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406BA"/>
  </w:style>
  <w:style w:type="paragraph" w:styleId="Footer">
    <w:name w:val="footer"/>
    <w:basedOn w:val="Normal"/>
    <w:link w:val="FooterChar"/>
    <w:uiPriority w:val="99"/>
    <w:unhideWhenUsed/>
    <w:rsid w:val="00A406BA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406BA"/>
  </w:style>
  <w:style w:type="paragraph" w:styleId="ListParagraph">
    <w:name w:val="List Paragraph"/>
    <w:basedOn w:val="Normal"/>
    <w:uiPriority w:val="34"/>
    <w:qFormat/>
    <w:rsid w:val="00A406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2EE7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D2EE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A104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69E0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BE58B4"/>
    <w:rPr>
      <w:i/>
      <w:iCs/>
    </w:rPr>
  </w:style>
  <w:style w:type="table" w:styleId="TableGrid">
    <w:name w:val="Table Grid"/>
    <w:basedOn w:val="TableNormal"/>
    <w:uiPriority w:val="39"/>
    <w:rsid w:val="008C1ED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3">
    <w:name w:val="Body Text 3"/>
    <w:basedOn w:val="Normal"/>
    <w:link w:val="BodyText3Char"/>
    <w:semiHidden/>
    <w:rsid w:val="004D513D"/>
    <w:rPr>
      <w:rFonts w:ascii="Gill Sans MT" w:hAnsi="Gill Sans MT" w:eastAsia="Times New Roman" w:cs="Times New Roman"/>
      <w:szCs w:val="20"/>
    </w:rPr>
  </w:style>
  <w:style w:type="character" w:styleId="BodyText3Char" w:customStyle="1">
    <w:name w:val="Body Text 3 Char"/>
    <w:basedOn w:val="DefaultParagraphFont"/>
    <w:link w:val="BodyText3"/>
    <w:semiHidden/>
    <w:rsid w:val="004D513D"/>
    <w:rPr>
      <w:rFonts w:ascii="Gill Sans MT" w:hAnsi="Gill Sans MT" w:eastAsia="Times New Roman" w:cs="Times New Roman"/>
      <w:szCs w:val="20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8123B8"/>
    <w:rPr>
      <w:color w:val="605E5C"/>
      <w:shd w:val="clear" w:color="auto" w:fill="E1DFDD"/>
    </w:rPr>
  </w:style>
  <w:style w:type="character" w:styleId="UnresolvedMention2" w:customStyle="1">
    <w:name w:val="Unresolved Mention2"/>
    <w:basedOn w:val="DefaultParagraphFont"/>
    <w:uiPriority w:val="99"/>
    <w:semiHidden/>
    <w:unhideWhenUsed/>
    <w:rsid w:val="00805142"/>
    <w:rPr>
      <w:color w:val="605E5C"/>
      <w:shd w:val="clear" w:color="auto" w:fill="E1DFDD"/>
    </w:rPr>
  </w:style>
  <w:style w:type="paragraph" w:styleId="xmsonormal" w:customStyle="1">
    <w:name w:val="x_msonormal"/>
    <w:basedOn w:val="Normal"/>
    <w:rsid w:val="00514F1C"/>
    <w:pPr>
      <w:spacing w:before="100" w:beforeAutospacing="1" w:after="100" w:afterAutospacing="1"/>
    </w:pPr>
    <w:rPr>
      <w:rFonts w:ascii="Times" w:hAnsi="Times" w:eastAsiaTheme="minorEastAsia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AB553F"/>
    <w:rPr>
      <w:rFonts w:ascii="Calibri" w:hAnsi="Calibri"/>
      <w:sz w:val="22"/>
    </w:rPr>
  </w:style>
  <w:style w:type="character" w:styleId="PlainTextChar" w:customStyle="1">
    <w:name w:val="Plain Text Char"/>
    <w:basedOn w:val="DefaultParagraphFont"/>
    <w:link w:val="PlainText"/>
    <w:uiPriority w:val="99"/>
    <w:rsid w:val="00AB553F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FD74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encilfd.sharepoint.com/Documents/Marketing/1%20-%20Branded%20Materials%20for%20staff/Letterhead/www.PENCILforSchools.org" TargetMode="External"/><Relationship Id="rId1" Type="http://schemas.openxmlformats.org/officeDocument/2006/relationships/hyperlink" Target="mailto:Info@PENCIL615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ndaGreene\PENCIL\Pencil%20Foundation%20Team%20Site%20-%20Documents\Board\FY23\FY23%20Executive%20Cmt\Exec%20Cmt%20Agenda%20July%202022%20DRAFT-%20Ready%20to%20Share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17FABB56AFD24F8273807F959DB155" ma:contentTypeVersion="19" ma:contentTypeDescription="Create a new document." ma:contentTypeScope="" ma:versionID="190ff7c107b4c8a95aed4601095103c9">
  <xsd:schema xmlns:xsd="http://www.w3.org/2001/XMLSchema" xmlns:xs="http://www.w3.org/2001/XMLSchema" xmlns:p="http://schemas.microsoft.com/office/2006/metadata/properties" xmlns:ns2="94a7ac0c-691d-44c2-82e2-b713a912ca80" xmlns:ns3="736cd1fe-a090-439d-8d5e-d974b606d8c3" xmlns:ns4="http://schemas.microsoft.com/sharepoint/v4" targetNamespace="http://schemas.microsoft.com/office/2006/metadata/properties" ma:root="true" ma:fieldsID="5707cae14b0395dca0c7cffd872c742d" ns2:_="" ns3:_="" ns4:_="">
    <xsd:import namespace="94a7ac0c-691d-44c2-82e2-b713a912ca80"/>
    <xsd:import namespace="736cd1fe-a090-439d-8d5e-d974b606d8c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4:IconOverlay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7ac0c-691d-44c2-82e2-b713a912ca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81ce51f-6efd-4968-9ef8-316ede5109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cd1fe-a090-439d-8d5e-d974b606d8c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1e939c4-555b-4e3a-a14c-0767541598f5}" ma:internalName="TaxCatchAll" ma:showField="CatchAllData" ma:web="736cd1fe-a090-439d-8d5e-d974b606d8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94a7ac0c-691d-44c2-82e2-b713a912ca80">
      <Terms xmlns="http://schemas.microsoft.com/office/infopath/2007/PartnerControls"/>
    </lcf76f155ced4ddcb4097134ff3c332f>
    <TaxCatchAll xmlns="736cd1fe-a090-439d-8d5e-d974b606d8c3" xsi:nil="true"/>
  </documentManagement>
</p:properties>
</file>

<file path=customXml/itemProps1.xml><?xml version="1.0" encoding="utf-8"?>
<ds:datastoreItem xmlns:ds="http://schemas.openxmlformats.org/officeDocument/2006/customXml" ds:itemID="{0035A3D4-DFF4-43A9-884D-46E82D0D4F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A90CCC-1F34-416C-B63A-7CFC88E932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9ADF9B-3970-49AE-B102-A6619CCF4710}"/>
</file>

<file path=customXml/itemProps4.xml><?xml version="1.0" encoding="utf-8"?>
<ds:datastoreItem xmlns:ds="http://schemas.openxmlformats.org/officeDocument/2006/customXml" ds:itemID="{4934006F-CCFD-44E7-BD3B-85F083666B56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94a7ac0c-691d-44c2-82e2-b713a912ca80"/>
    <ds:schemaRef ds:uri="736cd1fe-a090-439d-8d5e-d974b606d8c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Exec Cmt Agenda July 2022 DRAFT- Ready to Share 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Greene</dc:creator>
  <cp:keywords/>
  <dc:description/>
  <cp:lastModifiedBy>Cait Guszkowski</cp:lastModifiedBy>
  <cp:revision>12</cp:revision>
  <cp:lastPrinted>2023-08-28T15:29:00Z</cp:lastPrinted>
  <dcterms:created xsi:type="dcterms:W3CDTF">2023-08-25T15:49:00Z</dcterms:created>
  <dcterms:modified xsi:type="dcterms:W3CDTF">2023-08-30T17:01:20Z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0x010100BA17FABB56AFD24F8273807F959DB155</vt:lpwstr>
  </property>
  <property fmtid="{D5CDD505-2E9C-101B-9397-08002B2CF9AE}" pid="3" name="AuthorIds_UIVersion_17920">
    <vt:lpwstr>217</vt:lpwstr>
  </property>
  <property fmtid="{D5CDD505-2E9C-101B-9397-08002B2CF9AE}" pid="4" name="MediaServiceImageTags">
    <vt:lpwstr/>
  </property>
</Properties>
</file>